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5B" w:rsidRPr="00FE2CE9" w:rsidRDefault="0023725B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3725B" w:rsidRPr="00FE2CE9" w:rsidRDefault="0023725B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sz w:val="26"/>
          <w:szCs w:val="26"/>
        </w:rPr>
        <w:t xml:space="preserve">ВЕРХ – КУЧУКСКОГО </w:t>
      </w:r>
      <w:r w:rsidRPr="00FE2CE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3725B" w:rsidRPr="00FE2CE9" w:rsidRDefault="0023725B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23725B" w:rsidRPr="00FE2CE9" w:rsidRDefault="0023725B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3725B" w:rsidRPr="00AB664D" w:rsidRDefault="0023725B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725B" w:rsidRPr="00AB664D" w:rsidRDefault="0023725B" w:rsidP="001F43E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2022</w:t>
      </w:r>
      <w:r w:rsidRPr="00AB664D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03</w:t>
      </w:r>
    </w:p>
    <w:p w:rsidR="0023725B" w:rsidRPr="00AB664D" w:rsidRDefault="0023725B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с. Верх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B664D">
        <w:rPr>
          <w:rFonts w:ascii="Times New Roman" w:hAnsi="Times New Roman" w:cs="Times New Roman"/>
          <w:sz w:val="28"/>
          <w:szCs w:val="28"/>
        </w:rPr>
        <w:t>Кучук</w:t>
      </w:r>
    </w:p>
    <w:p w:rsidR="0023725B" w:rsidRPr="00221B91" w:rsidRDefault="0023725B" w:rsidP="003D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</w:tblGrid>
      <w:tr w:rsidR="0023725B" w:rsidRPr="00D578DE">
        <w:trPr>
          <w:trHeight w:val="1621"/>
        </w:trPr>
        <w:tc>
          <w:tcPr>
            <w:tcW w:w="5211" w:type="dxa"/>
          </w:tcPr>
          <w:p w:rsidR="0023725B" w:rsidRPr="00221B91" w:rsidRDefault="0023725B" w:rsidP="00441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bookmarkStart w:id="0" w:name="_Hlk95141446"/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      </w:r>
            <w:bookmarkEnd w:id="0"/>
          </w:p>
        </w:tc>
      </w:tr>
    </w:tbl>
    <w:p w:rsidR="0023725B" w:rsidRPr="00221B91" w:rsidRDefault="0023725B" w:rsidP="003D70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3725B" w:rsidRPr="00775947" w:rsidRDefault="0023725B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Устава сельсовета</w:t>
      </w:r>
    </w:p>
    <w:p w:rsidR="0023725B" w:rsidRPr="00775947" w:rsidRDefault="0023725B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23725B" w:rsidRPr="00775947" w:rsidRDefault="0023725B" w:rsidP="00441DA4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right="19" w:firstLine="710"/>
        <w:jc w:val="both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Утвердить муниципальную программу «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территорий муниципального образования Верх – Кучукский  сельсовет  Шелаболихинского района Алтайского края» на 2022-2026 годы (приложение).</w:t>
      </w:r>
    </w:p>
    <w:p w:rsidR="0023725B" w:rsidRPr="00775947" w:rsidRDefault="0023725B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2. Обнародовать данное постановление в установленном порядке.</w:t>
      </w:r>
    </w:p>
    <w:p w:rsidR="0023725B" w:rsidRPr="00221B91" w:rsidRDefault="0023725B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  <w:r w:rsidRPr="00CF67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23725B" w:rsidRPr="00221B91" w:rsidRDefault="0023725B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3725B" w:rsidRPr="00221B91" w:rsidRDefault="0023725B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23725B" w:rsidRPr="00FB66CD" w:rsidRDefault="0023725B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Н.И. Дорофеев</w:t>
      </w:r>
    </w:p>
    <w:p w:rsidR="0023725B" w:rsidRPr="00441DA4" w:rsidRDefault="0023725B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Default="0023725B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Pr="0002606F" w:rsidRDefault="0023725B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43pt;margin-top:-6.35pt;width:252pt;height:51.35pt;z-index:251658240;visibility:visible" stroked="f">
            <v:textbox>
              <w:txbxContent>
                <w:p w:rsidR="0023725B" w:rsidRPr="00F37D52" w:rsidRDefault="0023725B" w:rsidP="00156ACE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к постановлению </w:t>
                  </w:r>
                </w:p>
                <w:p w:rsidR="0023725B" w:rsidRPr="00F37D52" w:rsidRDefault="0023725B" w:rsidP="0039297A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февраля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xbxContent>
            </v:textbox>
          </v:shape>
        </w:pict>
      </w:r>
      <w:r w:rsidRPr="0002606F">
        <w:rPr>
          <w:rFonts w:ascii="Times New Roman" w:hAnsi="Times New Roman" w:cs="Times New Roman"/>
          <w:sz w:val="28"/>
          <w:szCs w:val="28"/>
        </w:rPr>
        <w:t>+0</w:t>
      </w:r>
    </w:p>
    <w:p w:rsidR="0023725B" w:rsidRPr="0002606F" w:rsidRDefault="0023725B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25B" w:rsidRPr="0002606F" w:rsidRDefault="0023725B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25B" w:rsidRPr="0002606F" w:rsidRDefault="0023725B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25B" w:rsidRPr="0039297A" w:rsidRDefault="0023725B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25B" w:rsidRPr="0039297A" w:rsidRDefault="0023725B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«</w:t>
      </w:r>
      <w:r w:rsidRPr="0039297A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территорий муниципального образования Верх – Кучукский сельсовет Шелаболихинского района Алтайского края» на 2022-2026 годы</w:t>
      </w:r>
    </w:p>
    <w:p w:rsidR="0023725B" w:rsidRPr="0002606F" w:rsidRDefault="0023725B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23725B" w:rsidRPr="0002606F" w:rsidRDefault="0023725B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tblInd w:w="-106" w:type="dxa"/>
        <w:tblLook w:val="00A0"/>
      </w:tblPr>
      <w:tblGrid>
        <w:gridCol w:w="3505"/>
        <w:gridCol w:w="377"/>
        <w:gridCol w:w="6417"/>
      </w:tblGrid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Кучукский сельсовет Шелаболихинского района Алтайского края</w:t>
            </w: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Default="0023725B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Шелаболихинского района Алтайского края</w:t>
            </w: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Кучукский сельсовет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Шелаболихинского района;</w:t>
            </w:r>
          </w:p>
          <w:p w:rsidR="0023725B" w:rsidRPr="0002606F" w:rsidRDefault="0023725B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хозяйственную деятельность (по согласованию);</w:t>
            </w:r>
          </w:p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проживающие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, и их общественные объединения (по согласованию)</w:t>
            </w: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6D37D7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" w:name="_Hlk95138267"/>
            <w:r w:rsidRPr="00D578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жизни сельского населения</w:t>
            </w:r>
            <w:bookmarkEnd w:id="1"/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Default="0023725B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придание современного облика сельским территориям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 создание  комфортной среды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725B" w:rsidRPr="0002606F" w:rsidRDefault="0023725B" w:rsidP="0002606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уровня обу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стройства населенных пунктов распо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ложенных в сельской местности объ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ектами инженерной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социальной 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725B" w:rsidRPr="0002606F" w:rsidRDefault="0023725B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      </w:r>
            <w:r w:rsidRPr="00D578DE">
              <w:rPr>
                <w:color w:val="000000"/>
                <w:sz w:val="27"/>
                <w:szCs w:val="27"/>
              </w:rPr>
              <w:t>.</w:t>
            </w: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A0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377" w:type="dxa"/>
          </w:tcPr>
          <w:p w:rsidR="0023725B" w:rsidRPr="0002606F" w:rsidRDefault="0023725B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D578DE" w:rsidRDefault="0023725B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в рамках проекта поддержки местных инициатив; </w:t>
            </w:r>
          </w:p>
          <w:p w:rsidR="0023725B" w:rsidRPr="00D578DE" w:rsidRDefault="0023725B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объектов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коммунальной и социальной инфраструктуры подлежащих ремонту, капитальному ремонту, реконструкции;</w:t>
            </w:r>
          </w:p>
          <w:p w:rsidR="0023725B" w:rsidRPr="00D578DE" w:rsidRDefault="0023725B" w:rsidP="000A04DA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20788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"Комплексное развитие сельских территорий Алтайского края"</w:t>
            </w: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 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3725B" w:rsidRPr="00D578DE">
        <w:trPr>
          <w:trHeight w:val="140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</w:p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тыс. руб.   </w:t>
            </w:r>
          </w:p>
        </w:tc>
      </w:tr>
      <w:tr w:rsidR="0023725B" w:rsidRPr="00D578DE">
        <w:trPr>
          <w:trHeight w:val="307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3725B" w:rsidRPr="00D578DE">
        <w:trPr>
          <w:trHeight w:val="131"/>
        </w:trPr>
        <w:tc>
          <w:tcPr>
            <w:tcW w:w="3505" w:type="dxa"/>
          </w:tcPr>
          <w:p w:rsidR="0023725B" w:rsidRPr="0002606F" w:rsidRDefault="0023725B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7" w:type="dxa"/>
          </w:tcPr>
          <w:p w:rsidR="0023725B" w:rsidRPr="0002606F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FFFFFF"/>
          </w:tcPr>
          <w:p w:rsidR="0023725B" w:rsidRPr="00D578DE" w:rsidRDefault="0023725B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реализованных  проектов по благоустройству сельских территорий;</w:t>
            </w:r>
          </w:p>
          <w:p w:rsidR="0023725B" w:rsidRDefault="0023725B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уменьшение количества объектов социальной и коммунальной инфраструктуры подлежащих ремонту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3725B" w:rsidRPr="0002606F" w:rsidRDefault="0023725B" w:rsidP="009A4C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комфортности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23725B" w:rsidRPr="00C02775" w:rsidRDefault="0023725B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3725B" w:rsidRPr="0002606F" w:rsidRDefault="0023725B" w:rsidP="0002606F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23725B" w:rsidRPr="0002606F" w:rsidRDefault="0023725B" w:rsidP="0002606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23725B" w:rsidRPr="0002606F" w:rsidRDefault="0023725B" w:rsidP="0002606F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3725B" w:rsidRPr="003A7FA5" w:rsidRDefault="0023725B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Верх – Кучукский сельсовет образовано 04 августа 1920 года, административно входит в состав муниципального образования  Шелаболихинский район Алтайского края, расположено в северо – западной части района.</w:t>
      </w:r>
    </w:p>
    <w:p w:rsidR="0023725B" w:rsidRPr="003A7FA5" w:rsidRDefault="0023725B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Территории с которыми граничит муниципальное образование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Кучукский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>, Макаровский, Ильинский, Кипринский, Крутишенский сельсоветы, Ребрихинский, Тюменцевский районы.</w:t>
      </w:r>
    </w:p>
    <w:p w:rsidR="0023725B" w:rsidRPr="003A7FA5" w:rsidRDefault="0023725B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Расстояние до г. Барнаула 115  км, до с. Шелаболиха  5  км. Сообщение с районным и краевым  центром  осуществляется автомобильным транспортом. </w:t>
      </w:r>
    </w:p>
    <w:p w:rsidR="0023725B" w:rsidRPr="003A7FA5" w:rsidRDefault="0023725B" w:rsidP="00727F4E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Административным центром муниципального образования является село Верх – Кучук, кроме Административного центра на территории сельсовета расположено село Ивановка. Численность населения на 01.01.2022 в с. Верх – Кучук – 946 человек, в с. Ивановка – 250 человек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3725B" w:rsidRPr="003A7FA5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Большая часть занятых в экономике  (20  %) сосредоточена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Верх – Кучукском 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отделении ООО "Кипринское". </w:t>
      </w:r>
    </w:p>
    <w:p w:rsidR="0023725B" w:rsidRPr="003A7FA5" w:rsidRDefault="0023725B" w:rsidP="00D120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Верх – Кучукский сельсовет зарегистрированы субъекта малого предпринимательства, которые  занимаются торговлей, сельским хозяйством и грузоперевозками. </w:t>
      </w:r>
    </w:p>
    <w:p w:rsidR="0023725B" w:rsidRPr="003A7FA5" w:rsidRDefault="0023725B" w:rsidP="0049164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в поселении не развита.</w:t>
      </w:r>
    </w:p>
    <w:p w:rsidR="0023725B" w:rsidRPr="003A7FA5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Ввод жилья на 100% обеспечивается за счёт индивидуального жилищного строительства. </w:t>
      </w:r>
    </w:p>
    <w:p w:rsidR="0023725B" w:rsidRPr="003A7FA5" w:rsidRDefault="0023725B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Весь жилищный фонд на территории поселения – частный, поэтому отопление у жителей села печное, отапливаются жители дровами и углем.   Котельная имеется в школе и ООО «Кипринское».</w:t>
      </w:r>
    </w:p>
    <w:p w:rsidR="0023725B" w:rsidRPr="003A7FA5" w:rsidRDefault="0023725B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Центральной канализационной системы  и системы горячего водоснабжения на территории сел нет, но имеются централизованные водопроводы.</w:t>
      </w:r>
    </w:p>
    <w:p w:rsidR="0023725B" w:rsidRPr="003A7FA5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Состояние благоустройства в поселении можно охарактеризовать как удовлетворительное, но работы по повышению его уровня ведутся не по всем направлениям. Озеленение населенного пункта удовлетворительное. Уличное освещение отсутствует.</w:t>
      </w:r>
    </w:p>
    <w:p w:rsidR="0023725B" w:rsidRPr="003A7FA5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Сбор и вывоз бытового мусора в поселении осуществляется ООО «Линетт». В поселении отсутствует техника, позволяющая производить уборку территории механизированным способом.</w:t>
      </w:r>
    </w:p>
    <w:p w:rsidR="0023725B" w:rsidRPr="00F859E0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F859E0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система.</w:t>
      </w:r>
    </w:p>
    <w:p w:rsidR="0023725B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В систему образования входят: Муниципальное бюджетное общеобразовательное учреждение «Верх – Кучукская средняя общеобразовательная школа» Шелаболихинского района Алтайского края на 150 мест; муниципальное бюджетное дошкольное образовательное учреждение «Верх – Кучукский детский сад «Родничок» Шелаболихинского района Алтайского края на 20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5B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391A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</w:t>
      </w:r>
      <w:r w:rsidRPr="003A7FA5">
        <w:rPr>
          <w:rFonts w:ascii="Times New Roman" w:hAnsi="Times New Roman" w:cs="Times New Roman"/>
          <w:sz w:val="28"/>
          <w:szCs w:val="28"/>
        </w:rPr>
        <w:t>.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На протяжении нескольких лет (с 1995 года)  ДК в поселении находится в аварийном состоянии. Однако состояние материальной базы и технико-технологического оснащения учреждений культуры продолжает оставаться тяжелым и требует ремонта. </w:t>
      </w:r>
    </w:p>
    <w:p w:rsidR="0023725B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A5">
        <w:rPr>
          <w:rFonts w:ascii="Times New Roman" w:hAnsi="Times New Roman" w:cs="Times New Roman"/>
          <w:sz w:val="28"/>
          <w:szCs w:val="28"/>
        </w:rPr>
        <w:t xml:space="preserve">Имеются филиалы: Верх – Кучукское отделение ФГУП «Почта России», ККУ УГОЧС и ПБ в Алтайском крае ПЧ ГПС № 77, </w:t>
      </w:r>
      <w:r w:rsidRPr="003A7FA5">
        <w:rPr>
          <w:rFonts w:ascii="Times New Roman" w:hAnsi="Times New Roman" w:cs="Times New Roman"/>
          <w:color w:val="262626"/>
          <w:sz w:val="28"/>
          <w:szCs w:val="28"/>
        </w:rPr>
        <w:t>филиал Алтайского банка 8644 отделение 0675</w:t>
      </w:r>
      <w:r w:rsidRPr="003A7FA5">
        <w:rPr>
          <w:rFonts w:ascii="Times New Roman" w:hAnsi="Times New Roman" w:cs="Times New Roman"/>
          <w:sz w:val="28"/>
          <w:szCs w:val="28"/>
        </w:rPr>
        <w:t>, Линейный Технический Центр Шелаболихинского района с. Верх – Кучук АТС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5B" w:rsidRPr="003A7FA5" w:rsidRDefault="0023725B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25B" w:rsidRPr="0002606F" w:rsidRDefault="0023725B" w:rsidP="005E391A">
      <w:pPr>
        <w:numPr>
          <w:ilvl w:val="0"/>
          <w:numId w:val="2"/>
        </w:numPr>
        <w:tabs>
          <w:tab w:val="clear" w:pos="720"/>
          <w:tab w:val="num" w:pos="0"/>
        </w:tabs>
        <w:spacing w:line="225" w:lineRule="atLeas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реализации Программы, цели, задачи, описание основных ожидаемых конечных результатов, сроков и этапов ее реализации</w:t>
      </w:r>
    </w:p>
    <w:p w:rsidR="0023725B" w:rsidRPr="0002606F" w:rsidRDefault="0023725B" w:rsidP="0002606F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</w:t>
      </w:r>
    </w:p>
    <w:p w:rsidR="0023725B" w:rsidRPr="0002606F" w:rsidRDefault="0023725B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23725B" w:rsidRPr="0002606F" w:rsidRDefault="0023725B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25B" w:rsidRPr="0002606F" w:rsidRDefault="0023725B" w:rsidP="004453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 xml:space="preserve">Приоритетами программы являются повышение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уровня и качества жизни сельского населения, </w:t>
      </w:r>
      <w:r w:rsidRPr="0002606F">
        <w:rPr>
          <w:rFonts w:ascii="Times New Roman" w:hAnsi="Times New Roman" w:cs="Times New Roman"/>
          <w:sz w:val="28"/>
          <w:szCs w:val="28"/>
        </w:rPr>
        <w:t>стабилизация численности сельского населения, 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5B" w:rsidRPr="0002606F" w:rsidRDefault="0023725B" w:rsidP="0002606F">
      <w:pPr>
        <w:shd w:val="clear" w:color="auto" w:fill="FFFFFF"/>
        <w:spacing w:after="0" w:line="240" w:lineRule="auto"/>
        <w:ind w:left="11" w:right="14" w:firstLine="703"/>
        <w:jc w:val="both"/>
        <w:rPr>
          <w:rFonts w:ascii="Times New Roman" w:hAnsi="Times New Roman" w:cs="Times New Roman"/>
        </w:rPr>
      </w:pPr>
    </w:p>
    <w:p w:rsidR="0023725B" w:rsidRPr="0002606F" w:rsidRDefault="0023725B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23725B" w:rsidRPr="0002606F" w:rsidRDefault="0023725B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Главной целью</w:t>
      </w:r>
      <w:r w:rsidRPr="0002606F">
        <w:rPr>
          <w:rFonts w:ascii="Times New Roman" w:hAnsi="Times New Roman" w:cs="Times New Roman"/>
          <w:sz w:val="28"/>
          <w:szCs w:val="28"/>
        </w:rPr>
        <w:t xml:space="preserve">  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06F">
        <w:rPr>
          <w:rFonts w:ascii="Times New Roman" w:hAnsi="Times New Roman" w:cs="Times New Roman"/>
          <w:sz w:val="28"/>
          <w:szCs w:val="28"/>
        </w:rPr>
        <w:t>тся:</w:t>
      </w:r>
    </w:p>
    <w:p w:rsidR="0023725B" w:rsidRDefault="0023725B" w:rsidP="000260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37D7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жизни сельского населения</w:t>
      </w:r>
    </w:p>
    <w:p w:rsidR="0023725B" w:rsidRPr="0002606F" w:rsidRDefault="0023725B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Достижение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06F">
        <w:rPr>
          <w:rFonts w:ascii="Times New Roman" w:hAnsi="Times New Roman" w:cs="Times New Roman"/>
          <w:sz w:val="28"/>
          <w:szCs w:val="28"/>
        </w:rPr>
        <w:t xml:space="preserve"> будет обеспечено решением следующих задач: </w:t>
      </w:r>
    </w:p>
    <w:p w:rsidR="0023725B" w:rsidRPr="0002606F" w:rsidRDefault="0023725B" w:rsidP="00E05B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</w:rPr>
        <w:t>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25B" w:rsidRPr="0002606F" w:rsidRDefault="0023725B" w:rsidP="00E05BC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t>повышение уровня обу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  <w:t>стройства населенных пунктов распо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ложенных в сельской местности объ</w:t>
      </w:r>
      <w:r w:rsidRPr="0002606F">
        <w:rPr>
          <w:rFonts w:ascii="Times New Roman" w:hAnsi="Times New Roman" w:cs="Times New Roman"/>
          <w:sz w:val="28"/>
          <w:szCs w:val="28"/>
        </w:rPr>
        <w:softHyphen/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ектами инженерной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социальной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25B" w:rsidRPr="0002606F" w:rsidRDefault="0023725B" w:rsidP="00E05BC3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1851">
        <w:rPr>
          <w:rFonts w:ascii="Times New Roman" w:hAnsi="Times New Roman" w:cs="Times New Roman"/>
          <w:color w:val="000000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</w:r>
      <w:r>
        <w:rPr>
          <w:color w:val="000000"/>
          <w:sz w:val="27"/>
          <w:szCs w:val="27"/>
        </w:rPr>
        <w:t>.</w:t>
      </w:r>
    </w:p>
    <w:p w:rsidR="0023725B" w:rsidRPr="0002606F" w:rsidRDefault="0023725B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Конечные результаты программы</w:t>
      </w:r>
    </w:p>
    <w:p w:rsidR="0023725B" w:rsidRPr="0002606F" w:rsidRDefault="0023725B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Реализация муниципальной программы обеспечит достижение следующих положительных результатов:</w:t>
      </w:r>
    </w:p>
    <w:p w:rsidR="0023725B" w:rsidRPr="006D37D7" w:rsidRDefault="0023725B" w:rsidP="007C6B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реализованных </w:t>
      </w:r>
      <w:r w:rsidRPr="006D37D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по благоустройству сельских территорий;</w:t>
      </w:r>
    </w:p>
    <w:p w:rsidR="0023725B" w:rsidRDefault="0023725B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02775">
        <w:rPr>
          <w:rFonts w:ascii="Times New Roman" w:hAnsi="Times New Roman" w:cs="Times New Roman"/>
          <w:sz w:val="28"/>
          <w:szCs w:val="28"/>
          <w:lang w:eastAsia="ar-SA"/>
        </w:rPr>
        <w:t>уменьшение количества объектов социальной и коммунальной инфраструктуры подлежащих ремонту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3725B" w:rsidRPr="0002606F" w:rsidRDefault="0023725B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  <w:lang w:eastAsia="ar-SA"/>
        </w:rPr>
        <w:t>повышение уровня комфортности жизни населения;</w:t>
      </w:r>
    </w:p>
    <w:p w:rsidR="0023725B" w:rsidRDefault="0023725B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606F">
        <w:rPr>
          <w:rFonts w:ascii="Times New Roman" w:hAnsi="Times New Roman" w:cs="Times New Roman"/>
          <w:sz w:val="28"/>
          <w:szCs w:val="28"/>
          <w:lang w:eastAsia="ar-SA"/>
        </w:rPr>
        <w:t>Сведения об индикаторах государственной программы и их значениях приведены в приложении 1.</w:t>
      </w:r>
    </w:p>
    <w:p w:rsidR="0023725B" w:rsidRPr="0002606F" w:rsidRDefault="0023725B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5B" w:rsidRPr="0002606F" w:rsidRDefault="0023725B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23725B" w:rsidRPr="0002606F" w:rsidRDefault="0023725B" w:rsidP="000260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Программа реализуется в период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606F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06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3725B" w:rsidRPr="0002606F" w:rsidRDefault="0023725B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23725B" w:rsidRPr="008A567D" w:rsidRDefault="0023725B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Шелаболихинского района,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</w:p>
    <w:p w:rsidR="0023725B" w:rsidRPr="008A567D" w:rsidRDefault="0023725B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муниципальной программе предлагается реализовать  блок мероприятий направленных на создание и развитие инфраструктуры на сельских территориях.</w:t>
      </w:r>
    </w:p>
    <w:p w:rsidR="0023725B" w:rsidRPr="008A567D" w:rsidRDefault="0023725B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до городского.</w:t>
      </w:r>
    </w:p>
    <w:p w:rsidR="0023725B" w:rsidRPr="008A567D" w:rsidRDefault="0023725B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благополучателей к создаваемым объектам инфраструктуры.</w:t>
      </w:r>
    </w:p>
    <w:p w:rsidR="0023725B" w:rsidRPr="008A567D" w:rsidRDefault="0023725B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объектов социальной инфраструктуры и коммунальной инфраструктуры предусматривается проведение мероприятий по ремонту, реконструкции, капитальному ремонту, а также созданию и обновлению материально-технической базы соответствующих объектов. </w:t>
      </w:r>
    </w:p>
    <w:p w:rsidR="0023725B" w:rsidRPr="0002606F" w:rsidRDefault="0023725B" w:rsidP="000260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1.</w:t>
      </w:r>
      <w:bookmarkStart w:id="2" w:name="_GoBack"/>
      <w:bookmarkEnd w:id="2"/>
    </w:p>
    <w:p w:rsidR="0023725B" w:rsidRPr="0002606F" w:rsidRDefault="0023725B" w:rsidP="0002606F">
      <w:pPr>
        <w:spacing w:line="225" w:lineRule="atLeast"/>
        <w:jc w:val="both"/>
        <w:rPr>
          <w:sz w:val="28"/>
          <w:szCs w:val="28"/>
        </w:rPr>
      </w:pPr>
    </w:p>
    <w:p w:rsidR="0023725B" w:rsidRPr="0002606F" w:rsidRDefault="0023725B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Общий объем финансовых ресурсов необходимых для реализации Программы</w:t>
      </w:r>
    </w:p>
    <w:p w:rsidR="0023725B" w:rsidRPr="001C0164" w:rsidRDefault="0023725B" w:rsidP="008A567D">
      <w:pPr>
        <w:tabs>
          <w:tab w:val="left" w:pos="9355"/>
        </w:tabs>
        <w:suppressAutoHyphens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краевого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районного бюджета, бюджета поселения; внебюджетных источников – в соответствии с заявленными проектами.</w:t>
      </w:r>
    </w:p>
    <w:p w:rsidR="0023725B" w:rsidRPr="0002606F" w:rsidRDefault="0023725B" w:rsidP="0002606F">
      <w:pPr>
        <w:tabs>
          <w:tab w:val="left" w:pos="9355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бюджетов.</w:t>
      </w:r>
    </w:p>
    <w:p w:rsidR="0023725B" w:rsidRPr="0002606F" w:rsidRDefault="0023725B" w:rsidP="0037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Общий объем финансирования за счет всех источников</w:t>
      </w:r>
      <w:r w:rsidRPr="0002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60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 руб., в том числе по годам: </w:t>
      </w:r>
    </w:p>
    <w:p w:rsidR="0023725B" w:rsidRPr="0002606F" w:rsidRDefault="0023725B" w:rsidP="0002606F">
      <w:pPr>
        <w:pStyle w:val="ConsPlusNormal"/>
        <w:widowControl/>
        <w:ind w:firstLine="0"/>
        <w:jc w:val="both"/>
      </w:pPr>
      <w:bookmarkStart w:id="3" w:name="_Hlk95140428"/>
      <w:r w:rsidRPr="0002606F">
        <w:t>2022 год –</w:t>
      </w:r>
      <w:r>
        <w:t>______</w:t>
      </w:r>
      <w:r w:rsidRPr="0002606F">
        <w:t>тыс. руб.;</w:t>
      </w:r>
    </w:p>
    <w:p w:rsidR="0023725B" w:rsidRPr="0002606F" w:rsidRDefault="0023725B" w:rsidP="0002606F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23725B" w:rsidRPr="0002606F" w:rsidRDefault="0023725B" w:rsidP="0002606F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23725B" w:rsidRDefault="0023725B" w:rsidP="0002606F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23725B" w:rsidRPr="00637941" w:rsidRDefault="0023725B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bookmarkEnd w:id="3"/>
    <w:p w:rsidR="0023725B" w:rsidRPr="0002606F" w:rsidRDefault="0023725B" w:rsidP="0002606F">
      <w:pPr>
        <w:pStyle w:val="ConsPlusNormal"/>
        <w:widowControl/>
        <w:ind w:firstLine="0"/>
        <w:jc w:val="both"/>
      </w:pPr>
      <w:r w:rsidRPr="0002606F">
        <w:t>за счет средств краевого бюджета –</w:t>
      </w:r>
      <w:r>
        <w:t>____________</w:t>
      </w:r>
      <w:r w:rsidRPr="0002606F">
        <w:t xml:space="preserve"> тыс. руб., в том числе по годам: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23725B" w:rsidRDefault="0023725B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23725B" w:rsidRPr="008A567D" w:rsidRDefault="0023725B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23725B" w:rsidRPr="0002606F" w:rsidRDefault="0023725B" w:rsidP="0002606F">
      <w:pPr>
        <w:pStyle w:val="ConsPlusNormal"/>
        <w:widowControl/>
        <w:ind w:firstLine="0"/>
        <w:jc w:val="both"/>
      </w:pPr>
      <w:r w:rsidRPr="0002606F">
        <w:t>за счет средств районного бюджета –</w:t>
      </w:r>
      <w:r>
        <w:t>___________</w:t>
      </w:r>
      <w:r w:rsidRPr="0002606F">
        <w:t>тыс. руб., в том числе по годам: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23725B" w:rsidRDefault="0023725B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23725B" w:rsidRPr="0002606F" w:rsidRDefault="0023725B" w:rsidP="008A567D">
      <w:pPr>
        <w:rPr>
          <w:rFonts w:ascii="Times New Roman" w:hAnsi="Times New Roman" w:cs="Times New Roman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23725B" w:rsidRPr="0002606F" w:rsidRDefault="0023725B" w:rsidP="0002606F">
      <w:pPr>
        <w:pStyle w:val="ConsPlusNormal"/>
        <w:widowControl/>
        <w:ind w:firstLine="0"/>
        <w:jc w:val="both"/>
      </w:pPr>
      <w:r w:rsidRPr="0002606F">
        <w:t>за счет средств бюджета</w:t>
      </w:r>
      <w:r>
        <w:t xml:space="preserve"> поселения </w:t>
      </w:r>
      <w:r w:rsidRPr="0002606F">
        <w:t xml:space="preserve"> –</w:t>
      </w:r>
      <w:r>
        <w:t>______________</w:t>
      </w:r>
      <w:r w:rsidRPr="0002606F">
        <w:t>тыс. руб., в том числе по годам: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23725B" w:rsidRDefault="0023725B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23725B" w:rsidRDefault="0023725B" w:rsidP="008A567D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23725B" w:rsidRPr="0002606F" w:rsidRDefault="0023725B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23725B" w:rsidRPr="0002606F" w:rsidRDefault="0023725B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23725B" w:rsidRDefault="0023725B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23725B" w:rsidRPr="00637941" w:rsidRDefault="0023725B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23725B" w:rsidRPr="0002606F" w:rsidRDefault="0023725B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Сводные финансовые затраты по направлениям  про</w:t>
      </w:r>
      <w:r w:rsidRPr="0002606F">
        <w:rPr>
          <w:rFonts w:ascii="Times New Roman" w:hAnsi="Times New Roman" w:cs="Times New Roman"/>
          <w:sz w:val="28"/>
          <w:szCs w:val="28"/>
        </w:rPr>
        <w:softHyphen/>
        <w:t>граммы приведены в приложении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5B" w:rsidRPr="0002606F" w:rsidRDefault="0023725B" w:rsidP="000260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25B" w:rsidRDefault="0023725B">
      <w:pPr>
        <w:rPr>
          <w:rFonts w:ascii="Times New Roman" w:hAnsi="Times New Roman" w:cs="Times New Roman"/>
          <w:sz w:val="28"/>
          <w:szCs w:val="28"/>
        </w:rPr>
      </w:pPr>
    </w:p>
    <w:p w:rsidR="0023725B" w:rsidRDefault="0023725B" w:rsidP="00015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23725B" w:rsidSect="003D70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895"/>
        <w:gridCol w:w="4075"/>
        <w:gridCol w:w="1631"/>
        <w:gridCol w:w="1630"/>
        <w:gridCol w:w="1434"/>
        <w:gridCol w:w="764"/>
        <w:gridCol w:w="764"/>
        <w:gridCol w:w="764"/>
        <w:gridCol w:w="764"/>
        <w:gridCol w:w="466"/>
        <w:gridCol w:w="216"/>
        <w:gridCol w:w="342"/>
        <w:gridCol w:w="1041"/>
      </w:tblGrid>
      <w:tr w:rsidR="0023725B" w:rsidRPr="00D578DE">
        <w:trPr>
          <w:trHeight w:val="2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23725B" w:rsidRPr="0070475D" w:rsidRDefault="0023725B" w:rsidP="0070475D">
            <w:pPr>
              <w:spacing w:after="0" w:line="240" w:lineRule="auto"/>
              <w:ind w:left="10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725B" w:rsidRDefault="0023725B" w:rsidP="0070475D">
            <w:pPr>
              <w:spacing w:after="0" w:line="240" w:lineRule="auto"/>
              <w:ind w:left="106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3725B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программы 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725B" w:rsidRPr="00D578DE">
        <w:trPr>
          <w:trHeight w:val="1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Цель, задача,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 расходов, тыс. руб.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25B" w:rsidRPr="00D578D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3725B" w:rsidRPr="00D578DE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3725B" w:rsidRPr="00637941" w:rsidRDefault="0023725B" w:rsidP="006379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6B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жизни сельского населения</w:t>
            </w:r>
          </w:p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</w:tr>
      <w:tr w:rsidR="0023725B" w:rsidRPr="00D578DE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70475D" w:rsidRDefault="0023725B" w:rsidP="007047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14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37423D" w:rsidRDefault="0023725B" w:rsidP="003A7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1: 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C6B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Мероприятие 1.1.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</w:tr>
      <w:tr w:rsidR="0023725B" w:rsidRPr="00D578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</w:t>
            </w:r>
          </w:p>
        </w:tc>
      </w:tr>
      <w:tr w:rsidR="0023725B" w:rsidRPr="00D578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25B" w:rsidRPr="00015932" w:rsidRDefault="0023725B" w:rsidP="003A7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2. </w:t>
            </w:r>
            <w:r w:rsidRPr="00D578DE"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коммунальной  и социальной инфраструктуры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:rsidR="0023725B" w:rsidRPr="00D578DE" w:rsidRDefault="0023725B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C9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3725B" w:rsidRPr="00D578DE" w:rsidRDefault="0023725B" w:rsidP="00015932">
            <w:pPr>
              <w:spacing w:after="0" w:line="240" w:lineRule="auto"/>
              <w:rPr>
                <w:sz w:val="18"/>
                <w:szCs w:val="18"/>
              </w:rPr>
            </w:pPr>
          </w:p>
          <w:p w:rsidR="0023725B" w:rsidRPr="00D578DE" w:rsidRDefault="0023725B" w:rsidP="00015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2.1.1. </w:t>
            </w:r>
          </w:p>
          <w:p w:rsidR="0023725B" w:rsidRPr="00D578DE" w:rsidRDefault="0023725B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3725B" w:rsidRPr="00D578DE" w:rsidRDefault="0023725B" w:rsidP="00015932">
            <w:pPr>
              <w:spacing w:after="0" w:line="240" w:lineRule="auto"/>
              <w:rPr>
                <w:sz w:val="18"/>
                <w:szCs w:val="18"/>
              </w:rPr>
            </w:pPr>
          </w:p>
          <w:p w:rsidR="0023725B" w:rsidRPr="00D578DE" w:rsidRDefault="0023725B" w:rsidP="00015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2.1.2. </w:t>
            </w:r>
          </w:p>
          <w:p w:rsidR="0023725B" w:rsidRPr="00D578DE" w:rsidRDefault="0023725B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2.1.3.</w:t>
            </w:r>
          </w:p>
          <w:p w:rsidR="0023725B" w:rsidRPr="00015932" w:rsidRDefault="0023725B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2.1.4.</w:t>
            </w:r>
          </w:p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25B" w:rsidRPr="00D578DE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2.1.5.</w:t>
            </w:r>
          </w:p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25B" w:rsidRPr="00D578DE" w:rsidRDefault="0023725B" w:rsidP="0001593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3A7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3. </w:t>
            </w:r>
            <w:r w:rsidRPr="00D578DE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инфраструктуры на сельских территориях"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2-2026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23725B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:rsidR="0023725B" w:rsidRDefault="0023725B" w:rsidP="00015932">
      <w:pPr>
        <w:spacing w:after="0" w:line="240" w:lineRule="auto"/>
        <w:rPr>
          <w:sz w:val="18"/>
          <w:szCs w:val="18"/>
        </w:rPr>
        <w:sectPr w:rsidR="0023725B" w:rsidSect="00015932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23725B" w:rsidRPr="0070475D" w:rsidRDefault="0023725B" w:rsidP="0070475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047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3725B" w:rsidRPr="00015932" w:rsidRDefault="0023725B" w:rsidP="0070475D">
      <w:pPr>
        <w:spacing w:after="0" w:line="240" w:lineRule="auto"/>
        <w:ind w:left="10620"/>
        <w:rPr>
          <w:sz w:val="18"/>
          <w:szCs w:val="18"/>
        </w:rPr>
      </w:pPr>
      <w:r w:rsidRPr="007047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3725B" w:rsidRPr="00015932" w:rsidRDefault="0023725B" w:rsidP="00015932">
      <w:pPr>
        <w:spacing w:after="0" w:line="240" w:lineRule="auto"/>
        <w:rPr>
          <w:sz w:val="18"/>
          <w:szCs w:val="18"/>
        </w:rPr>
      </w:pPr>
    </w:p>
    <w:p w:rsidR="0023725B" w:rsidRPr="00015932" w:rsidRDefault="0023725B" w:rsidP="0001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25B" w:rsidRPr="0070475D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</w:p>
    <w:p w:rsidR="0023725B" w:rsidRPr="0070475D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об индикаторах муниципальной программы и их значениях</w:t>
      </w:r>
    </w:p>
    <w:p w:rsidR="0023725B" w:rsidRPr="00015932" w:rsidRDefault="0023725B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74"/>
        <w:gridCol w:w="5846"/>
        <w:gridCol w:w="745"/>
        <w:gridCol w:w="1444"/>
        <w:gridCol w:w="1484"/>
        <w:gridCol w:w="989"/>
        <w:gridCol w:w="974"/>
        <w:gridCol w:w="986"/>
        <w:gridCol w:w="889"/>
        <w:gridCol w:w="889"/>
      </w:tblGrid>
      <w:tr w:rsidR="0023725B" w:rsidRPr="00D578DE">
        <w:trPr>
          <w:trHeight w:val="400"/>
          <w:tblCellSpacing w:w="5" w:type="nil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индикатора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Еди-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ница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изме-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Значение по годам                 </w:t>
            </w:r>
          </w:p>
        </w:tc>
      </w:tr>
      <w:tr w:rsidR="0023725B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Год,       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предшеству-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ющий году  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разработки 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(факт)   </w:t>
            </w:r>
          </w:p>
        </w:tc>
        <w:tc>
          <w:tcPr>
            <w:tcW w:w="50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       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разработки 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(оценка)   </w:t>
            </w:r>
          </w:p>
        </w:tc>
        <w:tc>
          <w:tcPr>
            <w:tcW w:w="1606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23725B" w:rsidRPr="00015932" w:rsidRDefault="0023725B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23725B" w:rsidRPr="00015932" w:rsidRDefault="0023725B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23725B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725B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D578DE" w:rsidRDefault="0023725B" w:rsidP="000C7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в рамках проекта поддержки местных инициатив; </w:t>
            </w:r>
          </w:p>
          <w:p w:rsidR="0023725B" w:rsidRPr="000C7EDF" w:rsidRDefault="0023725B" w:rsidP="000C7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5B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коммунальной и социальной инфраструктуры подлежащих ремонту, капитальному ремонту, реконструкции;</w:t>
            </w:r>
          </w:p>
        </w:tc>
        <w:tc>
          <w:tcPr>
            <w:tcW w:w="2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5B" w:rsidRPr="00D578DE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"Комплексное развитие сельских территорий Алтайского края"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C7EDF" w:rsidRDefault="0023725B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25B" w:rsidRPr="00015932" w:rsidRDefault="0023725B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25B" w:rsidRPr="00015932" w:rsidRDefault="0023725B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25B" w:rsidRPr="00015932" w:rsidRDefault="0023725B" w:rsidP="0001593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5B" w:rsidRDefault="0023725B">
      <w:pPr>
        <w:rPr>
          <w:rFonts w:ascii="Times New Roman" w:hAnsi="Times New Roman" w:cs="Times New Roman"/>
          <w:sz w:val="28"/>
          <w:szCs w:val="28"/>
        </w:rPr>
      </w:pPr>
    </w:p>
    <w:p w:rsidR="0023725B" w:rsidRDefault="0023725B">
      <w:pPr>
        <w:rPr>
          <w:rFonts w:ascii="Times New Roman" w:hAnsi="Times New Roman" w:cs="Times New Roman"/>
          <w:sz w:val="28"/>
          <w:szCs w:val="28"/>
        </w:rPr>
      </w:pPr>
    </w:p>
    <w:p w:rsidR="0023725B" w:rsidRDefault="0023725B">
      <w:pPr>
        <w:rPr>
          <w:rFonts w:ascii="Times New Roman" w:hAnsi="Times New Roman" w:cs="Times New Roman"/>
          <w:sz w:val="28"/>
          <w:szCs w:val="28"/>
        </w:rPr>
      </w:pPr>
    </w:p>
    <w:p w:rsidR="0023725B" w:rsidRDefault="0023725B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25B" w:rsidRPr="00015932" w:rsidRDefault="0023725B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3" o:spid="_x0000_s1027" type="#_x0000_t202" style="position:absolute;left:0;text-align:left;margin-left:486.3pt;margin-top:-26.85pt;width:262.8pt;height:1in;z-index:251657216;visibility:visible" stroked="f">
            <v:textbox>
              <w:txbxContent>
                <w:p w:rsidR="0023725B" w:rsidRDefault="0023725B" w:rsidP="000159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23725B" w:rsidRPr="0070475D" w:rsidRDefault="0023725B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23725B" w:rsidRPr="0070475D" w:rsidRDefault="0023725B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23725B" w:rsidRPr="007C5A62" w:rsidRDefault="0023725B" w:rsidP="0070475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23725B" w:rsidRDefault="0023725B" w:rsidP="00015932"/>
              </w:txbxContent>
            </v:textbox>
          </v:shape>
        </w:pict>
      </w:r>
    </w:p>
    <w:p w:rsidR="0023725B" w:rsidRPr="00015932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25B" w:rsidRPr="00015932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Pr="00015932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Pr="00015932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Pr="0070475D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5B" w:rsidRPr="0070475D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БЪЕМ</w:t>
      </w:r>
    </w:p>
    <w:p w:rsidR="0023725B" w:rsidRPr="0070475D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финансовых ресурсов, необходимых для реализации</w:t>
      </w:r>
    </w:p>
    <w:p w:rsidR="0023725B" w:rsidRPr="0070475D" w:rsidRDefault="0023725B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5"/>
        <w:gridCol w:w="5219"/>
        <w:gridCol w:w="1562"/>
        <w:gridCol w:w="1571"/>
        <w:gridCol w:w="1616"/>
        <w:gridCol w:w="1440"/>
        <w:gridCol w:w="1440"/>
        <w:gridCol w:w="1625"/>
        <w:gridCol w:w="171"/>
        <w:gridCol w:w="71"/>
      </w:tblGrid>
      <w:tr w:rsidR="0023725B" w:rsidRPr="00D578DE">
        <w:trPr>
          <w:trHeight w:val="400"/>
          <w:tblCellSpacing w:w="5" w:type="nil"/>
        </w:trPr>
        <w:tc>
          <w:tcPr>
            <w:tcW w:w="17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Источники и направления расходов   </w:t>
            </w:r>
          </w:p>
        </w:tc>
        <w:tc>
          <w:tcPr>
            <w:tcW w:w="31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25B" w:rsidRPr="0070475D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расходов, тыс. рублей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25B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всего  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25B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25B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25B" w:rsidRPr="00D578DE">
        <w:trPr>
          <w:gridAfter w:val="1"/>
          <w:wAfter w:w="24" w:type="pct"/>
          <w:trHeight w:val="255"/>
          <w:tblCellSpacing w:w="5" w:type="nil"/>
        </w:trPr>
        <w:tc>
          <w:tcPr>
            <w:tcW w:w="17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25B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25B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25B" w:rsidRPr="00D578DE">
        <w:trPr>
          <w:gridBefore w:val="1"/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B" w:rsidRPr="00015932" w:rsidRDefault="0023725B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3725B" w:rsidRPr="00015932" w:rsidRDefault="0023725B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25B" w:rsidRPr="00015932" w:rsidRDefault="0023725B" w:rsidP="00015932">
      <w:pPr>
        <w:rPr>
          <w:sz w:val="24"/>
          <w:szCs w:val="24"/>
          <w:lang w:eastAsia="ru-RU"/>
        </w:rPr>
      </w:pPr>
    </w:p>
    <w:p w:rsidR="0023725B" w:rsidRDefault="0023725B">
      <w:pPr>
        <w:rPr>
          <w:rFonts w:ascii="Times New Roman" w:hAnsi="Times New Roman" w:cs="Times New Roman"/>
          <w:sz w:val="28"/>
          <w:szCs w:val="28"/>
        </w:rPr>
      </w:pPr>
    </w:p>
    <w:p w:rsidR="0023725B" w:rsidRDefault="0023725B">
      <w:pPr>
        <w:rPr>
          <w:rFonts w:ascii="Times New Roman" w:hAnsi="Times New Roman" w:cs="Times New Roman"/>
          <w:sz w:val="28"/>
          <w:szCs w:val="28"/>
        </w:rPr>
      </w:pPr>
    </w:p>
    <w:p w:rsidR="0023725B" w:rsidRDefault="0023725B">
      <w:pPr>
        <w:rPr>
          <w:rFonts w:ascii="Times New Roman" w:hAnsi="Times New Roman" w:cs="Times New Roman"/>
          <w:sz w:val="28"/>
          <w:szCs w:val="28"/>
        </w:rPr>
      </w:pPr>
    </w:p>
    <w:p w:rsidR="0023725B" w:rsidRPr="00FB66CD" w:rsidRDefault="0023725B">
      <w:pPr>
        <w:rPr>
          <w:rFonts w:ascii="Times New Roman" w:hAnsi="Times New Roman" w:cs="Times New Roman"/>
          <w:sz w:val="28"/>
          <w:szCs w:val="28"/>
        </w:rPr>
      </w:pPr>
    </w:p>
    <w:sectPr w:rsidR="0023725B" w:rsidRPr="00FB66CD" w:rsidSect="003A7FA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92"/>
    <w:rsid w:val="00015932"/>
    <w:rsid w:val="0002606F"/>
    <w:rsid w:val="000332D0"/>
    <w:rsid w:val="000A04DA"/>
    <w:rsid w:val="000C7EDF"/>
    <w:rsid w:val="0015386F"/>
    <w:rsid w:val="00155EB0"/>
    <w:rsid w:val="00156ACE"/>
    <w:rsid w:val="00184F95"/>
    <w:rsid w:val="00190D12"/>
    <w:rsid w:val="001C0164"/>
    <w:rsid w:val="001C6018"/>
    <w:rsid w:val="001E334E"/>
    <w:rsid w:val="001F43EB"/>
    <w:rsid w:val="001F46D3"/>
    <w:rsid w:val="00207888"/>
    <w:rsid w:val="00221B91"/>
    <w:rsid w:val="002303ED"/>
    <w:rsid w:val="0023725B"/>
    <w:rsid w:val="00287792"/>
    <w:rsid w:val="002A5376"/>
    <w:rsid w:val="003224FC"/>
    <w:rsid w:val="00332704"/>
    <w:rsid w:val="003467A0"/>
    <w:rsid w:val="0037423D"/>
    <w:rsid w:val="00386CFD"/>
    <w:rsid w:val="0039297A"/>
    <w:rsid w:val="003963E2"/>
    <w:rsid w:val="003973F8"/>
    <w:rsid w:val="003A7FA5"/>
    <w:rsid w:val="003D3E2A"/>
    <w:rsid w:val="003D7092"/>
    <w:rsid w:val="00441DA4"/>
    <w:rsid w:val="0044340B"/>
    <w:rsid w:val="0044533F"/>
    <w:rsid w:val="00470241"/>
    <w:rsid w:val="00491643"/>
    <w:rsid w:val="00555A5F"/>
    <w:rsid w:val="00563DAD"/>
    <w:rsid w:val="005703C6"/>
    <w:rsid w:val="005A6937"/>
    <w:rsid w:val="005E391A"/>
    <w:rsid w:val="00620387"/>
    <w:rsid w:val="00631689"/>
    <w:rsid w:val="00637941"/>
    <w:rsid w:val="00650993"/>
    <w:rsid w:val="006D37D7"/>
    <w:rsid w:val="006D49C7"/>
    <w:rsid w:val="006E61F5"/>
    <w:rsid w:val="0070475D"/>
    <w:rsid w:val="00727F4E"/>
    <w:rsid w:val="00741B1D"/>
    <w:rsid w:val="00750827"/>
    <w:rsid w:val="00775947"/>
    <w:rsid w:val="00793C93"/>
    <w:rsid w:val="00797FEB"/>
    <w:rsid w:val="007A133D"/>
    <w:rsid w:val="007C5A62"/>
    <w:rsid w:val="007C6BB7"/>
    <w:rsid w:val="007D5E73"/>
    <w:rsid w:val="00875039"/>
    <w:rsid w:val="008A38F0"/>
    <w:rsid w:val="008A567D"/>
    <w:rsid w:val="008D627F"/>
    <w:rsid w:val="009A49A6"/>
    <w:rsid w:val="009A4C58"/>
    <w:rsid w:val="009B556D"/>
    <w:rsid w:val="009E48D8"/>
    <w:rsid w:val="00A20CD5"/>
    <w:rsid w:val="00A21269"/>
    <w:rsid w:val="00A40FCD"/>
    <w:rsid w:val="00A535C5"/>
    <w:rsid w:val="00A93422"/>
    <w:rsid w:val="00AB664D"/>
    <w:rsid w:val="00AD5944"/>
    <w:rsid w:val="00AD6774"/>
    <w:rsid w:val="00B4722E"/>
    <w:rsid w:val="00B75FA3"/>
    <w:rsid w:val="00BC4431"/>
    <w:rsid w:val="00BF348F"/>
    <w:rsid w:val="00C02775"/>
    <w:rsid w:val="00C15671"/>
    <w:rsid w:val="00C64F7B"/>
    <w:rsid w:val="00C66FE6"/>
    <w:rsid w:val="00C751D4"/>
    <w:rsid w:val="00C92353"/>
    <w:rsid w:val="00CC1851"/>
    <w:rsid w:val="00CD0B4E"/>
    <w:rsid w:val="00CE11AE"/>
    <w:rsid w:val="00CF67A6"/>
    <w:rsid w:val="00D02CB9"/>
    <w:rsid w:val="00D06B6E"/>
    <w:rsid w:val="00D120F7"/>
    <w:rsid w:val="00D35441"/>
    <w:rsid w:val="00D45F05"/>
    <w:rsid w:val="00D578DE"/>
    <w:rsid w:val="00D6619C"/>
    <w:rsid w:val="00D9243A"/>
    <w:rsid w:val="00DC5883"/>
    <w:rsid w:val="00DD4A70"/>
    <w:rsid w:val="00E05BC3"/>
    <w:rsid w:val="00E26AC2"/>
    <w:rsid w:val="00E452D7"/>
    <w:rsid w:val="00E54291"/>
    <w:rsid w:val="00E62F1D"/>
    <w:rsid w:val="00EC5439"/>
    <w:rsid w:val="00EC72CF"/>
    <w:rsid w:val="00F21C67"/>
    <w:rsid w:val="00F37D52"/>
    <w:rsid w:val="00F43350"/>
    <w:rsid w:val="00F71719"/>
    <w:rsid w:val="00F859E0"/>
    <w:rsid w:val="00FB66CD"/>
    <w:rsid w:val="00FE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A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1D4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51D4"/>
    <w:rPr>
      <w:rFonts w:ascii="Cambria" w:hAnsi="Cambria" w:cs="Cambria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0159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593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0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0159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0159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Normal"/>
    <w:uiPriority w:val="99"/>
    <w:rsid w:val="000159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Normal"/>
    <w:uiPriority w:val="99"/>
    <w:rsid w:val="0001593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0159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01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0159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Normal"/>
    <w:uiPriority w:val="99"/>
    <w:rsid w:val="000159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Normal"/>
    <w:uiPriority w:val="99"/>
    <w:rsid w:val="000159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0159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Normal"/>
    <w:uiPriority w:val="99"/>
    <w:rsid w:val="0002606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1F4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13</Pages>
  <Words>2449</Words>
  <Characters>13963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57</cp:revision>
  <cp:lastPrinted>2022-02-24T08:08:00Z</cp:lastPrinted>
  <dcterms:created xsi:type="dcterms:W3CDTF">2021-12-30T02:56:00Z</dcterms:created>
  <dcterms:modified xsi:type="dcterms:W3CDTF">2022-05-12T03:45:00Z</dcterms:modified>
</cp:coreProperties>
</file>