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196" w:rsidRPr="00FE2CE9" w:rsidRDefault="00B07196" w:rsidP="001F43E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E2CE9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B07196" w:rsidRPr="00FE2CE9" w:rsidRDefault="00B07196" w:rsidP="001F43E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E2CE9">
        <w:rPr>
          <w:rFonts w:ascii="Times New Roman" w:hAnsi="Times New Roman" w:cs="Times New Roman"/>
          <w:sz w:val="26"/>
          <w:szCs w:val="26"/>
        </w:rPr>
        <w:t xml:space="preserve">АДМИНИСТРАЦИЯ  </w:t>
      </w:r>
      <w:r>
        <w:rPr>
          <w:rFonts w:ascii="Times New Roman" w:hAnsi="Times New Roman" w:cs="Times New Roman"/>
          <w:sz w:val="26"/>
          <w:szCs w:val="26"/>
        </w:rPr>
        <w:t xml:space="preserve">ВЕРХ – КУЧУКСКОГО </w:t>
      </w:r>
      <w:r w:rsidRPr="00FE2CE9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B07196" w:rsidRPr="00FE2CE9" w:rsidRDefault="00B07196" w:rsidP="001F43E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E2CE9">
        <w:rPr>
          <w:rFonts w:ascii="Times New Roman" w:hAnsi="Times New Roman" w:cs="Times New Roman"/>
          <w:sz w:val="26"/>
          <w:szCs w:val="26"/>
        </w:rPr>
        <w:t>ШЕЛАБОЛИХИНСКОГО РАЙОНА АЛТАЙСКОГО КРАЯ</w:t>
      </w:r>
    </w:p>
    <w:p w:rsidR="00B07196" w:rsidRPr="00FE2CE9" w:rsidRDefault="00B07196" w:rsidP="001F43E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07196" w:rsidRPr="00AB664D" w:rsidRDefault="00B07196" w:rsidP="001F43EB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B664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07196" w:rsidRPr="00AB664D" w:rsidRDefault="00B07196" w:rsidP="001F43EB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мая 2022</w:t>
      </w:r>
      <w:r w:rsidRPr="00AB664D">
        <w:rPr>
          <w:rFonts w:ascii="Times New Roman" w:hAnsi="Times New Roman" w:cs="Times New Roman"/>
          <w:sz w:val="28"/>
          <w:szCs w:val="28"/>
        </w:rPr>
        <w:t xml:space="preserve"> г.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64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664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B664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B6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B664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664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16</w:t>
      </w:r>
    </w:p>
    <w:p w:rsidR="00B07196" w:rsidRPr="00AB664D" w:rsidRDefault="00B07196" w:rsidP="001F43EB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B664D">
        <w:rPr>
          <w:rFonts w:ascii="Times New Roman" w:hAnsi="Times New Roman" w:cs="Times New Roman"/>
          <w:sz w:val="28"/>
          <w:szCs w:val="28"/>
        </w:rPr>
        <w:t>с. Верх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B664D">
        <w:rPr>
          <w:rFonts w:ascii="Times New Roman" w:hAnsi="Times New Roman" w:cs="Times New Roman"/>
          <w:sz w:val="28"/>
          <w:szCs w:val="28"/>
        </w:rPr>
        <w:t>Кучук</w:t>
      </w:r>
    </w:p>
    <w:p w:rsidR="00B07196" w:rsidRPr="00221B91" w:rsidRDefault="00B07196" w:rsidP="003D7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5211"/>
      </w:tblGrid>
      <w:tr w:rsidR="00B07196" w:rsidRPr="00D578DE">
        <w:trPr>
          <w:trHeight w:val="1621"/>
        </w:trPr>
        <w:tc>
          <w:tcPr>
            <w:tcW w:w="5211" w:type="dxa"/>
          </w:tcPr>
          <w:p w:rsidR="00B07196" w:rsidRPr="00221B91" w:rsidRDefault="00B07196" w:rsidP="00441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F43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утверждении муниципальной программы </w:t>
            </w:r>
            <w:bookmarkStart w:id="0" w:name="_Hlk95141446"/>
            <w:r w:rsidRPr="001F43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«Комплексное развитие сельских территорий муниципального образования Верх – Кучукский сельсовет  Шелаболихинского района Алтайского края» на 2022-2026 годы</w:t>
            </w:r>
            <w:bookmarkEnd w:id="0"/>
          </w:p>
        </w:tc>
      </w:tr>
    </w:tbl>
    <w:p w:rsidR="00B07196" w:rsidRPr="00221B91" w:rsidRDefault="00B07196" w:rsidP="003D7092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B07196" w:rsidRPr="00775947" w:rsidRDefault="00B07196" w:rsidP="00441D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6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947">
        <w:rPr>
          <w:rFonts w:ascii="Times New Roman" w:hAnsi="Times New Roman" w:cs="Times New Roman"/>
          <w:sz w:val="28"/>
          <w:szCs w:val="28"/>
        </w:rPr>
        <w:t>В целях повышения качества жизни сельского населения, создания благоприятных социально-экономических условий для комплексного и устойчивого развития сельской экономики</w:t>
      </w:r>
      <w:r w:rsidRPr="00775947">
        <w:rPr>
          <w:rFonts w:ascii="Times New Roman" w:hAnsi="Times New Roman" w:cs="Times New Roman"/>
          <w:sz w:val="28"/>
          <w:szCs w:val="28"/>
          <w:lang w:eastAsia="ru-RU"/>
        </w:rPr>
        <w:t xml:space="preserve">, на основании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Устава сельсовета</w:t>
      </w:r>
    </w:p>
    <w:p w:rsidR="00B07196" w:rsidRPr="00775947" w:rsidRDefault="00B07196" w:rsidP="00441D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947"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B07196" w:rsidRPr="008522AD" w:rsidRDefault="00B07196" w:rsidP="00441DA4">
      <w:pPr>
        <w:widowControl w:val="0"/>
        <w:numPr>
          <w:ilvl w:val="0"/>
          <w:numId w:val="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17" w:lineRule="exact"/>
        <w:ind w:right="19" w:firstLine="710"/>
        <w:jc w:val="both"/>
        <w:rPr>
          <w:rFonts w:ascii="Times New Roman" w:hAnsi="Times New Roman" w:cs="Times New Roman"/>
          <w:spacing w:val="-28"/>
          <w:sz w:val="28"/>
          <w:szCs w:val="28"/>
          <w:lang w:eastAsia="ru-RU"/>
        </w:rPr>
      </w:pPr>
      <w:r w:rsidRPr="00775947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Утвердить муниципальную программу «</w:t>
      </w:r>
      <w:r w:rsidRPr="00775947">
        <w:rPr>
          <w:rFonts w:ascii="Times New Roman" w:hAnsi="Times New Roman" w:cs="Times New Roman"/>
          <w:sz w:val="28"/>
          <w:szCs w:val="28"/>
          <w:lang w:eastAsia="ru-RU"/>
        </w:rPr>
        <w:t>Комплексное развитие сельских территорий муниципального образования Верх – Кучукский  сельсовет  Шелаболихинского района Алтайского края» на 2022-2026 годы (приложение).</w:t>
      </w:r>
    </w:p>
    <w:p w:rsidR="00B07196" w:rsidRPr="00F5530C" w:rsidRDefault="00B07196" w:rsidP="008522AD">
      <w:pPr>
        <w:pStyle w:val="2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5530C">
        <w:rPr>
          <w:rFonts w:ascii="Times New Roman" w:hAnsi="Times New Roman" w:cs="Times New Roman"/>
          <w:sz w:val="28"/>
          <w:szCs w:val="28"/>
        </w:rPr>
        <w:t>Постановление Администрации сельсовета от 19.01.2022 № 3 «Об утверждении муниципальной программы «Комплексное развитие сельских территорий муниципального образования Верх – Кучукский сельсовет  Шелаболихинского района Алтайского края» на 2022-2026 годы» считать утратившим силу.</w:t>
      </w:r>
    </w:p>
    <w:p w:rsidR="00B07196" w:rsidRPr="00775947" w:rsidRDefault="00B07196" w:rsidP="003467A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775947">
        <w:rPr>
          <w:rFonts w:ascii="Times New Roman" w:hAnsi="Times New Roman" w:cs="Times New Roman"/>
          <w:sz w:val="28"/>
          <w:szCs w:val="28"/>
          <w:lang w:eastAsia="ru-RU"/>
        </w:rPr>
        <w:t>. Обнародовать данное постановление в установленном порядке.</w:t>
      </w:r>
    </w:p>
    <w:p w:rsidR="00B07196" w:rsidRPr="00221B91" w:rsidRDefault="00B07196" w:rsidP="003467A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08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7594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9297A">
        <w:rPr>
          <w:rFonts w:ascii="Times New Roman" w:hAnsi="Times New Roman" w:cs="Times New Roman"/>
          <w:sz w:val="28"/>
          <w:szCs w:val="28"/>
        </w:rPr>
        <w:t xml:space="preserve"> </w:t>
      </w:r>
      <w:r w:rsidRPr="00CF67A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</w:t>
      </w:r>
    </w:p>
    <w:p w:rsidR="00B07196" w:rsidRPr="00221B91" w:rsidRDefault="00B07196" w:rsidP="00441D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B07196" w:rsidRPr="00221B91" w:rsidRDefault="00B07196" w:rsidP="00441D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B07196" w:rsidRPr="00FB66CD" w:rsidRDefault="00B07196" w:rsidP="00441D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             Н.И. Дорофеев</w:t>
      </w:r>
    </w:p>
    <w:p w:rsidR="00B07196" w:rsidRPr="00441DA4" w:rsidRDefault="00B07196" w:rsidP="00441D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196" w:rsidRDefault="00B07196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196" w:rsidRDefault="00B07196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196" w:rsidRDefault="00B07196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196" w:rsidRDefault="00B07196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196" w:rsidRDefault="00B07196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196" w:rsidRDefault="00B07196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196" w:rsidRDefault="00B07196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196" w:rsidRDefault="00B07196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196" w:rsidRDefault="00B07196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196" w:rsidRDefault="00B07196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196" w:rsidRDefault="00B07196" w:rsidP="0044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196" w:rsidRPr="0002606F" w:rsidRDefault="00B07196" w:rsidP="00026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43pt;margin-top:-6.35pt;width:252pt;height:51.35pt;z-index:251658240;visibility:visible" stroked="f">
            <v:textbox>
              <w:txbxContent>
                <w:p w:rsidR="00B07196" w:rsidRPr="00F37D52" w:rsidRDefault="00B07196" w:rsidP="00156ACE">
                  <w:pPr>
                    <w:spacing w:after="0" w:line="240" w:lineRule="auto"/>
                    <w:ind w:left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7D5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Приложение к постановлению </w:t>
                  </w:r>
                </w:p>
                <w:p w:rsidR="00B07196" w:rsidRPr="00F37D52" w:rsidRDefault="00B07196" w:rsidP="0039297A">
                  <w:pPr>
                    <w:spacing w:after="0" w:line="240" w:lineRule="auto"/>
                    <w:ind w:left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7D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  <w:r w:rsidRPr="00F37D5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мая</w:t>
                  </w:r>
                  <w:r w:rsidRPr="00F37D5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 </w:t>
                  </w:r>
                  <w:r w:rsidRPr="00F37D5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xbxContent>
            </v:textbox>
          </v:shape>
        </w:pict>
      </w:r>
      <w:r w:rsidRPr="0002606F">
        <w:rPr>
          <w:rFonts w:ascii="Times New Roman" w:hAnsi="Times New Roman" w:cs="Times New Roman"/>
          <w:sz w:val="28"/>
          <w:szCs w:val="28"/>
        </w:rPr>
        <w:t>+0</w:t>
      </w:r>
    </w:p>
    <w:p w:rsidR="00B07196" w:rsidRPr="0002606F" w:rsidRDefault="00B07196" w:rsidP="00026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196" w:rsidRPr="0002606F" w:rsidRDefault="00B07196" w:rsidP="00026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196" w:rsidRPr="0002606F" w:rsidRDefault="00B07196" w:rsidP="00026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196" w:rsidRPr="0039297A" w:rsidRDefault="00B07196" w:rsidP="00026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97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УНИЦИПАЛЬНАЯ ПРОГРАММА</w:t>
      </w:r>
      <w:r w:rsidRPr="003929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196" w:rsidRDefault="00B07196" w:rsidP="003467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9297A">
        <w:rPr>
          <w:rFonts w:ascii="Times New Roman" w:hAnsi="Times New Roman" w:cs="Times New Roman"/>
          <w:sz w:val="28"/>
          <w:szCs w:val="28"/>
        </w:rPr>
        <w:t>«</w:t>
      </w:r>
      <w:r w:rsidRPr="0039297A">
        <w:rPr>
          <w:rFonts w:ascii="Times New Roman" w:hAnsi="Times New Roman" w:cs="Times New Roman"/>
          <w:sz w:val="28"/>
          <w:szCs w:val="28"/>
          <w:lang w:eastAsia="ru-RU"/>
        </w:rPr>
        <w:t xml:space="preserve">Комплексное развитие сельских территорий муниципального образования Верх – Кучукский сельсовет Шелаболихинского района Алтайского края» </w:t>
      </w:r>
    </w:p>
    <w:p w:rsidR="00B07196" w:rsidRPr="0039297A" w:rsidRDefault="00B07196" w:rsidP="003467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97A">
        <w:rPr>
          <w:rFonts w:ascii="Times New Roman" w:hAnsi="Times New Roman" w:cs="Times New Roman"/>
          <w:sz w:val="28"/>
          <w:szCs w:val="28"/>
          <w:lang w:eastAsia="ru-RU"/>
        </w:rPr>
        <w:t>на 2022-2026 годы</w:t>
      </w:r>
    </w:p>
    <w:p w:rsidR="00B07196" w:rsidRPr="0002606F" w:rsidRDefault="00B07196" w:rsidP="00026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97A">
        <w:rPr>
          <w:rFonts w:ascii="Times New Roman" w:hAnsi="Times New Roman" w:cs="Times New Roman"/>
          <w:sz w:val="28"/>
          <w:szCs w:val="28"/>
        </w:rPr>
        <w:t>(далее - Программа)</w:t>
      </w:r>
    </w:p>
    <w:p w:rsidR="00B07196" w:rsidRPr="0002606F" w:rsidRDefault="00B07196" w:rsidP="00026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99" w:type="dxa"/>
        <w:tblInd w:w="-106" w:type="dxa"/>
        <w:tblLook w:val="00A0"/>
      </w:tblPr>
      <w:tblGrid>
        <w:gridCol w:w="3505"/>
        <w:gridCol w:w="377"/>
        <w:gridCol w:w="6417"/>
      </w:tblGrid>
      <w:tr w:rsidR="00B07196" w:rsidRPr="00D578DE">
        <w:trPr>
          <w:trHeight w:val="140"/>
        </w:trPr>
        <w:tc>
          <w:tcPr>
            <w:tcW w:w="3505" w:type="dxa"/>
          </w:tcPr>
          <w:p w:rsidR="00B07196" w:rsidRPr="0002606F" w:rsidRDefault="00B07196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</w:tcPr>
          <w:p w:rsidR="00B07196" w:rsidRPr="0002606F" w:rsidRDefault="00B07196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B07196" w:rsidRPr="0002606F" w:rsidRDefault="00B07196" w:rsidP="000260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ПРОГРАММЫ</w:t>
            </w:r>
          </w:p>
        </w:tc>
      </w:tr>
      <w:tr w:rsidR="00B07196" w:rsidRPr="00D578DE">
        <w:trPr>
          <w:trHeight w:val="140"/>
        </w:trPr>
        <w:tc>
          <w:tcPr>
            <w:tcW w:w="3505" w:type="dxa"/>
          </w:tcPr>
          <w:p w:rsidR="00B07196" w:rsidRPr="0002606F" w:rsidRDefault="00B07196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</w:tcPr>
          <w:p w:rsidR="00B07196" w:rsidRPr="0002606F" w:rsidRDefault="00B07196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B07196" w:rsidRPr="0002606F" w:rsidRDefault="00B07196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196" w:rsidRPr="00D578DE">
        <w:trPr>
          <w:trHeight w:val="140"/>
        </w:trPr>
        <w:tc>
          <w:tcPr>
            <w:tcW w:w="3505" w:type="dxa"/>
          </w:tcPr>
          <w:p w:rsidR="00B07196" w:rsidRPr="0002606F" w:rsidRDefault="00B07196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377" w:type="dxa"/>
          </w:tcPr>
          <w:p w:rsidR="00B07196" w:rsidRPr="0002606F" w:rsidRDefault="00B07196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B07196" w:rsidRPr="0002606F" w:rsidRDefault="00B07196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 – Кучукский сельсовет Шелаболихинского района Алтайского края</w:t>
            </w:r>
          </w:p>
        </w:tc>
      </w:tr>
      <w:tr w:rsidR="00B07196" w:rsidRPr="00D578DE">
        <w:trPr>
          <w:trHeight w:val="140"/>
        </w:trPr>
        <w:tc>
          <w:tcPr>
            <w:tcW w:w="3505" w:type="dxa"/>
          </w:tcPr>
          <w:p w:rsidR="00B07196" w:rsidRDefault="00B07196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</w:tcPr>
          <w:p w:rsidR="00B07196" w:rsidRPr="0002606F" w:rsidRDefault="00B07196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B07196" w:rsidRDefault="00B07196" w:rsidP="006509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196" w:rsidRPr="00D578DE">
        <w:trPr>
          <w:trHeight w:val="140"/>
        </w:trPr>
        <w:tc>
          <w:tcPr>
            <w:tcW w:w="3505" w:type="dxa"/>
          </w:tcPr>
          <w:p w:rsidR="00B07196" w:rsidRPr="0002606F" w:rsidRDefault="00B07196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377" w:type="dxa"/>
          </w:tcPr>
          <w:p w:rsidR="00B07196" w:rsidRPr="0002606F" w:rsidRDefault="00B07196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B07196" w:rsidRPr="0002606F" w:rsidRDefault="00B07196" w:rsidP="006509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Шелаболихинского района Алтайского края</w:t>
            </w:r>
          </w:p>
        </w:tc>
      </w:tr>
      <w:tr w:rsidR="00B07196" w:rsidRPr="00D578DE">
        <w:trPr>
          <w:trHeight w:val="140"/>
        </w:trPr>
        <w:tc>
          <w:tcPr>
            <w:tcW w:w="3505" w:type="dxa"/>
          </w:tcPr>
          <w:p w:rsidR="00B07196" w:rsidRPr="0002606F" w:rsidRDefault="00B07196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Участники программы </w:t>
            </w:r>
          </w:p>
        </w:tc>
        <w:tc>
          <w:tcPr>
            <w:tcW w:w="377" w:type="dxa"/>
          </w:tcPr>
          <w:p w:rsidR="00B07196" w:rsidRPr="0002606F" w:rsidRDefault="00B07196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B07196" w:rsidRPr="0002606F" w:rsidRDefault="00B07196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 – Кучукский сельсовет </w:t>
            </w: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>Шелаболихинского района;</w:t>
            </w:r>
          </w:p>
          <w:p w:rsidR="00B07196" w:rsidRPr="0002606F" w:rsidRDefault="00B07196" w:rsidP="000260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>юридические лица и индивидуальные предприниматели, осуществляющие хозяйственную деятельность (по согласованию);</w:t>
            </w:r>
          </w:p>
          <w:p w:rsidR="00B07196" w:rsidRPr="0002606F" w:rsidRDefault="00B07196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 xml:space="preserve">граждане, проживающие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>, и их общественные объединения (по согласованию)</w:t>
            </w:r>
          </w:p>
        </w:tc>
      </w:tr>
      <w:tr w:rsidR="00B07196" w:rsidRPr="00D578DE">
        <w:trPr>
          <w:trHeight w:val="140"/>
        </w:trPr>
        <w:tc>
          <w:tcPr>
            <w:tcW w:w="3505" w:type="dxa"/>
          </w:tcPr>
          <w:p w:rsidR="00B07196" w:rsidRPr="0002606F" w:rsidRDefault="00B07196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</w:tcPr>
          <w:p w:rsidR="00B07196" w:rsidRPr="0002606F" w:rsidRDefault="00B07196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B07196" w:rsidRPr="0002606F" w:rsidRDefault="00B07196" w:rsidP="000260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196" w:rsidRPr="00D578DE">
        <w:trPr>
          <w:trHeight w:val="140"/>
        </w:trPr>
        <w:tc>
          <w:tcPr>
            <w:tcW w:w="3505" w:type="dxa"/>
          </w:tcPr>
          <w:p w:rsidR="00B07196" w:rsidRPr="0002606F" w:rsidRDefault="00B07196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Цель программы </w:t>
            </w:r>
          </w:p>
        </w:tc>
        <w:tc>
          <w:tcPr>
            <w:tcW w:w="377" w:type="dxa"/>
          </w:tcPr>
          <w:p w:rsidR="00B07196" w:rsidRPr="0002606F" w:rsidRDefault="00B07196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B07196" w:rsidRPr="006D37D7" w:rsidRDefault="00B07196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bookmarkStart w:id="1" w:name="_Hlk95138267"/>
            <w:r w:rsidRPr="00D578D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качества жизни сельского населения</w:t>
            </w:r>
            <w:bookmarkEnd w:id="1"/>
          </w:p>
        </w:tc>
      </w:tr>
      <w:tr w:rsidR="00B07196" w:rsidRPr="00D578DE">
        <w:trPr>
          <w:trHeight w:val="140"/>
        </w:trPr>
        <w:tc>
          <w:tcPr>
            <w:tcW w:w="3505" w:type="dxa"/>
          </w:tcPr>
          <w:p w:rsidR="00B07196" w:rsidRPr="0002606F" w:rsidRDefault="00B07196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</w:tcPr>
          <w:p w:rsidR="00B07196" w:rsidRPr="0002606F" w:rsidRDefault="00B07196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B07196" w:rsidRDefault="00B07196" w:rsidP="000260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196" w:rsidRPr="00D578DE">
        <w:trPr>
          <w:trHeight w:val="140"/>
        </w:trPr>
        <w:tc>
          <w:tcPr>
            <w:tcW w:w="3505" w:type="dxa"/>
          </w:tcPr>
          <w:p w:rsidR="00B07196" w:rsidRPr="0002606F" w:rsidRDefault="00B07196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377" w:type="dxa"/>
          </w:tcPr>
          <w:p w:rsidR="00B07196" w:rsidRPr="0002606F" w:rsidRDefault="00B07196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B07196" w:rsidRPr="0002606F" w:rsidRDefault="00B07196" w:rsidP="000260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>придание современного облика сельским территориям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>развитие социальной инфраструктуры, создание  комфортной среды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7196" w:rsidRPr="0002606F" w:rsidRDefault="00B07196" w:rsidP="0002606F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</w:t>
            </w:r>
            <w:r w:rsidRPr="000260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повышение уровня обу</w:t>
            </w:r>
            <w:r w:rsidRPr="000260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  <w:t>стройства населенных пунктов распо</w:t>
            </w:r>
            <w:r w:rsidRPr="000260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>ложенных в сельской местности объ</w:t>
            </w:r>
            <w:r w:rsidRPr="0002606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02606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ектами инженерной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и социальной </w:t>
            </w:r>
            <w:r w:rsidRPr="0002606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</w:t>
            </w:r>
            <w:r w:rsidRPr="0002606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>фраструктуры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7196" w:rsidRPr="0002606F" w:rsidRDefault="00B07196" w:rsidP="000260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57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активизация участия граждан в реализации инициативных проектов, направленных на решение приоритетных задач развития сельского поселения и формирование позитивного отношения к сельской местности и сельскому образу жизни</w:t>
            </w:r>
            <w:r w:rsidRPr="00D578DE">
              <w:rPr>
                <w:color w:val="000000"/>
                <w:sz w:val="27"/>
                <w:szCs w:val="27"/>
              </w:rPr>
              <w:t>.</w:t>
            </w:r>
          </w:p>
        </w:tc>
      </w:tr>
      <w:tr w:rsidR="00B07196" w:rsidRPr="00D578DE">
        <w:trPr>
          <w:trHeight w:val="140"/>
        </w:trPr>
        <w:tc>
          <w:tcPr>
            <w:tcW w:w="3505" w:type="dxa"/>
          </w:tcPr>
          <w:p w:rsidR="00B07196" w:rsidRPr="0002606F" w:rsidRDefault="00B07196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</w:tcPr>
          <w:p w:rsidR="00B07196" w:rsidRPr="0002606F" w:rsidRDefault="00B07196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B07196" w:rsidRPr="0002606F" w:rsidRDefault="00B07196" w:rsidP="000260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196" w:rsidRPr="00D578DE">
        <w:trPr>
          <w:trHeight w:val="140"/>
        </w:trPr>
        <w:tc>
          <w:tcPr>
            <w:tcW w:w="3505" w:type="dxa"/>
          </w:tcPr>
          <w:p w:rsidR="00B07196" w:rsidRPr="0002606F" w:rsidRDefault="00B07196" w:rsidP="000A0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Индикаторы и показатели программы </w:t>
            </w:r>
          </w:p>
        </w:tc>
        <w:tc>
          <w:tcPr>
            <w:tcW w:w="377" w:type="dxa"/>
          </w:tcPr>
          <w:p w:rsidR="00B07196" w:rsidRPr="0002606F" w:rsidRDefault="00B07196" w:rsidP="000A0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B07196" w:rsidRPr="00D578DE" w:rsidRDefault="00B07196" w:rsidP="000A04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количество реализованных проектов в рамках проекта поддержки местных инициатив; </w:t>
            </w:r>
          </w:p>
          <w:p w:rsidR="00B07196" w:rsidRPr="00D578DE" w:rsidRDefault="00B07196" w:rsidP="000A04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количество объектов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7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коммунальной и социальной инфраструктуры подлежащих ремонту, капитальному ремонту, реконструкции;</w:t>
            </w:r>
          </w:p>
          <w:p w:rsidR="00B07196" w:rsidRPr="00D578DE" w:rsidRDefault="00B07196" w:rsidP="000A04DA">
            <w:pPr>
              <w:pStyle w:val="Heading2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57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количество реализованных проектов по благоустройству сельских территорий в рамках государственной программы Алтайского края </w:t>
            </w:r>
            <w:r w:rsidRPr="00207888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"Комплексное развитие сельских территорий Алтайского края"</w:t>
            </w:r>
          </w:p>
        </w:tc>
      </w:tr>
      <w:tr w:rsidR="00B07196" w:rsidRPr="00D578DE">
        <w:trPr>
          <w:trHeight w:val="140"/>
        </w:trPr>
        <w:tc>
          <w:tcPr>
            <w:tcW w:w="3505" w:type="dxa"/>
          </w:tcPr>
          <w:p w:rsidR="00B07196" w:rsidRPr="0002606F" w:rsidRDefault="00B07196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</w:tcPr>
          <w:p w:rsidR="00B07196" w:rsidRPr="0002606F" w:rsidRDefault="00B07196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B07196" w:rsidRPr="0002606F" w:rsidRDefault="00B07196" w:rsidP="000260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196" w:rsidRPr="00D578DE">
        <w:trPr>
          <w:trHeight w:val="140"/>
        </w:trPr>
        <w:tc>
          <w:tcPr>
            <w:tcW w:w="3505" w:type="dxa"/>
          </w:tcPr>
          <w:p w:rsidR="00B07196" w:rsidRPr="0002606F" w:rsidRDefault="00B07196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Сроки и этапы реализации программы </w:t>
            </w:r>
          </w:p>
        </w:tc>
        <w:tc>
          <w:tcPr>
            <w:tcW w:w="377" w:type="dxa"/>
          </w:tcPr>
          <w:p w:rsidR="00B07196" w:rsidRPr="0002606F" w:rsidRDefault="00B07196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B07196" w:rsidRPr="0002606F" w:rsidRDefault="00B07196" w:rsidP="000260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 </w:t>
            </w: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B07196" w:rsidRPr="0002606F" w:rsidRDefault="00B07196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196" w:rsidRPr="00D578DE">
        <w:trPr>
          <w:trHeight w:val="140"/>
        </w:trPr>
        <w:tc>
          <w:tcPr>
            <w:tcW w:w="3505" w:type="dxa"/>
          </w:tcPr>
          <w:p w:rsidR="00B07196" w:rsidRPr="0002606F" w:rsidRDefault="00B07196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</w:tcPr>
          <w:p w:rsidR="00B07196" w:rsidRPr="0002606F" w:rsidRDefault="00B07196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B07196" w:rsidRPr="0002606F" w:rsidRDefault="00B07196" w:rsidP="000260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07196" w:rsidRPr="00D578DE">
        <w:trPr>
          <w:trHeight w:val="140"/>
        </w:trPr>
        <w:tc>
          <w:tcPr>
            <w:tcW w:w="3505" w:type="dxa"/>
          </w:tcPr>
          <w:p w:rsidR="00B07196" w:rsidRPr="0002606F" w:rsidRDefault="00B07196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</w:t>
            </w:r>
          </w:p>
          <w:p w:rsidR="00B07196" w:rsidRPr="0002606F" w:rsidRDefault="00B07196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</w:p>
        </w:tc>
        <w:tc>
          <w:tcPr>
            <w:tcW w:w="377" w:type="dxa"/>
          </w:tcPr>
          <w:p w:rsidR="00B07196" w:rsidRPr="0002606F" w:rsidRDefault="00B07196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B07196" w:rsidRPr="0002606F" w:rsidRDefault="00B07196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за счет всех источников</w:t>
            </w:r>
            <w:r w:rsidRPr="00026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B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110 480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06F">
              <w:rPr>
                <w:rFonts w:ascii="Times New Roman" w:hAnsi="Times New Roman" w:cs="Times New Roman"/>
                <w:sz w:val="28"/>
                <w:szCs w:val="28"/>
              </w:rPr>
              <w:t xml:space="preserve">тыс. руб.   </w:t>
            </w:r>
          </w:p>
        </w:tc>
      </w:tr>
      <w:tr w:rsidR="00B07196" w:rsidRPr="00D578DE">
        <w:trPr>
          <w:trHeight w:val="307"/>
        </w:trPr>
        <w:tc>
          <w:tcPr>
            <w:tcW w:w="3505" w:type="dxa"/>
          </w:tcPr>
          <w:p w:rsidR="00B07196" w:rsidRPr="0002606F" w:rsidRDefault="00B07196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</w:tcPr>
          <w:p w:rsidR="00B07196" w:rsidRPr="0002606F" w:rsidRDefault="00B07196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:rsidR="00B07196" w:rsidRPr="0002606F" w:rsidRDefault="00B07196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07196" w:rsidRPr="00D578DE">
        <w:trPr>
          <w:trHeight w:val="131"/>
        </w:trPr>
        <w:tc>
          <w:tcPr>
            <w:tcW w:w="3505" w:type="dxa"/>
          </w:tcPr>
          <w:p w:rsidR="00B07196" w:rsidRPr="0002606F" w:rsidRDefault="00B07196" w:rsidP="00026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Ожидаемые результаты реализации программы </w:t>
            </w:r>
          </w:p>
        </w:tc>
        <w:tc>
          <w:tcPr>
            <w:tcW w:w="377" w:type="dxa"/>
          </w:tcPr>
          <w:p w:rsidR="00B07196" w:rsidRPr="0002606F" w:rsidRDefault="00B07196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  <w:shd w:val="clear" w:color="auto" w:fill="FFFFFF"/>
          </w:tcPr>
          <w:p w:rsidR="00B07196" w:rsidRPr="00D578DE" w:rsidRDefault="00B07196" w:rsidP="00026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увеличение количества реализованных  проектов по благоустройству сельских территорий;</w:t>
            </w:r>
          </w:p>
          <w:p w:rsidR="00B07196" w:rsidRDefault="00B07196" w:rsidP="00C02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027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уменьшение количества объектов социальной и коммунальной инфраструктуры подлежащих ремонту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B07196" w:rsidRPr="0002606F" w:rsidRDefault="00B07196" w:rsidP="009A4C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02606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повышение уровня комфортности жизни населения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B07196" w:rsidRPr="00C02775" w:rsidRDefault="00B07196" w:rsidP="00C02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07196" w:rsidRPr="0002606F" w:rsidRDefault="00B07196" w:rsidP="0002606F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06F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сферы реализации программы</w:t>
      </w:r>
    </w:p>
    <w:p w:rsidR="00B07196" w:rsidRPr="008522AD" w:rsidRDefault="00B07196" w:rsidP="0002606F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B07196" w:rsidRPr="003A7FA5" w:rsidRDefault="00B07196" w:rsidP="00875039">
      <w:pPr>
        <w:widowControl w:val="0"/>
        <w:tabs>
          <w:tab w:val="left" w:pos="954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>Муниципальное образование Верх – Кучукский сельсовет образовано 04 августа 1920 года, административно входит в состав муниципального образования  Шелаболихинский район Алтайского края, расположено в северо – западной части района.</w:t>
      </w:r>
    </w:p>
    <w:p w:rsidR="00B07196" w:rsidRPr="003A7FA5" w:rsidRDefault="00B07196" w:rsidP="00875039">
      <w:pPr>
        <w:widowControl w:val="0"/>
        <w:tabs>
          <w:tab w:val="left" w:pos="954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>Территории с которыми граничит муниципальное образование –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Кучукский</w:t>
      </w:r>
      <w:r w:rsidRPr="003A7FA5">
        <w:rPr>
          <w:rFonts w:ascii="Times New Roman" w:hAnsi="Times New Roman" w:cs="Times New Roman"/>
          <w:sz w:val="28"/>
          <w:szCs w:val="28"/>
          <w:lang w:eastAsia="ar-SA"/>
        </w:rPr>
        <w:t>, Макаровский, Ильинский, Кипринский, Крутишенский сельсоветы, Ребрихинский, Тюменцевский районы.</w:t>
      </w:r>
    </w:p>
    <w:p w:rsidR="00B07196" w:rsidRPr="003A7FA5" w:rsidRDefault="00B07196" w:rsidP="00875039">
      <w:pPr>
        <w:widowControl w:val="0"/>
        <w:tabs>
          <w:tab w:val="left" w:pos="954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 xml:space="preserve">Расстояние до г. Барнаула 115  км, до с. Шелаболиха  5  км. Сообщение с районным и краевым  центром  осуществляется автомобильным транспортом. </w:t>
      </w:r>
    </w:p>
    <w:p w:rsidR="00B07196" w:rsidRPr="003A7FA5" w:rsidRDefault="00B07196" w:rsidP="00727F4E">
      <w:pPr>
        <w:widowControl w:val="0"/>
        <w:tabs>
          <w:tab w:val="left" w:pos="954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>Административным центром муниципального образования является село Верх – Кучук, кроме Административного центра на территории сельсовета расположено село Ивановка. Численность населения на 01.01.2022 в с. Верх – Кучук – 946 человек, в с. Ивановка – 250 человек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07196" w:rsidRPr="003A7FA5" w:rsidRDefault="00B07196" w:rsidP="008750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 xml:space="preserve"> Большая часть занятых в экономике  (20  %) сосредоточена в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Верх – Кучукском </w:t>
      </w:r>
      <w:r w:rsidRPr="003A7FA5">
        <w:rPr>
          <w:rFonts w:ascii="Times New Roman" w:hAnsi="Times New Roman" w:cs="Times New Roman"/>
          <w:sz w:val="28"/>
          <w:szCs w:val="28"/>
          <w:lang w:eastAsia="ar-SA"/>
        </w:rPr>
        <w:t xml:space="preserve">отделении ООО "Кипринское". </w:t>
      </w:r>
    </w:p>
    <w:p w:rsidR="00B07196" w:rsidRPr="003A7FA5" w:rsidRDefault="00B07196" w:rsidP="00D120F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 xml:space="preserve">На территории муниципального образования Верх – Кучукский сельсовет зарегистрированы субъекта малого предпринимательства, которые  занимаются торговлей, сельским хозяйством и грузоперевозками. </w:t>
      </w:r>
    </w:p>
    <w:p w:rsidR="00B07196" w:rsidRPr="003A7FA5" w:rsidRDefault="00B07196" w:rsidP="0049164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>Сфера общественного питания в поселении не развита.</w:t>
      </w:r>
    </w:p>
    <w:p w:rsidR="00B07196" w:rsidRPr="003A7FA5" w:rsidRDefault="00B07196" w:rsidP="008750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 xml:space="preserve">Ввод жилья на 100% обеспечивается за счёт индивидуального жилищного строительства. </w:t>
      </w:r>
    </w:p>
    <w:p w:rsidR="00B07196" w:rsidRPr="003A7FA5" w:rsidRDefault="00B07196" w:rsidP="005E391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>Весь жилищный фонд на территории поселения – частный, поэтому отопление у жителей села печное, отапливаются жители дровами и углем.   Котельная имеется в школе и ООО «Кипринское».</w:t>
      </w:r>
    </w:p>
    <w:p w:rsidR="00B07196" w:rsidRPr="003A7FA5" w:rsidRDefault="00B07196" w:rsidP="005E391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>Центральной канализационной системы  и системы горячего водоснабжения на территории сел нет, но имеются централизованные водопроводы.</w:t>
      </w:r>
    </w:p>
    <w:p w:rsidR="00B07196" w:rsidRPr="003A7FA5" w:rsidRDefault="00B07196" w:rsidP="008750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>Состояние благоустройства в поселении можно охарактеризовать как удовлетворительное, но работы по повышению его уровня ведутся не по всем направлениям. Озеленение населенного пункта удовлетворительное. Уличное освещение отсутствует.</w:t>
      </w:r>
    </w:p>
    <w:p w:rsidR="00B07196" w:rsidRPr="003A7FA5" w:rsidRDefault="00B07196" w:rsidP="008750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7FA5">
        <w:rPr>
          <w:rFonts w:ascii="Times New Roman" w:hAnsi="Times New Roman" w:cs="Times New Roman"/>
          <w:sz w:val="28"/>
          <w:szCs w:val="28"/>
          <w:lang w:eastAsia="ar-SA"/>
        </w:rPr>
        <w:t>Сбор и вывоз бытового мусора в поселении осуществляется ООО «Линетт». В поселении отсутствует техника, позволяющая производить уборку территории механизированным способом.</w:t>
      </w:r>
    </w:p>
    <w:p w:rsidR="00B07196" w:rsidRPr="00F859E0" w:rsidRDefault="00B07196" w:rsidP="008750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  <w:r w:rsidRPr="00F859E0">
        <w:rPr>
          <w:rFonts w:ascii="Times New Roman" w:hAnsi="Times New Roman" w:cs="Times New Roman"/>
          <w:sz w:val="28"/>
          <w:szCs w:val="28"/>
        </w:rPr>
        <w:t>На территории сельсовета осуществляет свою деятельность муниципальное казенное учреждение культуры «Культурно – досуговый центр» муниципального образования Верх – Кучукский сельсовет Шелаболихинского района Алтайского края в с. Верх – Кучук, филиал МКУК «Культурно – досуговый центр» муниципального образования Верх – Кучукский сельсовет «Ивановский сельский Дом культуры» в с. Ивановка; Верх – Кучукская  межпоселенческая библиотечная система.</w:t>
      </w:r>
    </w:p>
    <w:p w:rsidR="00B07196" w:rsidRDefault="00B07196" w:rsidP="008750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1A">
        <w:rPr>
          <w:rFonts w:ascii="Times New Roman" w:hAnsi="Times New Roman" w:cs="Times New Roman"/>
          <w:sz w:val="28"/>
          <w:szCs w:val="28"/>
        </w:rPr>
        <w:t>В систему образования входят: Муниципальное бюджетное общеобразовательное учреждение «Верх – Кучукская средняя общеобразовательная школа» Шелаболихинского района Алтайского края на 150 мест; муниципальное бюджетное дошкольное образовательное учреждение «Верх – Кучукский детский сад «Родничок» Шелаболихинского района Алтайского края на 20 мест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7196" w:rsidRDefault="00B07196" w:rsidP="008750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391A">
        <w:rPr>
          <w:rFonts w:ascii="Times New Roman" w:hAnsi="Times New Roman" w:cs="Times New Roman"/>
          <w:sz w:val="28"/>
          <w:szCs w:val="28"/>
        </w:rPr>
        <w:t>На территории сельсовета осуществляет свою деятельность муниципальное казенное учреждение культуры «Культурно – досуговый центр» муниципального образования Верх – Кучукский сельсовет Шелаболихинского района Алтайского края в с. Верх – Кучук, филиал МКУК «Культурно – досуговый центр» муниципального образования Верх – Кучукский сельсовет «Ивановский сельский Дом культуры» в с. Ивановка; Верх – Кучукская  межпоселенческая библиотечная система</w:t>
      </w:r>
      <w:r w:rsidRPr="003A7FA5">
        <w:rPr>
          <w:rFonts w:ascii="Times New Roman" w:hAnsi="Times New Roman" w:cs="Times New Roman"/>
          <w:sz w:val="28"/>
          <w:szCs w:val="28"/>
        </w:rPr>
        <w:t>.</w:t>
      </w:r>
      <w:r w:rsidRPr="003A7FA5">
        <w:rPr>
          <w:rFonts w:ascii="Times New Roman" w:hAnsi="Times New Roman" w:cs="Times New Roman"/>
          <w:sz w:val="28"/>
          <w:szCs w:val="28"/>
          <w:lang w:eastAsia="ar-SA"/>
        </w:rPr>
        <w:t xml:space="preserve"> На протяжении нескольких лет (с 1995 года)  ДК в поселении находится в аварийном состоянии. Однако состояние материальной базы и технико-технологического оснащения учреждений культуры продолжает оставаться тяжелым и требует ремонта. </w:t>
      </w:r>
    </w:p>
    <w:p w:rsidR="00B07196" w:rsidRDefault="00B07196" w:rsidP="008750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FA5">
        <w:rPr>
          <w:rFonts w:ascii="Times New Roman" w:hAnsi="Times New Roman" w:cs="Times New Roman"/>
          <w:sz w:val="28"/>
          <w:szCs w:val="28"/>
        </w:rPr>
        <w:t xml:space="preserve">Имеются филиалы: Верх – Кучукское отделение ФГУП «Почта России», ККУ УГОЧС и ПБ в Алтайском крае ПЧ ГПС № 77, </w:t>
      </w:r>
      <w:r w:rsidRPr="003A7FA5">
        <w:rPr>
          <w:rFonts w:ascii="Times New Roman" w:hAnsi="Times New Roman" w:cs="Times New Roman"/>
          <w:color w:val="262626"/>
          <w:sz w:val="28"/>
          <w:szCs w:val="28"/>
        </w:rPr>
        <w:t>филиал Алтайского банка 8644 отделение 0675</w:t>
      </w:r>
      <w:r w:rsidRPr="003A7FA5">
        <w:rPr>
          <w:rFonts w:ascii="Times New Roman" w:hAnsi="Times New Roman" w:cs="Times New Roman"/>
          <w:sz w:val="28"/>
          <w:szCs w:val="28"/>
        </w:rPr>
        <w:t>, Линейный Технический Центр Шелаболихинского района с. Верх – Кучук АТС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7196" w:rsidRPr="003A7FA5" w:rsidRDefault="00B07196" w:rsidP="008750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07196" w:rsidRPr="0002606F" w:rsidRDefault="00B07196" w:rsidP="005E391A">
      <w:pPr>
        <w:numPr>
          <w:ilvl w:val="0"/>
          <w:numId w:val="2"/>
        </w:numPr>
        <w:tabs>
          <w:tab w:val="clear" w:pos="720"/>
          <w:tab w:val="num" w:pos="0"/>
        </w:tabs>
        <w:spacing w:line="225" w:lineRule="atLeast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06F">
        <w:rPr>
          <w:rFonts w:ascii="Times New Roman" w:hAnsi="Times New Roman" w:cs="Times New Roman"/>
          <w:b/>
          <w:bCs/>
          <w:sz w:val="28"/>
          <w:szCs w:val="28"/>
        </w:rPr>
        <w:t>Приоритетные направления реализации Программы, цели, задачи, описание основных ожидаемых конечных результатов, сроков и этапов ее реализации</w:t>
      </w:r>
    </w:p>
    <w:p w:rsidR="00B07196" w:rsidRPr="0002606F" w:rsidRDefault="00B07196" w:rsidP="0002606F">
      <w:pPr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06F">
        <w:rPr>
          <w:rFonts w:ascii="Times New Roman" w:hAnsi="Times New Roman" w:cs="Times New Roman"/>
          <w:b/>
          <w:bCs/>
          <w:sz w:val="28"/>
          <w:szCs w:val="28"/>
        </w:rPr>
        <w:t>Приоритеты муниципальной политики в сфере реализации</w:t>
      </w:r>
    </w:p>
    <w:p w:rsidR="00B07196" w:rsidRPr="0002606F" w:rsidRDefault="00B07196" w:rsidP="0002606F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06F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B07196" w:rsidRPr="0002606F" w:rsidRDefault="00B07196" w:rsidP="0002606F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7196" w:rsidRPr="0002606F" w:rsidRDefault="00B07196" w:rsidP="0044533F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06F">
        <w:rPr>
          <w:rFonts w:ascii="Times New Roman" w:hAnsi="Times New Roman" w:cs="Times New Roman"/>
          <w:sz w:val="28"/>
          <w:szCs w:val="28"/>
        </w:rPr>
        <w:t xml:space="preserve">Приоритетами программы являются повышение </w:t>
      </w:r>
      <w:r w:rsidRPr="0002606F">
        <w:rPr>
          <w:rFonts w:ascii="Times New Roman" w:hAnsi="Times New Roman" w:cs="Times New Roman"/>
          <w:spacing w:val="-1"/>
          <w:sz w:val="28"/>
          <w:szCs w:val="28"/>
        </w:rPr>
        <w:t xml:space="preserve">уровня и качества жизни сельского населения, </w:t>
      </w:r>
      <w:r w:rsidRPr="0002606F">
        <w:rPr>
          <w:rFonts w:ascii="Times New Roman" w:hAnsi="Times New Roman" w:cs="Times New Roman"/>
          <w:sz w:val="28"/>
          <w:szCs w:val="28"/>
        </w:rPr>
        <w:t>стабилизация численности сельского населения, придание современного облика сельским территориям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606F">
        <w:rPr>
          <w:rFonts w:ascii="Times New Roman" w:hAnsi="Times New Roman" w:cs="Times New Roman"/>
          <w:sz w:val="28"/>
          <w:szCs w:val="28"/>
        </w:rPr>
        <w:t>развитие социальной инфраструктуры, создание  комфортной среды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7196" w:rsidRPr="0002606F" w:rsidRDefault="00B07196" w:rsidP="0002606F">
      <w:pPr>
        <w:shd w:val="clear" w:color="auto" w:fill="FFFFFF"/>
        <w:spacing w:after="0" w:line="240" w:lineRule="auto"/>
        <w:ind w:left="11" w:right="14" w:firstLine="703"/>
        <w:jc w:val="both"/>
        <w:rPr>
          <w:rFonts w:ascii="Times New Roman" w:hAnsi="Times New Roman" w:cs="Times New Roman"/>
        </w:rPr>
      </w:pPr>
    </w:p>
    <w:p w:rsidR="00B07196" w:rsidRPr="0002606F" w:rsidRDefault="00B07196" w:rsidP="0002606F">
      <w:pPr>
        <w:numPr>
          <w:ilvl w:val="1"/>
          <w:numId w:val="2"/>
        </w:numPr>
        <w:spacing w:line="225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06F">
        <w:rPr>
          <w:rFonts w:ascii="Times New Roman" w:hAnsi="Times New Roman" w:cs="Times New Roman"/>
          <w:b/>
          <w:bCs/>
          <w:sz w:val="28"/>
          <w:szCs w:val="28"/>
        </w:rPr>
        <w:t>Цель и задачи Программы</w:t>
      </w:r>
    </w:p>
    <w:p w:rsidR="00B07196" w:rsidRPr="0002606F" w:rsidRDefault="00B07196" w:rsidP="000260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06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Главной целью</w:t>
      </w:r>
      <w:r w:rsidRPr="0002606F">
        <w:rPr>
          <w:rFonts w:ascii="Times New Roman" w:hAnsi="Times New Roman" w:cs="Times New Roman"/>
          <w:sz w:val="28"/>
          <w:szCs w:val="28"/>
        </w:rPr>
        <w:t xml:space="preserve">  программы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606F">
        <w:rPr>
          <w:rFonts w:ascii="Times New Roman" w:hAnsi="Times New Roman" w:cs="Times New Roman"/>
          <w:sz w:val="28"/>
          <w:szCs w:val="28"/>
        </w:rPr>
        <w:t>тся:</w:t>
      </w:r>
    </w:p>
    <w:p w:rsidR="00B07196" w:rsidRDefault="00B07196" w:rsidP="0002606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D37D7">
        <w:rPr>
          <w:rFonts w:ascii="Times New Roman" w:hAnsi="Times New Roman" w:cs="Times New Roman"/>
          <w:sz w:val="28"/>
          <w:szCs w:val="28"/>
        </w:rPr>
        <w:t>оздание условий для повышения качества жизни сельского населения</w:t>
      </w:r>
    </w:p>
    <w:p w:rsidR="00B07196" w:rsidRPr="0002606F" w:rsidRDefault="00B07196" w:rsidP="000260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06F">
        <w:rPr>
          <w:rFonts w:ascii="Times New Roman" w:hAnsi="Times New Roman" w:cs="Times New Roman"/>
          <w:sz w:val="28"/>
          <w:szCs w:val="28"/>
        </w:rPr>
        <w:tab/>
        <w:t>Достижение 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2606F">
        <w:rPr>
          <w:rFonts w:ascii="Times New Roman" w:hAnsi="Times New Roman" w:cs="Times New Roman"/>
          <w:sz w:val="28"/>
          <w:szCs w:val="28"/>
        </w:rPr>
        <w:t xml:space="preserve"> будет обеспечено решением следующих задач: </w:t>
      </w:r>
    </w:p>
    <w:p w:rsidR="00B07196" w:rsidRPr="0002606F" w:rsidRDefault="00B07196" w:rsidP="00E05BC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606F">
        <w:rPr>
          <w:rFonts w:ascii="Times New Roman" w:hAnsi="Times New Roman" w:cs="Times New Roman"/>
          <w:sz w:val="28"/>
          <w:szCs w:val="28"/>
        </w:rPr>
        <w:t>придание современного облика сельским территориям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606F">
        <w:rPr>
          <w:rFonts w:ascii="Times New Roman" w:hAnsi="Times New Roman" w:cs="Times New Roman"/>
          <w:sz w:val="28"/>
          <w:szCs w:val="28"/>
        </w:rPr>
        <w:t>развитие социальной инфраструктуры, создание  комфортной среды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7196" w:rsidRPr="0002606F" w:rsidRDefault="00B07196" w:rsidP="00E05BC3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02606F">
        <w:rPr>
          <w:rFonts w:ascii="Times New Roman" w:hAnsi="Times New Roman" w:cs="Times New Roman"/>
          <w:spacing w:val="-2"/>
          <w:sz w:val="28"/>
          <w:szCs w:val="28"/>
        </w:rPr>
        <w:t>повышение уровня обу</w:t>
      </w:r>
      <w:r w:rsidRPr="0002606F">
        <w:rPr>
          <w:rFonts w:ascii="Times New Roman" w:hAnsi="Times New Roman" w:cs="Times New Roman"/>
          <w:spacing w:val="-2"/>
          <w:sz w:val="28"/>
          <w:szCs w:val="28"/>
        </w:rPr>
        <w:softHyphen/>
        <w:t>стройства населенных пунктов распо</w:t>
      </w:r>
      <w:r w:rsidRPr="0002606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02606F">
        <w:rPr>
          <w:rFonts w:ascii="Times New Roman" w:hAnsi="Times New Roman" w:cs="Times New Roman"/>
          <w:sz w:val="28"/>
          <w:szCs w:val="28"/>
        </w:rPr>
        <w:t>ложенных в сельской местности объ</w:t>
      </w:r>
      <w:r w:rsidRPr="0002606F">
        <w:rPr>
          <w:rFonts w:ascii="Times New Roman" w:hAnsi="Times New Roman" w:cs="Times New Roman"/>
          <w:sz w:val="28"/>
          <w:szCs w:val="28"/>
        </w:rPr>
        <w:softHyphen/>
      </w:r>
      <w:r w:rsidRPr="0002606F">
        <w:rPr>
          <w:rFonts w:ascii="Times New Roman" w:hAnsi="Times New Roman" w:cs="Times New Roman"/>
          <w:spacing w:val="-1"/>
          <w:sz w:val="28"/>
          <w:szCs w:val="28"/>
        </w:rPr>
        <w:t xml:space="preserve">ектами инженерной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и социальной </w:t>
      </w:r>
      <w:r w:rsidRPr="0002606F">
        <w:rPr>
          <w:rFonts w:ascii="Times New Roman" w:hAnsi="Times New Roman" w:cs="Times New Roman"/>
          <w:spacing w:val="-1"/>
          <w:sz w:val="28"/>
          <w:szCs w:val="28"/>
        </w:rPr>
        <w:t>ин</w:t>
      </w:r>
      <w:r w:rsidRPr="0002606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02606F">
        <w:rPr>
          <w:rFonts w:ascii="Times New Roman" w:hAnsi="Times New Roman" w:cs="Times New Roman"/>
          <w:sz w:val="28"/>
          <w:szCs w:val="28"/>
        </w:rPr>
        <w:t>фраструктуры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7196" w:rsidRPr="0002606F" w:rsidRDefault="00B07196" w:rsidP="00E05BC3">
      <w:pPr>
        <w:spacing w:line="225" w:lineRule="atLeast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C1851">
        <w:rPr>
          <w:rFonts w:ascii="Times New Roman" w:hAnsi="Times New Roman" w:cs="Times New Roman"/>
          <w:color w:val="000000"/>
          <w:sz w:val="28"/>
          <w:szCs w:val="28"/>
        </w:rPr>
        <w:t>активизация участия граждан в реализации инициативных проектов, направленных на решение приоритетных задач развития сельского поселения и формирование позитивного отношения к сельской местности и сельскому образу жизни</w:t>
      </w:r>
      <w:r>
        <w:rPr>
          <w:color w:val="000000"/>
          <w:sz w:val="27"/>
          <w:szCs w:val="27"/>
        </w:rPr>
        <w:t>.</w:t>
      </w:r>
    </w:p>
    <w:p w:rsidR="00B07196" w:rsidRPr="0002606F" w:rsidRDefault="00B07196" w:rsidP="0002606F">
      <w:pPr>
        <w:numPr>
          <w:ilvl w:val="1"/>
          <w:numId w:val="2"/>
        </w:numPr>
        <w:spacing w:line="225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06F">
        <w:rPr>
          <w:rFonts w:ascii="Times New Roman" w:hAnsi="Times New Roman" w:cs="Times New Roman"/>
          <w:b/>
          <w:bCs/>
          <w:sz w:val="28"/>
          <w:szCs w:val="28"/>
        </w:rPr>
        <w:t>Конечные результаты программы</w:t>
      </w:r>
    </w:p>
    <w:p w:rsidR="00B07196" w:rsidRPr="0002606F" w:rsidRDefault="00B07196" w:rsidP="000260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06F">
        <w:rPr>
          <w:rFonts w:ascii="Times New Roman" w:hAnsi="Times New Roman" w:cs="Times New Roman"/>
          <w:sz w:val="28"/>
          <w:szCs w:val="28"/>
        </w:rPr>
        <w:t>Реализация муниципальной программы обеспечит достижение следующих положительных результатов:</w:t>
      </w:r>
    </w:p>
    <w:p w:rsidR="00B07196" w:rsidRPr="006D37D7" w:rsidRDefault="00B07196" w:rsidP="007C6BB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увеличение количества реализованных </w:t>
      </w:r>
      <w:r w:rsidRPr="006D37D7">
        <w:rPr>
          <w:rFonts w:ascii="Times New Roman" w:hAnsi="Times New Roman" w:cs="Times New Roman"/>
          <w:color w:val="000000"/>
          <w:sz w:val="28"/>
          <w:szCs w:val="28"/>
        </w:rPr>
        <w:t xml:space="preserve"> проектов по благоустройству сельских территорий;</w:t>
      </w:r>
    </w:p>
    <w:p w:rsidR="00B07196" w:rsidRDefault="00B07196" w:rsidP="00D9243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C02775">
        <w:rPr>
          <w:rFonts w:ascii="Times New Roman" w:hAnsi="Times New Roman" w:cs="Times New Roman"/>
          <w:sz w:val="28"/>
          <w:szCs w:val="28"/>
          <w:lang w:eastAsia="ar-SA"/>
        </w:rPr>
        <w:t>уменьшение количества объектов социальной и коммунальной инфраструктуры подлежащих ремонту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B07196" w:rsidRPr="0002606F" w:rsidRDefault="00B07196" w:rsidP="00D9243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02606F">
        <w:rPr>
          <w:rFonts w:ascii="Times New Roman" w:hAnsi="Times New Roman" w:cs="Times New Roman"/>
          <w:sz w:val="28"/>
          <w:szCs w:val="28"/>
          <w:lang w:eastAsia="ar-SA"/>
        </w:rPr>
        <w:t>повышение уровня комфортности жизни населения;</w:t>
      </w:r>
    </w:p>
    <w:p w:rsidR="00B07196" w:rsidRDefault="00B07196" w:rsidP="000260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2606F">
        <w:rPr>
          <w:rFonts w:ascii="Times New Roman" w:hAnsi="Times New Roman" w:cs="Times New Roman"/>
          <w:sz w:val="28"/>
          <w:szCs w:val="28"/>
          <w:lang w:eastAsia="ar-SA"/>
        </w:rPr>
        <w:t>Сведения об индикаторах государственной программы и их значениях приведены в приложении 1.</w:t>
      </w:r>
    </w:p>
    <w:p w:rsidR="00B07196" w:rsidRPr="0002606F" w:rsidRDefault="00B07196" w:rsidP="000260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7196" w:rsidRPr="0002606F" w:rsidRDefault="00B07196" w:rsidP="0002606F">
      <w:pPr>
        <w:numPr>
          <w:ilvl w:val="1"/>
          <w:numId w:val="2"/>
        </w:numPr>
        <w:spacing w:line="225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06F">
        <w:rPr>
          <w:rFonts w:ascii="Times New Roman" w:hAnsi="Times New Roman" w:cs="Times New Roman"/>
          <w:b/>
          <w:bCs/>
          <w:sz w:val="28"/>
          <w:szCs w:val="28"/>
        </w:rPr>
        <w:t>Сроки и этапы реализации программы</w:t>
      </w:r>
    </w:p>
    <w:p w:rsidR="00B07196" w:rsidRPr="0002606F" w:rsidRDefault="00B07196" w:rsidP="000260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06F">
        <w:rPr>
          <w:rFonts w:ascii="Times New Roman" w:hAnsi="Times New Roman" w:cs="Times New Roman"/>
          <w:sz w:val="28"/>
          <w:szCs w:val="28"/>
        </w:rPr>
        <w:t>Программа реализуется в период с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606F">
        <w:rPr>
          <w:rFonts w:ascii="Times New Roman" w:hAnsi="Times New Roman" w:cs="Times New Roman"/>
          <w:sz w:val="28"/>
          <w:szCs w:val="28"/>
        </w:rPr>
        <w:t xml:space="preserve"> по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2606F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B07196" w:rsidRPr="0002606F" w:rsidRDefault="00B07196" w:rsidP="0002606F">
      <w:pPr>
        <w:numPr>
          <w:ilvl w:val="0"/>
          <w:numId w:val="2"/>
        </w:numPr>
        <w:spacing w:line="225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06F">
        <w:rPr>
          <w:rFonts w:ascii="Times New Roman" w:hAnsi="Times New Roman" w:cs="Times New Roman"/>
          <w:b/>
          <w:bCs/>
          <w:sz w:val="28"/>
          <w:szCs w:val="28"/>
        </w:rPr>
        <w:t>Обобщенная характеристика мероприятий программы</w:t>
      </w:r>
    </w:p>
    <w:p w:rsidR="00B07196" w:rsidRPr="008A567D" w:rsidRDefault="00B07196" w:rsidP="00026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567D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 сформирован в соответствии с основными направлениями Стратегии устойчивого развития сельских территорий Российской Федерации на период до 2030 года, Государственной программой Российской Федерации «Комплексное развитие сельских территорий» с учетом анализа современного состояния и прогнозов развития сельских территорий Шелаболихинского района, возможностей бюджетного софинансирования мероприятий, комплексного подхода к решению социально-экономических проблем развития сельских территорий, на основе принципов проектного финансирования и комплексного планирования, разработанных в соответствии с документами территориального планирования.</w:t>
      </w:r>
    </w:p>
    <w:p w:rsidR="00B07196" w:rsidRPr="008A567D" w:rsidRDefault="00B07196" w:rsidP="00026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567D">
        <w:rPr>
          <w:rFonts w:ascii="Times New Roman" w:hAnsi="Times New Roman" w:cs="Times New Roman"/>
          <w:sz w:val="28"/>
          <w:szCs w:val="28"/>
        </w:rPr>
        <w:t>В муниципальной программе предлагается реализовать  блок мероприятий направленных на создание и развитие инфраструктуры на сельских территориях.</w:t>
      </w:r>
    </w:p>
    <w:p w:rsidR="00B07196" w:rsidRPr="008A567D" w:rsidRDefault="00B07196" w:rsidP="00026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567D">
        <w:rPr>
          <w:rFonts w:ascii="Times New Roman" w:hAnsi="Times New Roman" w:cs="Times New Roman"/>
          <w:sz w:val="28"/>
          <w:szCs w:val="28"/>
        </w:rPr>
        <w:t>Результатами работы в рамках указанного программного направления мероприятий должны выступать повышение уровня комплексного обустройства населенных пунктов, расположенных в сельской местности, объектами социальной и инженерной инфраструктуры, доведение уровня комфорта жизни сельского населения до городского.</w:t>
      </w:r>
    </w:p>
    <w:p w:rsidR="00B07196" w:rsidRPr="008A567D" w:rsidRDefault="00B07196" w:rsidP="00026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567D">
        <w:rPr>
          <w:rFonts w:ascii="Times New Roman" w:hAnsi="Times New Roman" w:cs="Times New Roman"/>
          <w:sz w:val="28"/>
          <w:szCs w:val="28"/>
        </w:rPr>
        <w:t>Разработка планируемых к реализации проектов комплексного развития сельских территорий, должна предусматривать набор мероприятий, обеспечивающий возможность получения доступа благополучателей к создаваемым объектам инфраструктуры.</w:t>
      </w:r>
    </w:p>
    <w:p w:rsidR="00B07196" w:rsidRPr="008A567D" w:rsidRDefault="00B07196" w:rsidP="00026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567D">
        <w:rPr>
          <w:rFonts w:ascii="Times New Roman" w:hAnsi="Times New Roman" w:cs="Times New Roman"/>
          <w:sz w:val="28"/>
          <w:szCs w:val="28"/>
        </w:rPr>
        <w:t xml:space="preserve">В части обеспечения доступности объектов социальной инфраструктуры и коммунальной инфраструктуры предусматривается проведение мероприятий по ремонту, реконструкции, капитальному ремонту, а также созданию и обновлению материально-технической базы соответствующих объектов. </w:t>
      </w:r>
    </w:p>
    <w:p w:rsidR="00B07196" w:rsidRPr="0002606F" w:rsidRDefault="00B07196" w:rsidP="000260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567D">
        <w:rPr>
          <w:rFonts w:ascii="Times New Roman" w:hAnsi="Times New Roman" w:cs="Times New Roman"/>
          <w:sz w:val="28"/>
          <w:szCs w:val="28"/>
        </w:rPr>
        <w:t>Перечень программных мероприятий приведен в приложении 1.</w:t>
      </w:r>
      <w:bookmarkStart w:id="2" w:name="_GoBack"/>
      <w:bookmarkEnd w:id="2"/>
    </w:p>
    <w:p w:rsidR="00B07196" w:rsidRPr="0002606F" w:rsidRDefault="00B07196" w:rsidP="0002606F">
      <w:pPr>
        <w:spacing w:line="225" w:lineRule="atLeast"/>
        <w:jc w:val="both"/>
        <w:rPr>
          <w:sz w:val="28"/>
          <w:szCs w:val="28"/>
        </w:rPr>
      </w:pPr>
    </w:p>
    <w:p w:rsidR="00B07196" w:rsidRPr="0002606F" w:rsidRDefault="00B07196" w:rsidP="0002606F">
      <w:pPr>
        <w:numPr>
          <w:ilvl w:val="0"/>
          <w:numId w:val="2"/>
        </w:numPr>
        <w:spacing w:line="225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06F">
        <w:rPr>
          <w:rFonts w:ascii="Times New Roman" w:hAnsi="Times New Roman" w:cs="Times New Roman"/>
          <w:b/>
          <w:bCs/>
          <w:sz w:val="28"/>
          <w:szCs w:val="28"/>
        </w:rPr>
        <w:t>Общий объем финансовых ресурсов необходимых для реализации Программы</w:t>
      </w:r>
    </w:p>
    <w:p w:rsidR="00B07196" w:rsidRPr="001C0164" w:rsidRDefault="00B07196" w:rsidP="008A567D">
      <w:pPr>
        <w:tabs>
          <w:tab w:val="left" w:pos="9355"/>
        </w:tabs>
        <w:suppressAutoHyphens/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C0164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164">
        <w:rPr>
          <w:rFonts w:ascii="Times New Roman" w:hAnsi="Times New Roman" w:cs="Times New Roman"/>
          <w:sz w:val="28"/>
          <w:szCs w:val="28"/>
        </w:rPr>
        <w:t>краевого бюджета,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164">
        <w:rPr>
          <w:rFonts w:ascii="Times New Roman" w:hAnsi="Times New Roman" w:cs="Times New Roman"/>
          <w:sz w:val="28"/>
          <w:szCs w:val="28"/>
        </w:rPr>
        <w:t>районного бюджета, бюджета поселения; внебюджетных источников – в соответствии с заявленными проектами.</w:t>
      </w:r>
    </w:p>
    <w:p w:rsidR="00B07196" w:rsidRPr="0002606F" w:rsidRDefault="00B07196" w:rsidP="0002606F">
      <w:pPr>
        <w:tabs>
          <w:tab w:val="left" w:pos="9355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C0164">
        <w:rPr>
          <w:rFonts w:ascii="Times New Roman" w:hAnsi="Times New Roman" w:cs="Times New Roman"/>
          <w:sz w:val="28"/>
          <w:szCs w:val="28"/>
        </w:rPr>
        <w:t>Объемы финансирования программы подлежат ежегодному уточнению исходя из возможностей бюджетов.</w:t>
      </w:r>
    </w:p>
    <w:p w:rsidR="00B07196" w:rsidRPr="0002606F" w:rsidRDefault="00B07196" w:rsidP="00374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06F">
        <w:rPr>
          <w:rFonts w:ascii="Times New Roman" w:hAnsi="Times New Roman" w:cs="Times New Roman"/>
          <w:sz w:val="28"/>
          <w:szCs w:val="28"/>
        </w:rPr>
        <w:t>Общий объем финансирования за счет всех источников</w:t>
      </w:r>
      <w:r w:rsidRPr="0002606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2606F">
        <w:rPr>
          <w:rFonts w:ascii="Times New Roman" w:hAnsi="Times New Roman" w:cs="Times New Roman"/>
          <w:sz w:val="28"/>
          <w:szCs w:val="28"/>
        </w:rPr>
        <w:t xml:space="preserve">– </w:t>
      </w:r>
      <w:r w:rsidRPr="00BF4ABD">
        <w:rPr>
          <w:rFonts w:ascii="Times New Roman" w:hAnsi="Times New Roman" w:cs="Times New Roman"/>
          <w:b/>
          <w:bCs/>
          <w:sz w:val="28"/>
          <w:szCs w:val="28"/>
        </w:rPr>
        <w:t>110 480</w:t>
      </w:r>
      <w:r w:rsidRPr="0002606F">
        <w:rPr>
          <w:rFonts w:ascii="Times New Roman" w:hAnsi="Times New Roman" w:cs="Times New Roman"/>
          <w:sz w:val="28"/>
          <w:szCs w:val="28"/>
        </w:rPr>
        <w:t xml:space="preserve"> тыс. руб., в том числе по годам: </w:t>
      </w:r>
    </w:p>
    <w:p w:rsidR="00B07196" w:rsidRPr="0002606F" w:rsidRDefault="00B07196" w:rsidP="0002606F">
      <w:pPr>
        <w:pStyle w:val="ConsPlusNormal"/>
        <w:widowControl/>
        <w:ind w:firstLine="0"/>
        <w:jc w:val="both"/>
      </w:pPr>
      <w:bookmarkStart w:id="3" w:name="_Hlk95140428"/>
      <w:r w:rsidRPr="0002606F">
        <w:t>2022 год –</w:t>
      </w:r>
      <w:r>
        <w:t xml:space="preserve"> </w:t>
      </w:r>
      <w:r w:rsidRPr="00BF4ABD">
        <w:rPr>
          <w:b/>
          <w:bCs/>
        </w:rPr>
        <w:t>110 480</w:t>
      </w:r>
      <w:r>
        <w:t xml:space="preserve"> </w:t>
      </w:r>
      <w:r w:rsidRPr="0002606F">
        <w:t>тыс. руб.;</w:t>
      </w:r>
    </w:p>
    <w:p w:rsidR="00B07196" w:rsidRPr="0002606F" w:rsidRDefault="00B07196" w:rsidP="0002606F">
      <w:pPr>
        <w:pStyle w:val="ConsPlusNormal"/>
        <w:widowControl/>
        <w:ind w:firstLine="0"/>
        <w:jc w:val="both"/>
      </w:pPr>
      <w:r w:rsidRPr="0002606F">
        <w:t>2023 год –</w:t>
      </w:r>
      <w:r>
        <w:t>______</w:t>
      </w:r>
      <w:r w:rsidRPr="0002606F">
        <w:t>тыс. руб.;</w:t>
      </w:r>
    </w:p>
    <w:p w:rsidR="00B07196" w:rsidRPr="0002606F" w:rsidRDefault="00B07196" w:rsidP="0002606F">
      <w:pPr>
        <w:pStyle w:val="ConsPlusNormal"/>
        <w:widowControl/>
        <w:ind w:firstLine="0"/>
        <w:jc w:val="both"/>
      </w:pPr>
      <w:r w:rsidRPr="0002606F">
        <w:t>2024 год –</w:t>
      </w:r>
      <w:r>
        <w:t>______</w:t>
      </w:r>
      <w:r w:rsidRPr="0002606F">
        <w:t>тыс. руб.;</w:t>
      </w:r>
    </w:p>
    <w:p w:rsidR="00B07196" w:rsidRDefault="00B07196" w:rsidP="0002606F">
      <w:pPr>
        <w:pStyle w:val="ConsPlusNormal"/>
        <w:widowControl/>
        <w:ind w:firstLine="0"/>
        <w:jc w:val="both"/>
      </w:pPr>
      <w:r w:rsidRPr="0002606F">
        <w:t>2025 год –</w:t>
      </w:r>
      <w:r>
        <w:t>______</w:t>
      </w:r>
      <w:r w:rsidRPr="0002606F">
        <w:t>тыс. руб.</w:t>
      </w:r>
      <w:r>
        <w:t>;</w:t>
      </w:r>
    </w:p>
    <w:p w:rsidR="00B07196" w:rsidRPr="00637941" w:rsidRDefault="00B07196" w:rsidP="00637941">
      <w:pPr>
        <w:rPr>
          <w:rFonts w:ascii="Times New Roman" w:hAnsi="Times New Roman" w:cs="Times New Roman"/>
          <w:sz w:val="28"/>
          <w:szCs w:val="28"/>
        </w:rPr>
      </w:pPr>
      <w:r w:rsidRPr="00637941">
        <w:rPr>
          <w:rFonts w:ascii="Times New Roman" w:hAnsi="Times New Roman" w:cs="Times New Roman"/>
          <w:sz w:val="28"/>
          <w:szCs w:val="28"/>
        </w:rPr>
        <w:t xml:space="preserve">2026 </w:t>
      </w:r>
      <w:r w:rsidRPr="008A567D">
        <w:rPr>
          <w:rFonts w:ascii="Times New Roman" w:hAnsi="Times New Roman" w:cs="Times New Roman"/>
          <w:sz w:val="28"/>
          <w:szCs w:val="28"/>
        </w:rPr>
        <w:t>год –______тыс. руб.</w:t>
      </w:r>
    </w:p>
    <w:bookmarkEnd w:id="3"/>
    <w:p w:rsidR="00B07196" w:rsidRPr="0002606F" w:rsidRDefault="00B07196" w:rsidP="0002606F">
      <w:pPr>
        <w:pStyle w:val="ConsPlusNormal"/>
        <w:widowControl/>
        <w:ind w:firstLine="0"/>
        <w:jc w:val="both"/>
      </w:pPr>
      <w:r w:rsidRPr="0002606F">
        <w:t>за счет средств краевого бюджета –</w:t>
      </w:r>
      <w:r>
        <w:t>____________</w:t>
      </w:r>
      <w:r w:rsidRPr="0002606F">
        <w:t xml:space="preserve"> тыс. руб., в том числе по годам:</w:t>
      </w:r>
    </w:p>
    <w:p w:rsidR="00B07196" w:rsidRPr="0002606F" w:rsidRDefault="00B07196" w:rsidP="00637941">
      <w:pPr>
        <w:pStyle w:val="ConsPlusNormal"/>
        <w:widowControl/>
        <w:ind w:firstLine="0"/>
        <w:jc w:val="both"/>
      </w:pPr>
      <w:r w:rsidRPr="0002606F">
        <w:t>2022 год –</w:t>
      </w:r>
      <w:r>
        <w:t>______</w:t>
      </w:r>
      <w:r w:rsidRPr="0002606F">
        <w:t>тыс. руб.;</w:t>
      </w:r>
    </w:p>
    <w:p w:rsidR="00B07196" w:rsidRPr="0002606F" w:rsidRDefault="00B07196" w:rsidP="00637941">
      <w:pPr>
        <w:pStyle w:val="ConsPlusNormal"/>
        <w:widowControl/>
        <w:ind w:firstLine="0"/>
        <w:jc w:val="both"/>
      </w:pPr>
      <w:r w:rsidRPr="0002606F">
        <w:t>2023 год –</w:t>
      </w:r>
      <w:r>
        <w:t>______</w:t>
      </w:r>
      <w:r w:rsidRPr="0002606F">
        <w:t>тыс. руб.;</w:t>
      </w:r>
    </w:p>
    <w:p w:rsidR="00B07196" w:rsidRPr="0002606F" w:rsidRDefault="00B07196" w:rsidP="00637941">
      <w:pPr>
        <w:pStyle w:val="ConsPlusNormal"/>
        <w:widowControl/>
        <w:ind w:firstLine="0"/>
        <w:jc w:val="both"/>
      </w:pPr>
      <w:r w:rsidRPr="0002606F">
        <w:t>2024 год –</w:t>
      </w:r>
      <w:r>
        <w:t>______</w:t>
      </w:r>
      <w:r w:rsidRPr="0002606F">
        <w:t>тыс. руб.;</w:t>
      </w:r>
    </w:p>
    <w:p w:rsidR="00B07196" w:rsidRDefault="00B07196" w:rsidP="00637941">
      <w:pPr>
        <w:pStyle w:val="ConsPlusNormal"/>
        <w:widowControl/>
        <w:ind w:firstLine="0"/>
        <w:jc w:val="both"/>
      </w:pPr>
      <w:r w:rsidRPr="0002606F">
        <w:t>2025 год –</w:t>
      </w:r>
      <w:r>
        <w:t>______</w:t>
      </w:r>
      <w:r w:rsidRPr="0002606F">
        <w:t>тыс. руб.</w:t>
      </w:r>
      <w:r>
        <w:t>;</w:t>
      </w:r>
    </w:p>
    <w:p w:rsidR="00B07196" w:rsidRPr="008A567D" w:rsidRDefault="00B07196" w:rsidP="00637941">
      <w:pPr>
        <w:rPr>
          <w:rFonts w:ascii="Times New Roman" w:hAnsi="Times New Roman" w:cs="Times New Roman"/>
          <w:sz w:val="28"/>
          <w:szCs w:val="28"/>
        </w:rPr>
      </w:pPr>
      <w:r w:rsidRPr="00637941">
        <w:rPr>
          <w:rFonts w:ascii="Times New Roman" w:hAnsi="Times New Roman" w:cs="Times New Roman"/>
          <w:sz w:val="28"/>
          <w:szCs w:val="28"/>
        </w:rPr>
        <w:t xml:space="preserve">2026 </w:t>
      </w:r>
      <w:r w:rsidRPr="008A567D">
        <w:rPr>
          <w:rFonts w:ascii="Times New Roman" w:hAnsi="Times New Roman" w:cs="Times New Roman"/>
          <w:sz w:val="28"/>
          <w:szCs w:val="28"/>
        </w:rPr>
        <w:t>год –______тыс. руб.</w:t>
      </w:r>
    </w:p>
    <w:p w:rsidR="00B07196" w:rsidRPr="0002606F" w:rsidRDefault="00B07196" w:rsidP="0002606F">
      <w:pPr>
        <w:pStyle w:val="ConsPlusNormal"/>
        <w:widowControl/>
        <w:ind w:firstLine="0"/>
        <w:jc w:val="both"/>
      </w:pPr>
      <w:r w:rsidRPr="0002606F">
        <w:t>за счет средств районного бюджета –</w:t>
      </w:r>
      <w:r>
        <w:t xml:space="preserve"> </w:t>
      </w:r>
      <w:r w:rsidRPr="00BF4ABD">
        <w:rPr>
          <w:b/>
          <w:bCs/>
        </w:rPr>
        <w:t>110 480</w:t>
      </w:r>
      <w:r>
        <w:t xml:space="preserve"> </w:t>
      </w:r>
      <w:r w:rsidRPr="0002606F">
        <w:t>тыс. руб., в том числе по годам:</w:t>
      </w:r>
    </w:p>
    <w:p w:rsidR="00B07196" w:rsidRPr="0002606F" w:rsidRDefault="00B07196" w:rsidP="00637941">
      <w:pPr>
        <w:pStyle w:val="ConsPlusNormal"/>
        <w:widowControl/>
        <w:ind w:firstLine="0"/>
        <w:jc w:val="both"/>
      </w:pPr>
      <w:r w:rsidRPr="0002606F">
        <w:t>2022 год –</w:t>
      </w:r>
      <w:r>
        <w:t xml:space="preserve"> 110 480 </w:t>
      </w:r>
      <w:r w:rsidRPr="0002606F">
        <w:t>тыс. руб.;</w:t>
      </w:r>
    </w:p>
    <w:p w:rsidR="00B07196" w:rsidRPr="0002606F" w:rsidRDefault="00B07196" w:rsidP="00637941">
      <w:pPr>
        <w:pStyle w:val="ConsPlusNormal"/>
        <w:widowControl/>
        <w:ind w:firstLine="0"/>
        <w:jc w:val="both"/>
      </w:pPr>
      <w:r w:rsidRPr="0002606F">
        <w:t>2023 год –</w:t>
      </w:r>
      <w:r>
        <w:t>______</w:t>
      </w:r>
      <w:r w:rsidRPr="0002606F">
        <w:t>тыс. руб.;</w:t>
      </w:r>
    </w:p>
    <w:p w:rsidR="00B07196" w:rsidRPr="0002606F" w:rsidRDefault="00B07196" w:rsidP="00637941">
      <w:pPr>
        <w:pStyle w:val="ConsPlusNormal"/>
        <w:widowControl/>
        <w:ind w:firstLine="0"/>
        <w:jc w:val="both"/>
      </w:pPr>
      <w:r w:rsidRPr="0002606F">
        <w:t>2024 год –</w:t>
      </w:r>
      <w:r>
        <w:t>______</w:t>
      </w:r>
      <w:r w:rsidRPr="0002606F">
        <w:t>тыс. руб.;</w:t>
      </w:r>
    </w:p>
    <w:p w:rsidR="00B07196" w:rsidRDefault="00B07196" w:rsidP="00637941">
      <w:pPr>
        <w:pStyle w:val="ConsPlusNormal"/>
        <w:widowControl/>
        <w:ind w:firstLine="0"/>
        <w:jc w:val="both"/>
      </w:pPr>
      <w:r w:rsidRPr="0002606F">
        <w:t>2025 год –</w:t>
      </w:r>
      <w:r>
        <w:t>______</w:t>
      </w:r>
      <w:r w:rsidRPr="0002606F">
        <w:t>тыс. руб.</w:t>
      </w:r>
      <w:r>
        <w:t>;</w:t>
      </w:r>
    </w:p>
    <w:p w:rsidR="00B07196" w:rsidRPr="0002606F" w:rsidRDefault="00B07196" w:rsidP="008A567D">
      <w:pPr>
        <w:rPr>
          <w:rFonts w:ascii="Times New Roman" w:hAnsi="Times New Roman" w:cs="Times New Roman"/>
        </w:rPr>
      </w:pPr>
      <w:r w:rsidRPr="00637941">
        <w:rPr>
          <w:rFonts w:ascii="Times New Roman" w:hAnsi="Times New Roman" w:cs="Times New Roman"/>
          <w:sz w:val="28"/>
          <w:szCs w:val="28"/>
        </w:rPr>
        <w:t xml:space="preserve">2026 </w:t>
      </w:r>
      <w:r w:rsidRPr="008A567D">
        <w:rPr>
          <w:rFonts w:ascii="Times New Roman" w:hAnsi="Times New Roman" w:cs="Times New Roman"/>
          <w:sz w:val="28"/>
          <w:szCs w:val="28"/>
        </w:rPr>
        <w:t>год –______тыс. руб.</w:t>
      </w:r>
    </w:p>
    <w:p w:rsidR="00B07196" w:rsidRPr="0002606F" w:rsidRDefault="00B07196" w:rsidP="0002606F">
      <w:pPr>
        <w:pStyle w:val="ConsPlusNormal"/>
        <w:widowControl/>
        <w:ind w:firstLine="0"/>
        <w:jc w:val="both"/>
      </w:pPr>
      <w:r w:rsidRPr="0002606F">
        <w:t>за счет средств бюджета</w:t>
      </w:r>
      <w:r>
        <w:t xml:space="preserve"> поселения </w:t>
      </w:r>
      <w:r w:rsidRPr="0002606F">
        <w:t xml:space="preserve"> –</w:t>
      </w:r>
      <w:r>
        <w:t>______________</w:t>
      </w:r>
      <w:r w:rsidRPr="0002606F">
        <w:t>тыс. руб., в том числе по годам:</w:t>
      </w:r>
    </w:p>
    <w:p w:rsidR="00B07196" w:rsidRPr="0002606F" w:rsidRDefault="00B07196" w:rsidP="00637941">
      <w:pPr>
        <w:pStyle w:val="ConsPlusNormal"/>
        <w:widowControl/>
        <w:ind w:firstLine="0"/>
        <w:jc w:val="both"/>
      </w:pPr>
      <w:r w:rsidRPr="0002606F">
        <w:t>2022 год –</w:t>
      </w:r>
      <w:r>
        <w:t>______</w:t>
      </w:r>
      <w:r w:rsidRPr="0002606F">
        <w:t>тыс. руб.;</w:t>
      </w:r>
    </w:p>
    <w:p w:rsidR="00B07196" w:rsidRPr="0002606F" w:rsidRDefault="00B07196" w:rsidP="00637941">
      <w:pPr>
        <w:pStyle w:val="ConsPlusNormal"/>
        <w:widowControl/>
        <w:ind w:firstLine="0"/>
        <w:jc w:val="both"/>
      </w:pPr>
      <w:r w:rsidRPr="0002606F">
        <w:t>2023 год –</w:t>
      </w:r>
      <w:r>
        <w:t>______</w:t>
      </w:r>
      <w:r w:rsidRPr="0002606F">
        <w:t>тыс. руб.;</w:t>
      </w:r>
    </w:p>
    <w:p w:rsidR="00B07196" w:rsidRPr="0002606F" w:rsidRDefault="00B07196" w:rsidP="00637941">
      <w:pPr>
        <w:pStyle w:val="ConsPlusNormal"/>
        <w:widowControl/>
        <w:ind w:firstLine="0"/>
        <w:jc w:val="both"/>
      </w:pPr>
      <w:r w:rsidRPr="0002606F">
        <w:t>2024 год –</w:t>
      </w:r>
      <w:r>
        <w:t>______</w:t>
      </w:r>
      <w:r w:rsidRPr="0002606F">
        <w:t>тыс. руб.;</w:t>
      </w:r>
    </w:p>
    <w:p w:rsidR="00B07196" w:rsidRDefault="00B07196" w:rsidP="00637941">
      <w:pPr>
        <w:pStyle w:val="ConsPlusNormal"/>
        <w:widowControl/>
        <w:ind w:firstLine="0"/>
        <w:jc w:val="both"/>
      </w:pPr>
      <w:r w:rsidRPr="0002606F">
        <w:t>2025 год –</w:t>
      </w:r>
      <w:r>
        <w:t>______</w:t>
      </w:r>
      <w:r w:rsidRPr="0002606F">
        <w:t>тыс. руб.</w:t>
      </w:r>
      <w:r>
        <w:t>;</w:t>
      </w:r>
    </w:p>
    <w:p w:rsidR="00B07196" w:rsidRDefault="00B07196" w:rsidP="008A567D">
      <w:pPr>
        <w:rPr>
          <w:rFonts w:ascii="Times New Roman" w:hAnsi="Times New Roman" w:cs="Times New Roman"/>
          <w:sz w:val="28"/>
          <w:szCs w:val="28"/>
        </w:rPr>
      </w:pPr>
      <w:r w:rsidRPr="00637941">
        <w:rPr>
          <w:rFonts w:ascii="Times New Roman" w:hAnsi="Times New Roman" w:cs="Times New Roman"/>
          <w:sz w:val="28"/>
          <w:szCs w:val="28"/>
        </w:rPr>
        <w:t xml:space="preserve">2026 </w:t>
      </w:r>
      <w:r w:rsidRPr="008A567D">
        <w:rPr>
          <w:rFonts w:ascii="Times New Roman" w:hAnsi="Times New Roman" w:cs="Times New Roman"/>
          <w:sz w:val="28"/>
          <w:szCs w:val="28"/>
        </w:rPr>
        <w:t>год –______тыс. руб.</w:t>
      </w:r>
    </w:p>
    <w:p w:rsidR="00B07196" w:rsidRPr="0002606F" w:rsidRDefault="00B07196" w:rsidP="0002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06F">
        <w:rPr>
          <w:rFonts w:ascii="Times New Roman" w:hAnsi="Times New Roman" w:cs="Times New Roman"/>
          <w:sz w:val="28"/>
          <w:szCs w:val="28"/>
        </w:rPr>
        <w:t>за счет средств внебюджетных источников –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02606F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годам:</w:t>
      </w:r>
    </w:p>
    <w:p w:rsidR="00B07196" w:rsidRPr="0002606F" w:rsidRDefault="00B07196" w:rsidP="00637941">
      <w:pPr>
        <w:pStyle w:val="ConsPlusNormal"/>
        <w:widowControl/>
        <w:ind w:firstLine="0"/>
        <w:jc w:val="both"/>
      </w:pPr>
      <w:r w:rsidRPr="0002606F">
        <w:t>2022 год –</w:t>
      </w:r>
      <w:r>
        <w:t>______</w:t>
      </w:r>
      <w:r w:rsidRPr="0002606F">
        <w:t>тыс. руб.;</w:t>
      </w:r>
    </w:p>
    <w:p w:rsidR="00B07196" w:rsidRPr="0002606F" w:rsidRDefault="00B07196" w:rsidP="00637941">
      <w:pPr>
        <w:pStyle w:val="ConsPlusNormal"/>
        <w:widowControl/>
        <w:ind w:firstLine="0"/>
        <w:jc w:val="both"/>
      </w:pPr>
      <w:r w:rsidRPr="0002606F">
        <w:t>2023 год –</w:t>
      </w:r>
      <w:r>
        <w:t>______</w:t>
      </w:r>
      <w:r w:rsidRPr="0002606F">
        <w:t>тыс. руб.;</w:t>
      </w:r>
    </w:p>
    <w:p w:rsidR="00B07196" w:rsidRPr="0002606F" w:rsidRDefault="00B07196" w:rsidP="00637941">
      <w:pPr>
        <w:pStyle w:val="ConsPlusNormal"/>
        <w:widowControl/>
        <w:ind w:firstLine="0"/>
        <w:jc w:val="both"/>
      </w:pPr>
      <w:r w:rsidRPr="0002606F">
        <w:t>2024 год –</w:t>
      </w:r>
      <w:r>
        <w:t>______</w:t>
      </w:r>
      <w:r w:rsidRPr="0002606F">
        <w:t>тыс. руб.;</w:t>
      </w:r>
    </w:p>
    <w:p w:rsidR="00B07196" w:rsidRDefault="00B07196" w:rsidP="00637941">
      <w:pPr>
        <w:pStyle w:val="ConsPlusNormal"/>
        <w:widowControl/>
        <w:ind w:firstLine="0"/>
        <w:jc w:val="both"/>
      </w:pPr>
      <w:r w:rsidRPr="0002606F">
        <w:t>2025 год –</w:t>
      </w:r>
      <w:r>
        <w:t>______</w:t>
      </w:r>
      <w:r w:rsidRPr="0002606F">
        <w:t>тыс. руб.</w:t>
      </w:r>
      <w:r>
        <w:t>;</w:t>
      </w:r>
    </w:p>
    <w:p w:rsidR="00B07196" w:rsidRPr="00637941" w:rsidRDefault="00B07196" w:rsidP="00637941">
      <w:pPr>
        <w:rPr>
          <w:rFonts w:ascii="Times New Roman" w:hAnsi="Times New Roman" w:cs="Times New Roman"/>
          <w:sz w:val="28"/>
          <w:szCs w:val="28"/>
        </w:rPr>
      </w:pPr>
      <w:r w:rsidRPr="00637941">
        <w:rPr>
          <w:rFonts w:ascii="Times New Roman" w:hAnsi="Times New Roman" w:cs="Times New Roman"/>
          <w:sz w:val="28"/>
          <w:szCs w:val="28"/>
        </w:rPr>
        <w:t xml:space="preserve">2026 </w:t>
      </w:r>
      <w:r w:rsidRPr="008A567D">
        <w:rPr>
          <w:rFonts w:ascii="Times New Roman" w:hAnsi="Times New Roman" w:cs="Times New Roman"/>
          <w:sz w:val="28"/>
          <w:szCs w:val="28"/>
        </w:rPr>
        <w:t>год –______тыс. руб.</w:t>
      </w:r>
    </w:p>
    <w:p w:rsidR="00B07196" w:rsidRPr="0002606F" w:rsidRDefault="00B07196" w:rsidP="0002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06F">
        <w:rPr>
          <w:rFonts w:ascii="Times New Roman" w:hAnsi="Times New Roman" w:cs="Times New Roman"/>
          <w:sz w:val="28"/>
          <w:szCs w:val="28"/>
        </w:rPr>
        <w:tab/>
        <w:t>Сводные финансовые затраты по направлениям  про</w:t>
      </w:r>
      <w:r w:rsidRPr="0002606F">
        <w:rPr>
          <w:rFonts w:ascii="Times New Roman" w:hAnsi="Times New Roman" w:cs="Times New Roman"/>
          <w:sz w:val="28"/>
          <w:szCs w:val="28"/>
        </w:rPr>
        <w:softHyphen/>
        <w:t>граммы приведены в приложении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7196" w:rsidRPr="0002606F" w:rsidRDefault="00B07196" w:rsidP="000260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7196" w:rsidRDefault="00B07196">
      <w:pPr>
        <w:rPr>
          <w:rFonts w:ascii="Times New Roman" w:hAnsi="Times New Roman" w:cs="Times New Roman"/>
          <w:sz w:val="28"/>
          <w:szCs w:val="28"/>
        </w:rPr>
      </w:pPr>
    </w:p>
    <w:p w:rsidR="00B07196" w:rsidRDefault="00B07196" w:rsidP="00015932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  <w:sectPr w:rsidR="00B07196" w:rsidSect="003D7092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tbl>
      <w:tblPr>
        <w:tblW w:w="0" w:type="auto"/>
        <w:tblInd w:w="-106" w:type="dxa"/>
        <w:tblLook w:val="00A0"/>
      </w:tblPr>
      <w:tblGrid>
        <w:gridCol w:w="895"/>
        <w:gridCol w:w="4075"/>
        <w:gridCol w:w="1631"/>
        <w:gridCol w:w="1630"/>
        <w:gridCol w:w="1434"/>
        <w:gridCol w:w="764"/>
        <w:gridCol w:w="764"/>
        <w:gridCol w:w="764"/>
        <w:gridCol w:w="764"/>
        <w:gridCol w:w="466"/>
        <w:gridCol w:w="216"/>
        <w:gridCol w:w="342"/>
        <w:gridCol w:w="1041"/>
      </w:tblGrid>
      <w:tr w:rsidR="00B07196" w:rsidRPr="00D578DE">
        <w:trPr>
          <w:trHeight w:val="25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noWrap/>
          </w:tcPr>
          <w:p w:rsidR="00B07196" w:rsidRPr="0070475D" w:rsidRDefault="00B07196" w:rsidP="0070475D">
            <w:pPr>
              <w:spacing w:after="0" w:line="240" w:lineRule="auto"/>
              <w:ind w:left="106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75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7196" w:rsidRDefault="00B07196" w:rsidP="0070475D">
            <w:pPr>
              <w:spacing w:after="0" w:line="240" w:lineRule="auto"/>
              <w:ind w:left="106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475D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B07196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noWrap/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мероприятий программы 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07196" w:rsidRPr="00D578DE">
        <w:trPr>
          <w:trHeight w:val="11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п\п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Цель, задача,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Сроки реализации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Участники программы</w:t>
            </w:r>
          </w:p>
        </w:tc>
        <w:tc>
          <w:tcPr>
            <w:tcW w:w="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Сумма расходов, тыс. руб.</w:t>
            </w:r>
          </w:p>
        </w:tc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196" w:rsidRPr="00D578DE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196" w:rsidRPr="00015932" w:rsidRDefault="00B07196" w:rsidP="0038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38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7196" w:rsidRPr="00015932" w:rsidRDefault="00B07196" w:rsidP="0038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7196" w:rsidRPr="00015932" w:rsidRDefault="00B07196" w:rsidP="0038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7196" w:rsidRPr="00015932" w:rsidRDefault="00B07196" w:rsidP="0038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7196" w:rsidRPr="00015932" w:rsidRDefault="00B07196" w:rsidP="0038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7196" w:rsidRPr="00015932" w:rsidRDefault="00B07196" w:rsidP="0038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7196" w:rsidRPr="00015932" w:rsidRDefault="00B07196" w:rsidP="0038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7196" w:rsidRPr="00015932" w:rsidRDefault="00B07196" w:rsidP="0038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7196" w:rsidRPr="00015932" w:rsidRDefault="00B07196" w:rsidP="0038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38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B07196" w:rsidRPr="00D578DE">
        <w:trPr>
          <w:trHeight w:val="4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07196" w:rsidRPr="00637941" w:rsidRDefault="00B07196" w:rsidP="006379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6BB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</w:t>
            </w: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повышения качества жизни сельского населения</w:t>
            </w:r>
          </w:p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852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110 480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программе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</w:tc>
      </w:tr>
      <w:tr w:rsidR="00B07196" w:rsidRPr="00D578DE">
        <w:trPr>
          <w:trHeight w:val="20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70475D" w:rsidRDefault="00B07196" w:rsidP="0070475D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B07196" w:rsidRPr="00D578DE">
        <w:trPr>
          <w:trHeight w:val="20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196" w:rsidRPr="00D578D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852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110 480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</w:tr>
      <w:tr w:rsidR="00B07196" w:rsidRPr="00D578DE">
        <w:trPr>
          <w:trHeight w:val="3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B07196" w:rsidRPr="00D578DE">
        <w:trPr>
          <w:trHeight w:val="14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37423D" w:rsidRDefault="00B07196" w:rsidP="003A7F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3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Задача 1: </w:t>
            </w: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Благоустройство сельских территорий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D578DE" w:rsidRDefault="00B07196" w:rsidP="00704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</w:tr>
      <w:tr w:rsidR="00B07196" w:rsidRPr="00D578DE">
        <w:trPr>
          <w:trHeight w:val="1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D578DE" w:rsidRDefault="00B07196" w:rsidP="00704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B07196" w:rsidRPr="00D578DE">
        <w:trPr>
          <w:trHeight w:val="5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D578DE" w:rsidRDefault="00B07196" w:rsidP="00704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B07196" w:rsidRPr="00D578DE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D578DE" w:rsidRDefault="00B07196" w:rsidP="00704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</w:tr>
      <w:tr w:rsidR="00B07196" w:rsidRPr="00D578D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D578DE" w:rsidRDefault="00B07196" w:rsidP="00704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C6B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Мероприятие 1.1.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D578DE" w:rsidRDefault="00B07196" w:rsidP="00704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D578DE" w:rsidRDefault="00B07196" w:rsidP="00704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</w:tc>
      </w:tr>
      <w:tr w:rsidR="00B07196" w:rsidRPr="00D578D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D578DE" w:rsidRDefault="00B07196" w:rsidP="00704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краевой</w:t>
            </w:r>
          </w:p>
        </w:tc>
      </w:tr>
      <w:tr w:rsidR="00B07196" w:rsidRPr="00D578D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D578DE" w:rsidRDefault="00B07196" w:rsidP="00704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</w:tr>
      <w:tr w:rsidR="00B07196" w:rsidRPr="00D578DE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D578DE" w:rsidRDefault="00B07196" w:rsidP="00704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70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07196" w:rsidRPr="00D578DE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B07196" w:rsidRPr="00D578DE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07196" w:rsidRPr="00015932" w:rsidRDefault="00B07196" w:rsidP="003A7F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Задача 2. </w:t>
            </w:r>
            <w:r w:rsidRPr="00D578DE">
              <w:rPr>
                <w:rFonts w:ascii="Times New Roman" w:hAnsi="Times New Roman" w:cs="Times New Roman"/>
                <w:sz w:val="20"/>
                <w:szCs w:val="20"/>
              </w:rPr>
              <w:t>Развитие коммунальной  и социальной инфраструктуры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D578DE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D578DE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D578DE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D578DE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D578DE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D578DE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07196" w:rsidRPr="00D578DE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07196" w:rsidRPr="00D578DE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Мероприятие 2.1.</w:t>
            </w:r>
          </w:p>
          <w:p w:rsidR="00B07196" w:rsidRPr="00D578DE" w:rsidRDefault="00B07196" w:rsidP="006379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07196" w:rsidRPr="00D578DE" w:rsidRDefault="00B07196" w:rsidP="00C92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2022-2026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07196" w:rsidRPr="00D578DE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D578DE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D578DE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D578DE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D578DE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D578DE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D578DE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D578DE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D578DE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07196" w:rsidRPr="00D578DE" w:rsidRDefault="00B07196" w:rsidP="00015932">
            <w:pPr>
              <w:spacing w:after="0" w:line="240" w:lineRule="auto"/>
              <w:rPr>
                <w:sz w:val="18"/>
                <w:szCs w:val="18"/>
              </w:rPr>
            </w:pPr>
          </w:p>
          <w:p w:rsidR="00B07196" w:rsidRPr="00D578DE" w:rsidRDefault="00B07196" w:rsidP="000159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07196" w:rsidRPr="00D578DE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2.1.1. </w:t>
            </w:r>
          </w:p>
          <w:p w:rsidR="00B07196" w:rsidRPr="00D578DE" w:rsidRDefault="00B07196" w:rsidP="006379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07196" w:rsidRPr="00D578DE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2022-2026</w:t>
            </w:r>
          </w:p>
          <w:p w:rsidR="00B07196" w:rsidRPr="00D578DE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07196" w:rsidRPr="00D578DE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D578DE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D578DE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D578DE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D578DE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D578DE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D578DE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D578DE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D578DE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07196" w:rsidRPr="00D578DE" w:rsidRDefault="00B07196" w:rsidP="00015932">
            <w:pPr>
              <w:spacing w:after="0" w:line="240" w:lineRule="auto"/>
              <w:rPr>
                <w:sz w:val="18"/>
                <w:szCs w:val="18"/>
              </w:rPr>
            </w:pPr>
          </w:p>
          <w:p w:rsidR="00B07196" w:rsidRPr="00D578DE" w:rsidRDefault="00B07196" w:rsidP="000159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07196" w:rsidRPr="00D578DE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2.1.2. </w:t>
            </w:r>
          </w:p>
          <w:p w:rsidR="00B07196" w:rsidRPr="00D578DE" w:rsidRDefault="00B07196" w:rsidP="006379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07196" w:rsidRPr="00D578DE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2022-2026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07196" w:rsidRPr="00D578DE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D578DE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D578DE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D578DE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D578DE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D578DE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D578DE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D578DE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D578DE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Мероприятие 2.1.3.</w:t>
            </w:r>
          </w:p>
          <w:p w:rsidR="00B07196" w:rsidRPr="00015932" w:rsidRDefault="00B07196" w:rsidP="006379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07196" w:rsidRPr="00D578DE" w:rsidRDefault="00B07196" w:rsidP="00015932">
            <w:pPr>
              <w:jc w:val="center"/>
              <w:rPr>
                <w:sz w:val="18"/>
                <w:szCs w:val="18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2022-2026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07196" w:rsidRPr="00D578DE" w:rsidRDefault="00B07196" w:rsidP="00015932">
            <w:pPr>
              <w:rPr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07196" w:rsidRPr="00D578DE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Мероприятие 2.1.4.</w:t>
            </w:r>
          </w:p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07196" w:rsidRPr="00D578DE" w:rsidRDefault="00B07196" w:rsidP="00015932">
            <w:pPr>
              <w:jc w:val="center"/>
              <w:rPr>
                <w:sz w:val="18"/>
                <w:szCs w:val="18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2022-2026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07196" w:rsidRPr="00D578DE" w:rsidRDefault="00B07196" w:rsidP="00015932">
            <w:pPr>
              <w:rPr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краевой бюджеты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07196" w:rsidRPr="00D578DE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Мероприятие 2.1.5.</w:t>
            </w:r>
          </w:p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07196" w:rsidRPr="00D578DE" w:rsidRDefault="00B07196" w:rsidP="00015932">
            <w:pPr>
              <w:jc w:val="center"/>
              <w:rPr>
                <w:sz w:val="18"/>
                <w:szCs w:val="18"/>
              </w:rPr>
            </w:pPr>
            <w:r w:rsidRPr="00D578DE">
              <w:rPr>
                <w:rFonts w:ascii="Times New Roman" w:hAnsi="Times New Roman" w:cs="Times New Roman"/>
                <w:sz w:val="18"/>
                <w:szCs w:val="18"/>
              </w:rPr>
              <w:t>2022-2026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07196" w:rsidRPr="00D578DE" w:rsidRDefault="00B07196" w:rsidP="00015932">
            <w:pPr>
              <w:rPr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B07196" w:rsidRPr="00D578DE">
        <w:trPr>
          <w:trHeight w:val="34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AB3B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Задача 3. </w:t>
            </w:r>
            <w:r w:rsidRPr="00D578DE">
              <w:rPr>
                <w:rFonts w:ascii="Times New Roman" w:hAnsi="Times New Roman" w:cs="Times New Roman"/>
                <w:sz w:val="20"/>
                <w:szCs w:val="20"/>
              </w:rPr>
              <w:t>"Развитие транспортной инфраструктуры на сельских территориях"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AB3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110 480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</w:tr>
      <w:tr w:rsidR="00B07196" w:rsidRPr="00D578DE">
        <w:trPr>
          <w:trHeight w:val="2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CA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110 480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</w:tr>
      <w:tr w:rsidR="00B07196" w:rsidRPr="00D578D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B07196" w:rsidRPr="00D578DE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Мероприятие 3.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</w:tr>
      <w:tr w:rsidR="00B07196" w:rsidRPr="00D578D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B07196" w:rsidRPr="00D578DE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</w:tr>
      <w:tr w:rsidR="00B07196" w:rsidRPr="00D578DE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</w:tr>
      <w:tr w:rsidR="00B07196" w:rsidRPr="00D578D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B07196" w:rsidRPr="00D578DE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Мероприятие 3.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B07196" w:rsidRPr="00D578D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B07196" w:rsidRPr="00D578D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</w:tr>
      <w:tr w:rsidR="00B07196" w:rsidRPr="00D578D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</w:tr>
      <w:tr w:rsidR="00B07196" w:rsidRPr="00D578DE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Мероприятие 3.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2-2026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</w:tr>
      <w:tr w:rsidR="00B07196" w:rsidRPr="00D578D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</w:tbl>
    <w:p w:rsidR="00B07196" w:rsidRDefault="00B07196" w:rsidP="00015932">
      <w:pPr>
        <w:spacing w:after="0" w:line="240" w:lineRule="auto"/>
        <w:rPr>
          <w:sz w:val="18"/>
          <w:szCs w:val="18"/>
        </w:rPr>
        <w:sectPr w:rsidR="00B07196" w:rsidSect="00015932">
          <w:pgSz w:w="16838" w:h="11906" w:orient="landscape"/>
          <w:pgMar w:top="567" w:right="1134" w:bottom="709" w:left="1134" w:header="709" w:footer="709" w:gutter="0"/>
          <w:cols w:space="708"/>
          <w:docGrid w:linePitch="360"/>
        </w:sectPr>
      </w:pPr>
    </w:p>
    <w:p w:rsidR="00B07196" w:rsidRPr="0070475D" w:rsidRDefault="00B07196" w:rsidP="0070475D">
      <w:pPr>
        <w:spacing w:after="0" w:line="240" w:lineRule="auto"/>
        <w:ind w:left="10620"/>
        <w:jc w:val="both"/>
        <w:rPr>
          <w:rFonts w:ascii="Times New Roman" w:hAnsi="Times New Roman" w:cs="Times New Roman"/>
          <w:sz w:val="28"/>
          <w:szCs w:val="28"/>
        </w:rPr>
      </w:pPr>
      <w:r w:rsidRPr="0070475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07196" w:rsidRPr="00015932" w:rsidRDefault="00B07196" w:rsidP="0070475D">
      <w:pPr>
        <w:spacing w:after="0" w:line="240" w:lineRule="auto"/>
        <w:ind w:left="10620"/>
        <w:rPr>
          <w:sz w:val="18"/>
          <w:szCs w:val="18"/>
        </w:rPr>
      </w:pPr>
      <w:r w:rsidRPr="0070475D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B07196" w:rsidRPr="00015932" w:rsidRDefault="00B07196" w:rsidP="00015932">
      <w:pPr>
        <w:spacing w:after="0" w:line="240" w:lineRule="auto"/>
        <w:rPr>
          <w:sz w:val="18"/>
          <w:szCs w:val="18"/>
        </w:rPr>
      </w:pPr>
    </w:p>
    <w:p w:rsidR="00B07196" w:rsidRPr="00015932" w:rsidRDefault="00B07196" w:rsidP="000159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196" w:rsidRPr="0070475D" w:rsidRDefault="00B07196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0475D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>ВЕДЕНИЯ</w:t>
      </w:r>
    </w:p>
    <w:p w:rsidR="00B07196" w:rsidRPr="0070475D" w:rsidRDefault="00B07196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0475D">
        <w:rPr>
          <w:rFonts w:ascii="Times New Roman" w:hAnsi="Times New Roman" w:cs="Times New Roman"/>
          <w:sz w:val="28"/>
          <w:szCs w:val="28"/>
          <w:lang w:eastAsia="ru-RU"/>
        </w:rPr>
        <w:t>об индикаторах муниципальной программы и их значениях</w:t>
      </w:r>
    </w:p>
    <w:p w:rsidR="00B07196" w:rsidRPr="00015932" w:rsidRDefault="00B07196" w:rsidP="00015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Ind w:w="-73" w:type="dxa"/>
        <w:tblCellMar>
          <w:left w:w="75" w:type="dxa"/>
          <w:right w:w="75" w:type="dxa"/>
        </w:tblCellMar>
        <w:tblLook w:val="0000"/>
      </w:tblPr>
      <w:tblGrid>
        <w:gridCol w:w="474"/>
        <w:gridCol w:w="5627"/>
        <w:gridCol w:w="1226"/>
        <w:gridCol w:w="1985"/>
        <w:gridCol w:w="1777"/>
        <w:gridCol w:w="769"/>
        <w:gridCol w:w="755"/>
        <w:gridCol w:w="767"/>
        <w:gridCol w:w="670"/>
        <w:gridCol w:w="670"/>
      </w:tblGrid>
      <w:tr w:rsidR="00B07196" w:rsidRPr="00D578DE">
        <w:trPr>
          <w:trHeight w:val="400"/>
          <w:tblCellSpacing w:w="5" w:type="nil"/>
        </w:trPr>
        <w:tc>
          <w:tcPr>
            <w:tcW w:w="16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196" w:rsidRPr="00015932" w:rsidRDefault="00B07196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  <w:p w:rsidR="00B07196" w:rsidRPr="00015932" w:rsidRDefault="00B07196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196" w:rsidRPr="00015932" w:rsidRDefault="00B07196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индикатора (показателя)</w:t>
            </w:r>
          </w:p>
        </w:tc>
        <w:tc>
          <w:tcPr>
            <w:tcW w:w="2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196" w:rsidRPr="00015932" w:rsidRDefault="00B07196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B07196" w:rsidRPr="00015932" w:rsidRDefault="00B07196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6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196" w:rsidRPr="00015932" w:rsidRDefault="00B07196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Значение по годам                 </w:t>
            </w:r>
          </w:p>
        </w:tc>
      </w:tr>
      <w:tr w:rsidR="00B07196" w:rsidRPr="00D578DE">
        <w:trPr>
          <w:trHeight w:val="800"/>
          <w:tblCellSpacing w:w="5" w:type="nil"/>
        </w:trPr>
        <w:tc>
          <w:tcPr>
            <w:tcW w:w="16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196" w:rsidRPr="00015932" w:rsidRDefault="00B07196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196" w:rsidRPr="00015932" w:rsidRDefault="00B07196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196" w:rsidRPr="00015932" w:rsidRDefault="00B07196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196" w:rsidRPr="00015932" w:rsidRDefault="00B07196" w:rsidP="00AB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редшествующий году   </w:t>
            </w:r>
          </w:p>
          <w:p w:rsidR="00B07196" w:rsidRPr="00015932" w:rsidRDefault="00B07196" w:rsidP="00AB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разработки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программы   </w:t>
            </w:r>
          </w:p>
          <w:p w:rsidR="00B07196" w:rsidRPr="00015932" w:rsidRDefault="00B07196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(факт)   </w:t>
            </w:r>
          </w:p>
        </w:tc>
        <w:tc>
          <w:tcPr>
            <w:tcW w:w="504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196" w:rsidRPr="00015932" w:rsidRDefault="00B07196" w:rsidP="00BF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  разработки 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программы   </w:t>
            </w:r>
          </w:p>
          <w:p w:rsidR="00B07196" w:rsidRPr="00015932" w:rsidRDefault="00B07196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(оценка)   </w:t>
            </w:r>
          </w:p>
        </w:tc>
        <w:tc>
          <w:tcPr>
            <w:tcW w:w="1606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196" w:rsidRPr="00015932" w:rsidRDefault="00B07196" w:rsidP="00704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Годы реализации</w:t>
            </w:r>
          </w:p>
          <w:p w:rsidR="00B07196" w:rsidRPr="00015932" w:rsidRDefault="00B07196" w:rsidP="00704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B07196" w:rsidRPr="00015932" w:rsidRDefault="00B07196" w:rsidP="00704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</w:tr>
      <w:tr w:rsidR="00B07196" w:rsidRPr="00D578DE">
        <w:trPr>
          <w:trHeight w:val="800"/>
          <w:tblCellSpacing w:w="5" w:type="nil"/>
        </w:trPr>
        <w:tc>
          <w:tcPr>
            <w:tcW w:w="16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196" w:rsidRPr="00015932" w:rsidRDefault="00B07196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196" w:rsidRPr="00015932" w:rsidRDefault="00B07196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196" w:rsidRPr="00015932" w:rsidRDefault="00B07196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196" w:rsidRPr="00015932" w:rsidRDefault="00B07196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196" w:rsidRPr="00015932" w:rsidRDefault="00B07196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196" w:rsidRPr="00015932" w:rsidRDefault="00B07196" w:rsidP="0038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196" w:rsidRPr="00015932" w:rsidRDefault="00B07196" w:rsidP="0038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196" w:rsidRPr="00015932" w:rsidRDefault="00B07196" w:rsidP="0038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196" w:rsidRPr="00015932" w:rsidRDefault="00B07196" w:rsidP="0038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196" w:rsidRPr="00015932" w:rsidRDefault="00B07196" w:rsidP="0038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07196" w:rsidRPr="00D578DE">
        <w:trPr>
          <w:tblCellSpacing w:w="5" w:type="nil"/>
        </w:trPr>
        <w:tc>
          <w:tcPr>
            <w:tcW w:w="1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196" w:rsidRPr="000C7EDF" w:rsidRDefault="00B07196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7E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9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196" w:rsidRPr="00D578DE" w:rsidRDefault="00B07196" w:rsidP="000C7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реализованных проектов в рамках проекта поддержки местных инициатив; </w:t>
            </w:r>
          </w:p>
          <w:p w:rsidR="00B07196" w:rsidRPr="000C7EDF" w:rsidRDefault="00B07196" w:rsidP="000C7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196" w:rsidRPr="000C7EDF" w:rsidRDefault="00B07196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196" w:rsidRPr="000C7EDF" w:rsidRDefault="00B07196" w:rsidP="000B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196" w:rsidRPr="000C7EDF" w:rsidRDefault="00B07196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7E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3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196" w:rsidRPr="000C7EDF" w:rsidRDefault="00B07196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196" w:rsidRPr="000C7EDF" w:rsidRDefault="00B07196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196" w:rsidRPr="000C7EDF" w:rsidRDefault="00B07196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196" w:rsidRPr="000C7EDF" w:rsidRDefault="00B07196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196" w:rsidRPr="000C7EDF" w:rsidRDefault="00B07196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196" w:rsidRPr="00D578DE">
        <w:trPr>
          <w:tblCellSpacing w:w="5" w:type="nil"/>
        </w:trPr>
        <w:tc>
          <w:tcPr>
            <w:tcW w:w="16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7196" w:rsidRPr="000C7EDF" w:rsidRDefault="00B07196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7E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98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7196" w:rsidRPr="000C7EDF" w:rsidRDefault="00B07196" w:rsidP="00852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объектов коммунальной и социальной инфраструктуры подлежащих ремонту, капитальному ремонту, реконструкции;</w:t>
            </w:r>
          </w:p>
        </w:tc>
        <w:tc>
          <w:tcPr>
            <w:tcW w:w="25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7196" w:rsidRPr="000C7EDF" w:rsidRDefault="00B07196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D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7196" w:rsidRPr="000C7EDF" w:rsidRDefault="00B07196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7196" w:rsidRPr="000C7EDF" w:rsidRDefault="00B07196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7E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33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7196" w:rsidRPr="000C7EDF" w:rsidRDefault="00B07196" w:rsidP="00CA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7196" w:rsidRPr="000C7EDF" w:rsidRDefault="00B07196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7196" w:rsidRPr="000C7EDF" w:rsidRDefault="00B07196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7196" w:rsidRPr="000C7EDF" w:rsidRDefault="00B07196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7196" w:rsidRPr="000C7EDF" w:rsidRDefault="00B07196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196" w:rsidRPr="00D578DE">
        <w:trPr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C7EDF" w:rsidRDefault="00B07196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7E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C7EDF" w:rsidRDefault="00B07196" w:rsidP="00852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реализованных проектов по благоустройству сельских территорий в рамках государственной программы Алтайского края </w:t>
            </w:r>
            <w:r w:rsidRPr="000C7E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"Комплексное развитие сельских территорий Алтайского края"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C7EDF" w:rsidRDefault="00B07196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C7EDF" w:rsidRDefault="00B07196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C7EDF" w:rsidRDefault="00B07196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7E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C7EDF" w:rsidRDefault="00B07196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C7EDF" w:rsidRDefault="00B07196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C7EDF" w:rsidRDefault="00B07196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C7EDF" w:rsidRDefault="00B07196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C7EDF" w:rsidRDefault="00B07196" w:rsidP="000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196" w:rsidRPr="00015932" w:rsidRDefault="00B07196" w:rsidP="00015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7196" w:rsidRPr="00015932" w:rsidRDefault="00B07196" w:rsidP="00015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7196" w:rsidRPr="00015932" w:rsidRDefault="00B07196" w:rsidP="00015932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196" w:rsidRDefault="00B07196">
      <w:pPr>
        <w:rPr>
          <w:rFonts w:ascii="Times New Roman" w:hAnsi="Times New Roman" w:cs="Times New Roman"/>
          <w:sz w:val="28"/>
          <w:szCs w:val="28"/>
        </w:rPr>
      </w:pPr>
    </w:p>
    <w:p w:rsidR="00B07196" w:rsidRDefault="00B07196">
      <w:pPr>
        <w:rPr>
          <w:rFonts w:ascii="Times New Roman" w:hAnsi="Times New Roman" w:cs="Times New Roman"/>
          <w:sz w:val="28"/>
          <w:szCs w:val="28"/>
        </w:rPr>
      </w:pPr>
    </w:p>
    <w:p w:rsidR="00B07196" w:rsidRDefault="00B07196">
      <w:pPr>
        <w:rPr>
          <w:rFonts w:ascii="Times New Roman" w:hAnsi="Times New Roman" w:cs="Times New Roman"/>
          <w:sz w:val="28"/>
          <w:szCs w:val="28"/>
        </w:rPr>
      </w:pPr>
    </w:p>
    <w:p w:rsidR="00B07196" w:rsidRDefault="00B07196">
      <w:pPr>
        <w:rPr>
          <w:rFonts w:ascii="Times New Roman" w:hAnsi="Times New Roman" w:cs="Times New Roman"/>
          <w:sz w:val="28"/>
          <w:szCs w:val="28"/>
        </w:rPr>
      </w:pPr>
    </w:p>
    <w:p w:rsidR="00B07196" w:rsidRDefault="00B07196" w:rsidP="00015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7196" w:rsidRPr="00015932" w:rsidRDefault="00B07196" w:rsidP="00015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Надпись 3" o:spid="_x0000_s1027" type="#_x0000_t202" style="position:absolute;left:0;text-align:left;margin-left:486.3pt;margin-top:-26.85pt;width:262.8pt;height:1in;z-index:251657216;visibility:visible" stroked="f">
            <v:textbox>
              <w:txbxContent>
                <w:p w:rsidR="00B07196" w:rsidRDefault="00B07196" w:rsidP="000159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  <w:p w:rsidR="00B07196" w:rsidRPr="0070475D" w:rsidRDefault="00B07196" w:rsidP="0070475D">
                  <w:pPr>
                    <w:spacing w:after="0" w:line="240" w:lineRule="auto"/>
                    <w:ind w:left="141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47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3</w:t>
                  </w:r>
                </w:p>
                <w:p w:rsidR="00B07196" w:rsidRPr="0070475D" w:rsidRDefault="00B07196" w:rsidP="0070475D">
                  <w:pPr>
                    <w:spacing w:after="0" w:line="240" w:lineRule="auto"/>
                    <w:ind w:left="141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475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муниципальной программе </w:t>
                  </w:r>
                </w:p>
                <w:p w:rsidR="00B07196" w:rsidRPr="007C5A62" w:rsidRDefault="00B07196" w:rsidP="0070475D">
                  <w:pPr>
                    <w:spacing w:after="0" w:line="240" w:lineRule="auto"/>
                    <w:ind w:left="708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  <w:p w:rsidR="00B07196" w:rsidRDefault="00B07196" w:rsidP="00015932"/>
              </w:txbxContent>
            </v:textbox>
          </v:shape>
        </w:pict>
      </w:r>
    </w:p>
    <w:p w:rsidR="00B07196" w:rsidRPr="00015932" w:rsidRDefault="00B07196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7196" w:rsidRPr="00015932" w:rsidRDefault="00B07196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196" w:rsidRPr="00015932" w:rsidRDefault="00B07196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196" w:rsidRPr="00015932" w:rsidRDefault="00B07196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196" w:rsidRPr="0070475D" w:rsidRDefault="00B07196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196" w:rsidRPr="0070475D" w:rsidRDefault="00B07196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0475D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БЪЕМ</w:t>
      </w:r>
    </w:p>
    <w:p w:rsidR="00B07196" w:rsidRPr="0070475D" w:rsidRDefault="00B07196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0475D">
        <w:rPr>
          <w:rFonts w:ascii="Times New Roman" w:hAnsi="Times New Roman" w:cs="Times New Roman"/>
          <w:sz w:val="28"/>
          <w:szCs w:val="28"/>
          <w:lang w:eastAsia="ru-RU"/>
        </w:rPr>
        <w:t>финансовых ресурсов, необходимых для реализации</w:t>
      </w:r>
    </w:p>
    <w:p w:rsidR="00B07196" w:rsidRPr="0070475D" w:rsidRDefault="00B07196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0475D">
        <w:rPr>
          <w:rFonts w:ascii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tbl>
      <w:tblPr>
        <w:tblW w:w="5000" w:type="pct"/>
        <w:tblCellSpacing w:w="5" w:type="nil"/>
        <w:tblInd w:w="2" w:type="dxa"/>
        <w:tblCellMar>
          <w:left w:w="75" w:type="dxa"/>
          <w:right w:w="75" w:type="dxa"/>
        </w:tblCellMar>
        <w:tblLook w:val="0000"/>
      </w:tblPr>
      <w:tblGrid>
        <w:gridCol w:w="5222"/>
        <w:gridCol w:w="1563"/>
        <w:gridCol w:w="1572"/>
        <w:gridCol w:w="1616"/>
        <w:gridCol w:w="1440"/>
        <w:gridCol w:w="1440"/>
        <w:gridCol w:w="1625"/>
        <w:gridCol w:w="171"/>
        <w:gridCol w:w="71"/>
      </w:tblGrid>
      <w:tr w:rsidR="00B07196" w:rsidRPr="00D578DE">
        <w:trPr>
          <w:trHeight w:val="400"/>
          <w:tblCellSpacing w:w="5" w:type="nil"/>
        </w:trPr>
        <w:tc>
          <w:tcPr>
            <w:tcW w:w="17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196" w:rsidRPr="00015932" w:rsidRDefault="00B07196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Источники и направления расходов   </w:t>
            </w:r>
          </w:p>
        </w:tc>
        <w:tc>
          <w:tcPr>
            <w:tcW w:w="3144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7196" w:rsidRPr="0070475D" w:rsidRDefault="00B07196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47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 расходов, тыс. рублей</w:t>
            </w:r>
          </w:p>
        </w:tc>
        <w:tc>
          <w:tcPr>
            <w:tcW w:w="82" w:type="pct"/>
            <w:gridSpan w:val="2"/>
            <w:tcBorders>
              <w:left w:val="single" w:sz="4" w:space="0" w:color="auto"/>
            </w:tcBorders>
          </w:tcPr>
          <w:p w:rsidR="00B07196" w:rsidRPr="00015932" w:rsidRDefault="00B07196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196" w:rsidRPr="00D578DE">
        <w:trPr>
          <w:gridAfter w:val="1"/>
          <w:wAfter w:w="24" w:type="pct"/>
          <w:tblCellSpacing w:w="5" w:type="nil"/>
        </w:trPr>
        <w:tc>
          <w:tcPr>
            <w:tcW w:w="177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196" w:rsidRPr="00015932" w:rsidRDefault="00B07196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196" w:rsidRPr="00015932" w:rsidRDefault="00B07196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всего   </w:t>
            </w:r>
          </w:p>
        </w:tc>
        <w:tc>
          <w:tcPr>
            <w:tcW w:w="58" w:type="pct"/>
            <w:tcBorders>
              <w:left w:val="single" w:sz="4" w:space="0" w:color="auto"/>
            </w:tcBorders>
          </w:tcPr>
          <w:p w:rsidR="00B07196" w:rsidRPr="00015932" w:rsidRDefault="00B07196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196" w:rsidRPr="00D578DE">
        <w:trPr>
          <w:gridAfter w:val="1"/>
          <w:wAfter w:w="24" w:type="pct"/>
          <w:tblCellSpacing w:w="5" w:type="nil"/>
        </w:trPr>
        <w:tc>
          <w:tcPr>
            <w:tcW w:w="1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196" w:rsidRPr="00015932" w:rsidRDefault="00B07196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               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196" w:rsidRPr="00015932" w:rsidRDefault="00B07196" w:rsidP="00852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110 480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" w:type="pct"/>
            <w:tcBorders>
              <w:left w:val="single" w:sz="4" w:space="0" w:color="auto"/>
            </w:tcBorders>
          </w:tcPr>
          <w:p w:rsidR="00B07196" w:rsidRPr="00015932" w:rsidRDefault="00B07196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196" w:rsidRPr="00D578DE">
        <w:trPr>
          <w:gridAfter w:val="1"/>
          <w:wAfter w:w="24" w:type="pct"/>
          <w:tblCellSpacing w:w="5" w:type="nil"/>
        </w:trPr>
        <w:tc>
          <w:tcPr>
            <w:tcW w:w="1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196" w:rsidRPr="00015932" w:rsidRDefault="00B07196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том числе                           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" w:type="pct"/>
            <w:tcBorders>
              <w:left w:val="single" w:sz="4" w:space="0" w:color="auto"/>
            </w:tcBorders>
          </w:tcPr>
          <w:p w:rsidR="00B07196" w:rsidRPr="00015932" w:rsidRDefault="00B07196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196" w:rsidRPr="00D578DE">
        <w:trPr>
          <w:gridAfter w:val="1"/>
          <w:wAfter w:w="24" w:type="pct"/>
          <w:trHeight w:val="255"/>
          <w:tblCellSpacing w:w="5" w:type="nil"/>
        </w:trPr>
        <w:tc>
          <w:tcPr>
            <w:tcW w:w="1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196" w:rsidRPr="00015932" w:rsidRDefault="00B07196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краевого бюджета                   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" w:type="pct"/>
            <w:tcBorders>
              <w:left w:val="single" w:sz="4" w:space="0" w:color="auto"/>
            </w:tcBorders>
          </w:tcPr>
          <w:p w:rsidR="00B07196" w:rsidRPr="00015932" w:rsidRDefault="00B07196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196" w:rsidRPr="00D578DE">
        <w:trPr>
          <w:gridAfter w:val="1"/>
          <w:wAfter w:w="24" w:type="pct"/>
          <w:tblCellSpacing w:w="5" w:type="nil"/>
        </w:trPr>
        <w:tc>
          <w:tcPr>
            <w:tcW w:w="1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196" w:rsidRPr="00015932" w:rsidRDefault="00B07196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районного бюджета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196" w:rsidRPr="00015932" w:rsidRDefault="00B07196" w:rsidP="00852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110 480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" w:type="pct"/>
            <w:tcBorders>
              <w:left w:val="single" w:sz="4" w:space="0" w:color="auto"/>
            </w:tcBorders>
          </w:tcPr>
          <w:p w:rsidR="00B07196" w:rsidRPr="00015932" w:rsidRDefault="00B07196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196" w:rsidRPr="00D578DE">
        <w:trPr>
          <w:gridAfter w:val="1"/>
          <w:wAfter w:w="24" w:type="pct"/>
          <w:tblCellSpacing w:w="5" w:type="nil"/>
        </w:trPr>
        <w:tc>
          <w:tcPr>
            <w:tcW w:w="1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196" w:rsidRPr="00015932" w:rsidRDefault="00B07196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поселения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" w:type="pct"/>
            <w:tcBorders>
              <w:left w:val="single" w:sz="4" w:space="0" w:color="auto"/>
            </w:tcBorders>
          </w:tcPr>
          <w:p w:rsidR="00B07196" w:rsidRPr="00015932" w:rsidRDefault="00B07196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196" w:rsidRPr="00D578DE">
        <w:trPr>
          <w:gridAfter w:val="1"/>
          <w:wAfter w:w="24" w:type="pct"/>
          <w:tblCellSpacing w:w="5" w:type="nil"/>
        </w:trPr>
        <w:tc>
          <w:tcPr>
            <w:tcW w:w="1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196" w:rsidRPr="00015932" w:rsidRDefault="00B07196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внебюджетных источников            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96" w:rsidRPr="00015932" w:rsidRDefault="00B07196" w:rsidP="0001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" w:type="pct"/>
            <w:tcBorders>
              <w:left w:val="single" w:sz="4" w:space="0" w:color="auto"/>
            </w:tcBorders>
          </w:tcPr>
          <w:p w:rsidR="00B07196" w:rsidRPr="00015932" w:rsidRDefault="00B07196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7196" w:rsidRPr="00015932" w:rsidRDefault="00B07196" w:rsidP="00015932">
      <w:pPr>
        <w:rPr>
          <w:sz w:val="24"/>
          <w:szCs w:val="24"/>
          <w:lang w:eastAsia="ru-RU"/>
        </w:rPr>
      </w:pPr>
    </w:p>
    <w:p w:rsidR="00B07196" w:rsidRDefault="00B07196">
      <w:pPr>
        <w:rPr>
          <w:rFonts w:ascii="Times New Roman" w:hAnsi="Times New Roman" w:cs="Times New Roman"/>
          <w:sz w:val="28"/>
          <w:szCs w:val="28"/>
        </w:rPr>
      </w:pPr>
    </w:p>
    <w:p w:rsidR="00B07196" w:rsidRDefault="00B07196">
      <w:pPr>
        <w:rPr>
          <w:rFonts w:ascii="Times New Roman" w:hAnsi="Times New Roman" w:cs="Times New Roman"/>
          <w:sz w:val="28"/>
          <w:szCs w:val="28"/>
        </w:rPr>
      </w:pPr>
    </w:p>
    <w:p w:rsidR="00B07196" w:rsidRDefault="00B07196">
      <w:pPr>
        <w:rPr>
          <w:rFonts w:ascii="Times New Roman" w:hAnsi="Times New Roman" w:cs="Times New Roman"/>
          <w:sz w:val="28"/>
          <w:szCs w:val="28"/>
        </w:rPr>
      </w:pPr>
    </w:p>
    <w:p w:rsidR="00B07196" w:rsidRPr="00FB66CD" w:rsidRDefault="00B07196">
      <w:pPr>
        <w:rPr>
          <w:rFonts w:ascii="Times New Roman" w:hAnsi="Times New Roman" w:cs="Times New Roman"/>
          <w:sz w:val="28"/>
          <w:szCs w:val="28"/>
        </w:rPr>
      </w:pPr>
    </w:p>
    <w:sectPr w:rsidR="00B07196" w:rsidRPr="00FB66CD" w:rsidSect="003A7FA5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74A0"/>
    <w:multiLevelType w:val="singleLevel"/>
    <w:tmpl w:val="5A584D6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4B0551CC"/>
    <w:multiLevelType w:val="hybridMultilevel"/>
    <w:tmpl w:val="7EC6183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97CE9"/>
    <w:multiLevelType w:val="hybridMultilevel"/>
    <w:tmpl w:val="61A20328"/>
    <w:lvl w:ilvl="0" w:tplc="4068695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A4717D"/>
    <w:multiLevelType w:val="multilevel"/>
    <w:tmpl w:val="BBDC7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092"/>
    <w:rsid w:val="00015932"/>
    <w:rsid w:val="0002606F"/>
    <w:rsid w:val="000332D0"/>
    <w:rsid w:val="000434DD"/>
    <w:rsid w:val="000A04DA"/>
    <w:rsid w:val="000B74B8"/>
    <w:rsid w:val="000C7EDF"/>
    <w:rsid w:val="00155EB0"/>
    <w:rsid w:val="00156ACE"/>
    <w:rsid w:val="00184F95"/>
    <w:rsid w:val="00190D12"/>
    <w:rsid w:val="001C0164"/>
    <w:rsid w:val="001C6018"/>
    <w:rsid w:val="001E334E"/>
    <w:rsid w:val="001F43EB"/>
    <w:rsid w:val="001F46D3"/>
    <w:rsid w:val="00207888"/>
    <w:rsid w:val="00221B91"/>
    <w:rsid w:val="002303ED"/>
    <w:rsid w:val="00250933"/>
    <w:rsid w:val="00287792"/>
    <w:rsid w:val="002A5376"/>
    <w:rsid w:val="003224FC"/>
    <w:rsid w:val="00332704"/>
    <w:rsid w:val="003467A0"/>
    <w:rsid w:val="0037423D"/>
    <w:rsid w:val="00386CFD"/>
    <w:rsid w:val="0039297A"/>
    <w:rsid w:val="003963E2"/>
    <w:rsid w:val="003973F8"/>
    <w:rsid w:val="003A7FA5"/>
    <w:rsid w:val="003D3E2A"/>
    <w:rsid w:val="003D7092"/>
    <w:rsid w:val="0042530E"/>
    <w:rsid w:val="00441DA4"/>
    <w:rsid w:val="0044340B"/>
    <w:rsid w:val="0044533F"/>
    <w:rsid w:val="00470241"/>
    <w:rsid w:val="00491643"/>
    <w:rsid w:val="00555A5F"/>
    <w:rsid w:val="00563DAD"/>
    <w:rsid w:val="005703C6"/>
    <w:rsid w:val="005A6937"/>
    <w:rsid w:val="005E391A"/>
    <w:rsid w:val="00631689"/>
    <w:rsid w:val="00637941"/>
    <w:rsid w:val="00650993"/>
    <w:rsid w:val="006D37D7"/>
    <w:rsid w:val="006D49C7"/>
    <w:rsid w:val="006E61F5"/>
    <w:rsid w:val="0070475D"/>
    <w:rsid w:val="00727F4E"/>
    <w:rsid w:val="00741B1D"/>
    <w:rsid w:val="00750827"/>
    <w:rsid w:val="00757D28"/>
    <w:rsid w:val="00775947"/>
    <w:rsid w:val="00793C93"/>
    <w:rsid w:val="00797FEB"/>
    <w:rsid w:val="007A133D"/>
    <w:rsid w:val="007C5A62"/>
    <w:rsid w:val="007C6BB7"/>
    <w:rsid w:val="007D5E73"/>
    <w:rsid w:val="008522AD"/>
    <w:rsid w:val="00875039"/>
    <w:rsid w:val="008A38F0"/>
    <w:rsid w:val="008A567D"/>
    <w:rsid w:val="008D627F"/>
    <w:rsid w:val="009A49A6"/>
    <w:rsid w:val="009A4C58"/>
    <w:rsid w:val="009B556D"/>
    <w:rsid w:val="009E48D8"/>
    <w:rsid w:val="00A20CD5"/>
    <w:rsid w:val="00A21269"/>
    <w:rsid w:val="00A40FCD"/>
    <w:rsid w:val="00A535C5"/>
    <w:rsid w:val="00A93422"/>
    <w:rsid w:val="00AB3B37"/>
    <w:rsid w:val="00AB664D"/>
    <w:rsid w:val="00AD5944"/>
    <w:rsid w:val="00AD6774"/>
    <w:rsid w:val="00B07196"/>
    <w:rsid w:val="00B4722E"/>
    <w:rsid w:val="00B555E1"/>
    <w:rsid w:val="00B75FA3"/>
    <w:rsid w:val="00BC4431"/>
    <w:rsid w:val="00BF4ABD"/>
    <w:rsid w:val="00C02775"/>
    <w:rsid w:val="00C15671"/>
    <w:rsid w:val="00C64F7B"/>
    <w:rsid w:val="00C66FE6"/>
    <w:rsid w:val="00C751D4"/>
    <w:rsid w:val="00C92353"/>
    <w:rsid w:val="00CA181D"/>
    <w:rsid w:val="00CC1851"/>
    <w:rsid w:val="00CD0B4E"/>
    <w:rsid w:val="00CE11AE"/>
    <w:rsid w:val="00CF67A6"/>
    <w:rsid w:val="00D02CB9"/>
    <w:rsid w:val="00D06B6E"/>
    <w:rsid w:val="00D120F7"/>
    <w:rsid w:val="00D35441"/>
    <w:rsid w:val="00D45F05"/>
    <w:rsid w:val="00D578DE"/>
    <w:rsid w:val="00D6619C"/>
    <w:rsid w:val="00D9243A"/>
    <w:rsid w:val="00DC21B5"/>
    <w:rsid w:val="00DC5883"/>
    <w:rsid w:val="00DD4A70"/>
    <w:rsid w:val="00E05BC3"/>
    <w:rsid w:val="00E26AC2"/>
    <w:rsid w:val="00E452D7"/>
    <w:rsid w:val="00E54291"/>
    <w:rsid w:val="00E62F1D"/>
    <w:rsid w:val="00EC5439"/>
    <w:rsid w:val="00EC72CF"/>
    <w:rsid w:val="00F21C67"/>
    <w:rsid w:val="00F37D52"/>
    <w:rsid w:val="00F43350"/>
    <w:rsid w:val="00F5530C"/>
    <w:rsid w:val="00F71719"/>
    <w:rsid w:val="00F859E0"/>
    <w:rsid w:val="00FB66CD"/>
    <w:rsid w:val="00FE2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DAD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51D4"/>
    <w:pPr>
      <w:keepNext/>
      <w:keepLines/>
      <w:spacing w:before="40" w:after="0"/>
      <w:outlineLvl w:val="1"/>
    </w:pPr>
    <w:rPr>
      <w:rFonts w:ascii="Cambria" w:eastAsia="Times New Roman" w:hAnsi="Cambria" w:cs="Cambria"/>
      <w:color w:val="365F91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751D4"/>
    <w:rPr>
      <w:rFonts w:ascii="Cambria" w:hAnsi="Cambria" w:cs="Cambria"/>
      <w:color w:val="365F91"/>
      <w:sz w:val="26"/>
      <w:szCs w:val="26"/>
    </w:rPr>
  </w:style>
  <w:style w:type="character" w:styleId="Hyperlink">
    <w:name w:val="Hyperlink"/>
    <w:basedOn w:val="DefaultParagraphFont"/>
    <w:uiPriority w:val="99"/>
    <w:semiHidden/>
    <w:rsid w:val="0001593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15932"/>
    <w:rPr>
      <w:color w:val="800080"/>
      <w:u w:val="single"/>
    </w:rPr>
  </w:style>
  <w:style w:type="paragraph" w:customStyle="1" w:styleId="xl65">
    <w:name w:val="xl65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Normal"/>
    <w:uiPriority w:val="99"/>
    <w:rsid w:val="00015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Normal"/>
    <w:uiPriority w:val="99"/>
    <w:rsid w:val="000159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Normal"/>
    <w:uiPriority w:val="99"/>
    <w:rsid w:val="000159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Normal"/>
    <w:uiPriority w:val="99"/>
    <w:rsid w:val="000159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Normal"/>
    <w:uiPriority w:val="99"/>
    <w:rsid w:val="0001593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Normal"/>
    <w:uiPriority w:val="99"/>
    <w:rsid w:val="000159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Normal"/>
    <w:uiPriority w:val="99"/>
    <w:rsid w:val="000159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Normal"/>
    <w:uiPriority w:val="99"/>
    <w:rsid w:val="0001593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Normal"/>
    <w:uiPriority w:val="99"/>
    <w:rsid w:val="000159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Normal"/>
    <w:uiPriority w:val="99"/>
    <w:rsid w:val="0001593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Normal"/>
    <w:uiPriority w:val="99"/>
    <w:rsid w:val="000159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Normal"/>
    <w:uiPriority w:val="99"/>
    <w:rsid w:val="000159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Normal"/>
    <w:uiPriority w:val="99"/>
    <w:rsid w:val="000159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Normal"/>
    <w:uiPriority w:val="99"/>
    <w:rsid w:val="000159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Normal"/>
    <w:uiPriority w:val="99"/>
    <w:rsid w:val="000159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Normal"/>
    <w:uiPriority w:val="99"/>
    <w:rsid w:val="00015932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Normal"/>
    <w:uiPriority w:val="99"/>
    <w:rsid w:val="000159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Normal"/>
    <w:uiPriority w:val="99"/>
    <w:rsid w:val="000159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Normal"/>
    <w:uiPriority w:val="99"/>
    <w:rsid w:val="000159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Normal"/>
    <w:uiPriority w:val="99"/>
    <w:rsid w:val="000159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Normal"/>
    <w:uiPriority w:val="99"/>
    <w:rsid w:val="0001593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Normal"/>
    <w:uiPriority w:val="99"/>
    <w:rsid w:val="000159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Normal"/>
    <w:uiPriority w:val="99"/>
    <w:rsid w:val="000159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Normal"/>
    <w:uiPriority w:val="99"/>
    <w:rsid w:val="000159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Normal"/>
    <w:uiPriority w:val="99"/>
    <w:rsid w:val="000159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Normal"/>
    <w:uiPriority w:val="99"/>
    <w:rsid w:val="000159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Normal"/>
    <w:uiPriority w:val="99"/>
    <w:rsid w:val="000159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Normal"/>
    <w:uiPriority w:val="99"/>
    <w:rsid w:val="000159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Normal"/>
    <w:uiPriority w:val="99"/>
    <w:rsid w:val="000159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Normal"/>
    <w:uiPriority w:val="99"/>
    <w:rsid w:val="000159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Normal"/>
    <w:uiPriority w:val="99"/>
    <w:rsid w:val="0001593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Normal"/>
    <w:uiPriority w:val="99"/>
    <w:rsid w:val="000159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Normal"/>
    <w:uiPriority w:val="99"/>
    <w:rsid w:val="000159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Normal"/>
    <w:uiPriority w:val="99"/>
    <w:rsid w:val="000159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Normal"/>
    <w:uiPriority w:val="99"/>
    <w:rsid w:val="000159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Normal"/>
    <w:uiPriority w:val="99"/>
    <w:rsid w:val="000159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Normal"/>
    <w:uiPriority w:val="99"/>
    <w:rsid w:val="000159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1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593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Normal"/>
    <w:uiPriority w:val="99"/>
    <w:rsid w:val="0002606F"/>
    <w:pPr>
      <w:widowControl w:val="0"/>
      <w:suppressAutoHyphens/>
      <w:ind w:firstLine="720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1">
    <w:name w:val="Знак1 Знак Знак Знак Знак Знак Знак Знак Знак Знак Знак Знак Знак Знак Знак Знак Знак Знак Знак Знак Знак Знак"/>
    <w:basedOn w:val="Normal"/>
    <w:uiPriority w:val="99"/>
    <w:rsid w:val="001F43E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">
    <w:name w:val="Тема2"/>
    <w:basedOn w:val="Normal"/>
    <w:uiPriority w:val="99"/>
    <w:rsid w:val="008522AD"/>
    <w:pPr>
      <w:widowControl w:val="0"/>
      <w:autoSpaceDE w:val="0"/>
      <w:autoSpaceDN w:val="0"/>
      <w:spacing w:after="0" w:line="240" w:lineRule="auto"/>
      <w:ind w:right="5902"/>
    </w:pPr>
    <w:rPr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4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422</TotalTime>
  <Pages>13</Pages>
  <Words>2493</Words>
  <Characters>14216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User</cp:lastModifiedBy>
  <cp:revision>58</cp:revision>
  <cp:lastPrinted>2022-02-24T08:08:00Z</cp:lastPrinted>
  <dcterms:created xsi:type="dcterms:W3CDTF">2021-12-30T02:56:00Z</dcterms:created>
  <dcterms:modified xsi:type="dcterms:W3CDTF">2022-05-12T04:26:00Z</dcterms:modified>
</cp:coreProperties>
</file>