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D2" w:rsidRPr="00FE2CE9" w:rsidRDefault="00D612D2" w:rsidP="0051114A">
      <w:pPr>
        <w:jc w:val="center"/>
        <w:outlineLvl w:val="0"/>
        <w:rPr>
          <w:sz w:val="26"/>
          <w:szCs w:val="26"/>
        </w:rPr>
      </w:pPr>
      <w:r w:rsidRPr="00FE2CE9">
        <w:rPr>
          <w:sz w:val="26"/>
          <w:szCs w:val="26"/>
        </w:rPr>
        <w:t>РОССИЙСКАЯ ФЕДЕРАЦИЯ</w:t>
      </w:r>
    </w:p>
    <w:p w:rsidR="00D612D2" w:rsidRPr="00FE2CE9" w:rsidRDefault="00D612D2" w:rsidP="0051114A">
      <w:pPr>
        <w:jc w:val="center"/>
        <w:outlineLvl w:val="0"/>
        <w:rPr>
          <w:sz w:val="26"/>
          <w:szCs w:val="26"/>
        </w:rPr>
      </w:pPr>
      <w:r w:rsidRPr="00FE2CE9">
        <w:rPr>
          <w:sz w:val="26"/>
          <w:szCs w:val="26"/>
        </w:rPr>
        <w:t xml:space="preserve">АДМИНИСТРАЦИЯ  </w:t>
      </w:r>
      <w:r>
        <w:rPr>
          <w:sz w:val="26"/>
          <w:szCs w:val="26"/>
        </w:rPr>
        <w:t xml:space="preserve">ВЕРХ – КУЧУКСКОГО </w:t>
      </w:r>
      <w:r w:rsidRPr="00FE2CE9">
        <w:rPr>
          <w:sz w:val="26"/>
          <w:szCs w:val="26"/>
        </w:rPr>
        <w:t xml:space="preserve"> СЕЛЬСОВЕТА</w:t>
      </w:r>
    </w:p>
    <w:p w:rsidR="00D612D2" w:rsidRPr="00FE2CE9" w:rsidRDefault="00D612D2" w:rsidP="0051114A">
      <w:pPr>
        <w:jc w:val="center"/>
        <w:outlineLvl w:val="0"/>
        <w:rPr>
          <w:sz w:val="26"/>
          <w:szCs w:val="26"/>
        </w:rPr>
      </w:pPr>
      <w:r w:rsidRPr="00FE2CE9">
        <w:rPr>
          <w:sz w:val="26"/>
          <w:szCs w:val="26"/>
        </w:rPr>
        <w:t>ШЕЛАБОЛИХИНСКОГО РАЙОНА АЛТАЙСКОГО КРАЯ</w:t>
      </w:r>
    </w:p>
    <w:p w:rsidR="00D612D2" w:rsidRPr="00FE2CE9" w:rsidRDefault="00D612D2" w:rsidP="0051114A">
      <w:pPr>
        <w:jc w:val="center"/>
        <w:outlineLvl w:val="0"/>
        <w:rPr>
          <w:sz w:val="26"/>
          <w:szCs w:val="26"/>
        </w:rPr>
      </w:pPr>
    </w:p>
    <w:p w:rsidR="00D612D2" w:rsidRPr="00AB664D" w:rsidRDefault="00D612D2" w:rsidP="0051114A">
      <w:pPr>
        <w:ind w:right="-1"/>
        <w:jc w:val="center"/>
        <w:rPr>
          <w:sz w:val="28"/>
          <w:szCs w:val="28"/>
        </w:rPr>
      </w:pPr>
      <w:r w:rsidRPr="00AB664D">
        <w:rPr>
          <w:sz w:val="28"/>
          <w:szCs w:val="28"/>
        </w:rPr>
        <w:t>ПОСТАНОВЛЕНИЕ</w:t>
      </w:r>
    </w:p>
    <w:p w:rsidR="00D612D2" w:rsidRPr="00AB664D" w:rsidRDefault="00D612D2" w:rsidP="0051114A">
      <w:pPr>
        <w:ind w:right="-1"/>
        <w:rPr>
          <w:sz w:val="28"/>
          <w:szCs w:val="28"/>
        </w:rPr>
      </w:pPr>
      <w:r>
        <w:rPr>
          <w:sz w:val="28"/>
          <w:szCs w:val="28"/>
        </w:rPr>
        <w:t>12 мая 2022</w:t>
      </w:r>
      <w:r w:rsidRPr="00AB664D">
        <w:rPr>
          <w:sz w:val="28"/>
          <w:szCs w:val="28"/>
        </w:rPr>
        <w:t xml:space="preserve"> г.      </w:t>
      </w:r>
      <w:r>
        <w:rPr>
          <w:sz w:val="28"/>
          <w:szCs w:val="28"/>
        </w:rPr>
        <w:t xml:space="preserve">                                                                                                           № 18</w:t>
      </w:r>
    </w:p>
    <w:p w:rsidR="00D612D2" w:rsidRPr="00AB664D" w:rsidRDefault="00D612D2" w:rsidP="0051114A">
      <w:pPr>
        <w:ind w:right="-1"/>
        <w:jc w:val="center"/>
        <w:rPr>
          <w:sz w:val="28"/>
          <w:szCs w:val="28"/>
        </w:rPr>
      </w:pPr>
      <w:r w:rsidRPr="00AB664D">
        <w:rPr>
          <w:sz w:val="28"/>
          <w:szCs w:val="28"/>
        </w:rPr>
        <w:t>с. Верх</w:t>
      </w:r>
      <w:r>
        <w:rPr>
          <w:sz w:val="28"/>
          <w:szCs w:val="28"/>
        </w:rPr>
        <w:t xml:space="preserve"> – </w:t>
      </w:r>
      <w:r w:rsidRPr="00AB664D">
        <w:rPr>
          <w:sz w:val="28"/>
          <w:szCs w:val="28"/>
        </w:rPr>
        <w:t>Кучук</w:t>
      </w:r>
    </w:p>
    <w:p w:rsidR="00D612D2" w:rsidRDefault="00D612D2" w:rsidP="00332FD0">
      <w:pPr>
        <w:tabs>
          <w:tab w:val="left" w:pos="5387"/>
        </w:tabs>
        <w:ind w:right="4818"/>
        <w:jc w:val="both"/>
        <w:rPr>
          <w:sz w:val="28"/>
          <w:szCs w:val="28"/>
        </w:rPr>
      </w:pPr>
    </w:p>
    <w:p w:rsidR="00D612D2" w:rsidRPr="00822E04" w:rsidRDefault="00D612D2" w:rsidP="00332FD0">
      <w:pPr>
        <w:tabs>
          <w:tab w:val="left" w:pos="5387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проекта «</w:t>
      </w:r>
      <w:bookmarkStart w:id="0" w:name="_Hlk103260862"/>
      <w:r>
        <w:rPr>
          <w:sz w:val="28"/>
          <w:szCs w:val="28"/>
        </w:rPr>
        <w:t xml:space="preserve">Правила землепользования и застройки части территории муниципального образования Верх – Кучукский сельсовет Шелаболихинского района Алтайского края в границах с. Верх-Кучук, с. Ивановка» </w:t>
      </w:r>
      <w:bookmarkEnd w:id="0"/>
    </w:p>
    <w:p w:rsidR="00D612D2" w:rsidRDefault="00D612D2" w:rsidP="00C13B35">
      <w:pPr>
        <w:ind w:right="4819"/>
      </w:pPr>
    </w:p>
    <w:p w:rsidR="00D612D2" w:rsidRDefault="00D612D2" w:rsidP="00C13B35">
      <w:pPr>
        <w:ind w:right="4819"/>
      </w:pPr>
    </w:p>
    <w:p w:rsidR="00D612D2" w:rsidRDefault="00D612D2" w:rsidP="00C13B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31 и 32 Градостроительного Кодекса Российской Федерации, на основании Устава муниципального образования Верх – Кучукский сельсовет </w:t>
      </w:r>
    </w:p>
    <w:p w:rsidR="00D612D2" w:rsidRDefault="00D612D2" w:rsidP="00C13B35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612D2" w:rsidRPr="009A3B69" w:rsidRDefault="00D612D2" w:rsidP="009A3B69">
      <w:pPr>
        <w:tabs>
          <w:tab w:val="left" w:pos="694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06F16">
        <w:rPr>
          <w:sz w:val="28"/>
          <w:szCs w:val="28"/>
        </w:rPr>
        <w:t xml:space="preserve">Организовать работу по подготовке проекта </w:t>
      </w:r>
      <w:r>
        <w:rPr>
          <w:sz w:val="28"/>
          <w:szCs w:val="28"/>
        </w:rPr>
        <w:t xml:space="preserve">«Правила землепользования и застройки части территории муниципального образования Верх – Кучукский сельсовет Шелаболихинского района Алтайского края в границах с. Верх-Кучук, с. Ивановка» </w:t>
      </w:r>
      <w:r w:rsidRPr="009A3B69">
        <w:rPr>
          <w:sz w:val="28"/>
          <w:szCs w:val="28"/>
        </w:rPr>
        <w:t>(далее – Проект).</w:t>
      </w:r>
    </w:p>
    <w:p w:rsidR="00D612D2" w:rsidRDefault="00D612D2" w:rsidP="00C13B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</w:t>
      </w:r>
      <w:r w:rsidRPr="0088020D">
        <w:rPr>
          <w:sz w:val="28"/>
          <w:szCs w:val="28"/>
        </w:rPr>
        <w:t xml:space="preserve">орядок и сроки </w:t>
      </w:r>
      <w:r>
        <w:rPr>
          <w:sz w:val="28"/>
          <w:szCs w:val="28"/>
        </w:rPr>
        <w:t>проведения работ по подготовке П</w:t>
      </w:r>
      <w:r w:rsidRPr="0088020D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>(приложение).</w:t>
      </w:r>
    </w:p>
    <w:p w:rsidR="00D612D2" w:rsidRDefault="00D612D2" w:rsidP="000D6245">
      <w:pPr>
        <w:tabs>
          <w:tab w:val="left" w:pos="5245"/>
          <w:tab w:val="left" w:pos="581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Поручить Главе Верх – Кучукского сельсовета разработать техническое задание и проект муниципального контракта на разработку проекта «Правила землепользования и застройки части территории муниципального образования Верх – Кучукский сельсовет Шелаболихинского района Алтайского края в границах с. Верх-Кучук, с. Ивановка». </w:t>
      </w:r>
    </w:p>
    <w:p w:rsidR="00D612D2" w:rsidRPr="00C13B35" w:rsidRDefault="00D612D2" w:rsidP="000D6245">
      <w:pPr>
        <w:tabs>
          <w:tab w:val="left" w:pos="5245"/>
          <w:tab w:val="left" w:pos="581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13B35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D612D2" w:rsidRDefault="00D612D2" w:rsidP="00C13B3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 л. в 1 экз.</w:t>
      </w:r>
    </w:p>
    <w:p w:rsidR="00D612D2" w:rsidRDefault="00D612D2" w:rsidP="00C13B35">
      <w:pPr>
        <w:shd w:val="clear" w:color="auto" w:fill="FFFFFF"/>
        <w:spacing w:before="10"/>
        <w:rPr>
          <w:sz w:val="28"/>
          <w:szCs w:val="28"/>
        </w:rPr>
      </w:pPr>
    </w:p>
    <w:p w:rsidR="00D612D2" w:rsidRDefault="00D612D2" w:rsidP="00C13B35">
      <w:pPr>
        <w:shd w:val="clear" w:color="auto" w:fill="FFFFFF"/>
        <w:spacing w:before="10"/>
        <w:rPr>
          <w:sz w:val="28"/>
          <w:szCs w:val="28"/>
        </w:rPr>
      </w:pPr>
    </w:p>
    <w:p w:rsidR="00D612D2" w:rsidRPr="00913FDC" w:rsidRDefault="00D612D2" w:rsidP="00C13B35">
      <w:pPr>
        <w:shd w:val="clear" w:color="auto" w:fill="FFFFFF"/>
        <w:spacing w:before="1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     Н.И. Дорофеев</w:t>
      </w:r>
    </w:p>
    <w:p w:rsidR="00D612D2" w:rsidRDefault="00D612D2" w:rsidP="00C13B35">
      <w:pPr>
        <w:ind w:right="-1"/>
      </w:pPr>
    </w:p>
    <w:p w:rsidR="00D612D2" w:rsidRDefault="00D612D2" w:rsidP="00C13B35">
      <w:pPr>
        <w:ind w:right="-1"/>
      </w:pPr>
    </w:p>
    <w:p w:rsidR="00D612D2" w:rsidRDefault="00D612D2" w:rsidP="00C13B35">
      <w:pPr>
        <w:ind w:right="-1"/>
      </w:pPr>
    </w:p>
    <w:p w:rsidR="00D612D2" w:rsidRDefault="00D612D2" w:rsidP="00C13B35">
      <w:pPr>
        <w:ind w:right="-1"/>
      </w:pPr>
    </w:p>
    <w:p w:rsidR="00D612D2" w:rsidRDefault="00D612D2" w:rsidP="00C13B35">
      <w:pPr>
        <w:ind w:right="-1"/>
      </w:pPr>
    </w:p>
    <w:p w:rsidR="00D612D2" w:rsidRDefault="00D612D2" w:rsidP="00C13B35">
      <w:pPr>
        <w:ind w:right="-1"/>
      </w:pPr>
    </w:p>
    <w:p w:rsidR="00D612D2" w:rsidRDefault="00D612D2" w:rsidP="00C13B35">
      <w:pPr>
        <w:ind w:right="-1"/>
      </w:pPr>
    </w:p>
    <w:p w:rsidR="00D612D2" w:rsidRDefault="00D612D2" w:rsidP="00C13B35">
      <w:pPr>
        <w:ind w:right="-1"/>
      </w:pPr>
    </w:p>
    <w:p w:rsidR="00D612D2" w:rsidRDefault="00D612D2">
      <w:pPr>
        <w:widowControl/>
        <w:autoSpaceDE/>
        <w:autoSpaceDN/>
        <w:adjustRightInd/>
        <w:spacing w:after="200" w:line="276" w:lineRule="auto"/>
      </w:pPr>
    </w:p>
    <w:p w:rsidR="00D612D2" w:rsidRDefault="00D612D2">
      <w:pPr>
        <w:widowControl/>
        <w:autoSpaceDE/>
        <w:autoSpaceDN/>
        <w:adjustRightInd/>
        <w:spacing w:after="200" w:line="276" w:lineRule="auto"/>
      </w:pPr>
    </w:p>
    <w:p w:rsidR="00D612D2" w:rsidRDefault="00D612D2">
      <w:pPr>
        <w:widowControl/>
        <w:autoSpaceDE/>
        <w:autoSpaceDN/>
        <w:adjustRightInd/>
        <w:spacing w:after="200" w:line="276" w:lineRule="auto"/>
      </w:pPr>
    </w:p>
    <w:p w:rsidR="00D612D2" w:rsidRDefault="00D612D2">
      <w:pPr>
        <w:widowControl/>
        <w:autoSpaceDE/>
        <w:autoSpaceDN/>
        <w:adjustRightInd/>
        <w:spacing w:after="200" w:line="276" w:lineRule="auto"/>
      </w:pPr>
    </w:p>
    <w:p w:rsidR="00D612D2" w:rsidRDefault="00D612D2">
      <w:pPr>
        <w:widowControl/>
        <w:autoSpaceDE/>
        <w:autoSpaceDN/>
        <w:adjustRightInd/>
        <w:spacing w:after="200" w:line="276" w:lineRule="auto"/>
      </w:pPr>
    </w:p>
    <w:p w:rsidR="00D612D2" w:rsidRDefault="00D612D2" w:rsidP="005C421B">
      <w:pPr>
        <w:pStyle w:val="NormalWeb"/>
        <w:tabs>
          <w:tab w:val="left" w:pos="5670"/>
        </w:tabs>
        <w:spacing w:before="0" w:beforeAutospacing="0" w:after="0" w:afterAutospacing="0"/>
        <w:ind w:left="6096"/>
        <w:jc w:val="both"/>
        <w:rPr>
          <w:sz w:val="28"/>
          <w:szCs w:val="28"/>
        </w:rPr>
      </w:pPr>
      <w:r w:rsidRPr="004D0CBC">
        <w:rPr>
          <w:sz w:val="28"/>
          <w:szCs w:val="28"/>
        </w:rPr>
        <w:t>Пр</w:t>
      </w:r>
      <w:r>
        <w:rPr>
          <w:sz w:val="28"/>
          <w:szCs w:val="28"/>
        </w:rPr>
        <w:t>иложение к постановлению</w:t>
      </w:r>
    </w:p>
    <w:p w:rsidR="00D612D2" w:rsidRDefault="00D612D2" w:rsidP="005C421B">
      <w:pPr>
        <w:pStyle w:val="NormalWeb"/>
        <w:tabs>
          <w:tab w:val="left" w:pos="5670"/>
        </w:tabs>
        <w:spacing w:before="0" w:beforeAutospacing="0" w:after="0" w:afterAutospacing="0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сельсовета</w:t>
      </w:r>
    </w:p>
    <w:p w:rsidR="00D612D2" w:rsidRDefault="00D612D2" w:rsidP="005C421B">
      <w:pPr>
        <w:pStyle w:val="NormalWeb"/>
        <w:tabs>
          <w:tab w:val="left" w:pos="5670"/>
        </w:tabs>
        <w:spacing w:before="0" w:beforeAutospacing="0" w:after="0" w:afterAutospacing="0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от «12»  мая  2022 г.</w:t>
      </w:r>
      <w:r w:rsidRPr="004D0CBC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18</w:t>
      </w:r>
    </w:p>
    <w:p w:rsidR="00D612D2" w:rsidRPr="004D0CBC" w:rsidRDefault="00D612D2" w:rsidP="008B24FB">
      <w:pPr>
        <w:pStyle w:val="NormalWeb"/>
        <w:spacing w:before="0" w:beforeAutospacing="0" w:after="0" w:afterAutospacing="0"/>
        <w:ind w:left="5245"/>
        <w:rPr>
          <w:sz w:val="28"/>
          <w:szCs w:val="28"/>
        </w:rPr>
      </w:pPr>
    </w:p>
    <w:tbl>
      <w:tblPr>
        <w:tblpPr w:leftFromText="180" w:rightFromText="180" w:vertAnchor="page" w:horzAnchor="margin" w:tblpY="4027"/>
        <w:tblW w:w="10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"/>
        <w:gridCol w:w="5412"/>
        <w:gridCol w:w="1700"/>
        <w:gridCol w:w="2800"/>
      </w:tblGrid>
      <w:tr w:rsidR="00D612D2" w:rsidRPr="005C421B" w:rsidTr="00C7174A">
        <w:trPr>
          <w:trHeight w:val="542"/>
        </w:trPr>
        <w:tc>
          <w:tcPr>
            <w:tcW w:w="0" w:type="auto"/>
          </w:tcPr>
          <w:p w:rsidR="00D612D2" w:rsidRPr="005C421B" w:rsidRDefault="00D612D2" w:rsidP="00E33BAE">
            <w:pPr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№</w:t>
            </w:r>
          </w:p>
        </w:tc>
        <w:tc>
          <w:tcPr>
            <w:tcW w:w="5412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Порядок проведения работ по подготовке Проекта</w:t>
            </w:r>
          </w:p>
        </w:tc>
        <w:tc>
          <w:tcPr>
            <w:tcW w:w="17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Сроки</w:t>
            </w:r>
          </w:p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проведения</w:t>
            </w:r>
          </w:p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работ</w:t>
            </w:r>
          </w:p>
        </w:tc>
        <w:tc>
          <w:tcPr>
            <w:tcW w:w="28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Исполнители,</w:t>
            </w:r>
          </w:p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ответственные лица</w:t>
            </w:r>
          </w:p>
        </w:tc>
      </w:tr>
      <w:tr w:rsidR="00D612D2" w:rsidRPr="005C421B" w:rsidTr="00C7174A">
        <w:trPr>
          <w:trHeight w:val="232"/>
        </w:trPr>
        <w:tc>
          <w:tcPr>
            <w:tcW w:w="0" w:type="auto"/>
          </w:tcPr>
          <w:p w:rsidR="00D612D2" w:rsidRPr="005C421B" w:rsidRDefault="00D612D2" w:rsidP="00E33BAE">
            <w:pPr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1</w:t>
            </w:r>
          </w:p>
        </w:tc>
        <w:tc>
          <w:tcPr>
            <w:tcW w:w="5412" w:type="dxa"/>
          </w:tcPr>
          <w:p w:rsidR="00D612D2" w:rsidRPr="005C421B" w:rsidRDefault="00D612D2" w:rsidP="00E33BAE">
            <w:pPr>
              <w:jc w:val="both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 xml:space="preserve">Принятие решения о подготовке Проекта  </w:t>
            </w:r>
          </w:p>
        </w:tc>
        <w:tc>
          <w:tcPr>
            <w:tcW w:w="17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май 2022</w:t>
            </w:r>
          </w:p>
        </w:tc>
        <w:tc>
          <w:tcPr>
            <w:tcW w:w="28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Глава сельсовета</w:t>
            </w:r>
          </w:p>
        </w:tc>
      </w:tr>
      <w:tr w:rsidR="00D612D2" w:rsidRPr="005C421B" w:rsidTr="00C7174A">
        <w:trPr>
          <w:trHeight w:val="292"/>
        </w:trPr>
        <w:tc>
          <w:tcPr>
            <w:tcW w:w="0" w:type="auto"/>
          </w:tcPr>
          <w:p w:rsidR="00D612D2" w:rsidRPr="005C421B" w:rsidRDefault="00D612D2" w:rsidP="00E33BAE">
            <w:pPr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2</w:t>
            </w:r>
          </w:p>
        </w:tc>
        <w:tc>
          <w:tcPr>
            <w:tcW w:w="5412" w:type="dxa"/>
          </w:tcPr>
          <w:p w:rsidR="00D612D2" w:rsidRPr="005C421B" w:rsidRDefault="00D612D2" w:rsidP="00E33BAE">
            <w:pPr>
              <w:jc w:val="both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 xml:space="preserve">Опубликование сообщения о принятии решения о подготовке Проекта </w:t>
            </w:r>
          </w:p>
        </w:tc>
        <w:tc>
          <w:tcPr>
            <w:tcW w:w="17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12.05.2022</w:t>
            </w:r>
          </w:p>
        </w:tc>
        <w:tc>
          <w:tcPr>
            <w:tcW w:w="28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Глава сельсовета</w:t>
            </w:r>
          </w:p>
        </w:tc>
      </w:tr>
      <w:tr w:rsidR="00D612D2" w:rsidRPr="005C421B" w:rsidTr="00C7174A">
        <w:trPr>
          <w:trHeight w:val="464"/>
        </w:trPr>
        <w:tc>
          <w:tcPr>
            <w:tcW w:w="0" w:type="auto"/>
          </w:tcPr>
          <w:p w:rsidR="00D612D2" w:rsidRPr="005C421B" w:rsidRDefault="00D612D2" w:rsidP="00E33BAE">
            <w:pPr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3</w:t>
            </w:r>
          </w:p>
        </w:tc>
        <w:tc>
          <w:tcPr>
            <w:tcW w:w="5412" w:type="dxa"/>
          </w:tcPr>
          <w:p w:rsidR="00D612D2" w:rsidRPr="005C421B" w:rsidRDefault="00D612D2" w:rsidP="00E33BAE">
            <w:pPr>
              <w:jc w:val="both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Проведение работ по подготовке Проекта (Прием заявлений заинтересованных лиц в комиссию до</w:t>
            </w:r>
            <w:r>
              <w:rPr>
                <w:sz w:val="28"/>
                <w:szCs w:val="28"/>
              </w:rPr>
              <w:t xml:space="preserve"> 14</w:t>
            </w:r>
            <w:r w:rsidRPr="005C421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5C421B">
              <w:rPr>
                <w:sz w:val="28"/>
                <w:szCs w:val="28"/>
              </w:rPr>
              <w:t>.2022)</w:t>
            </w:r>
          </w:p>
        </w:tc>
        <w:tc>
          <w:tcPr>
            <w:tcW w:w="1700" w:type="dxa"/>
          </w:tcPr>
          <w:p w:rsidR="00D612D2" w:rsidRDefault="00D612D2" w:rsidP="00E33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12.05.2022–</w:t>
            </w:r>
          </w:p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5C421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5C421B">
              <w:rPr>
                <w:sz w:val="28"/>
                <w:szCs w:val="28"/>
              </w:rPr>
              <w:t>.2022</w:t>
            </w:r>
          </w:p>
        </w:tc>
        <w:tc>
          <w:tcPr>
            <w:tcW w:w="2800" w:type="dxa"/>
          </w:tcPr>
          <w:p w:rsidR="00D612D2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 xml:space="preserve">ООО «Компания </w:t>
            </w:r>
          </w:p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Земпроект»</w:t>
            </w:r>
          </w:p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Председатель</w:t>
            </w:r>
          </w:p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Комиссии</w:t>
            </w:r>
          </w:p>
        </w:tc>
      </w:tr>
      <w:tr w:rsidR="00D612D2" w:rsidRPr="005C421B" w:rsidTr="00C7174A">
        <w:trPr>
          <w:trHeight w:val="503"/>
        </w:trPr>
        <w:tc>
          <w:tcPr>
            <w:tcW w:w="0" w:type="auto"/>
          </w:tcPr>
          <w:p w:rsidR="00D612D2" w:rsidRPr="005C421B" w:rsidRDefault="00D612D2" w:rsidP="00E33BAE">
            <w:pPr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4</w:t>
            </w:r>
          </w:p>
        </w:tc>
        <w:tc>
          <w:tcPr>
            <w:tcW w:w="5412" w:type="dxa"/>
          </w:tcPr>
          <w:p w:rsidR="00D612D2" w:rsidRPr="005C421B" w:rsidRDefault="00D612D2" w:rsidP="00E33BAE">
            <w:pPr>
              <w:jc w:val="both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Обеспечение проведения проверки Проекта на соответствие технических регламентов, документам территориального планирования муниципальных образований</w:t>
            </w:r>
          </w:p>
        </w:tc>
        <w:tc>
          <w:tcPr>
            <w:tcW w:w="17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30.05.2022</w:t>
            </w:r>
          </w:p>
        </w:tc>
        <w:tc>
          <w:tcPr>
            <w:tcW w:w="2800" w:type="dxa"/>
          </w:tcPr>
          <w:p w:rsidR="00D612D2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 xml:space="preserve">Председатель </w:t>
            </w:r>
          </w:p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Комиссии</w:t>
            </w:r>
          </w:p>
        </w:tc>
      </w:tr>
      <w:tr w:rsidR="00D612D2" w:rsidRPr="005C421B" w:rsidTr="00C7174A">
        <w:trPr>
          <w:trHeight w:val="508"/>
        </w:trPr>
        <w:tc>
          <w:tcPr>
            <w:tcW w:w="0" w:type="auto"/>
          </w:tcPr>
          <w:p w:rsidR="00D612D2" w:rsidRPr="005C421B" w:rsidRDefault="00D612D2" w:rsidP="00E33BAE">
            <w:pPr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5</w:t>
            </w:r>
          </w:p>
        </w:tc>
        <w:tc>
          <w:tcPr>
            <w:tcW w:w="5412" w:type="dxa"/>
          </w:tcPr>
          <w:p w:rsidR="00D612D2" w:rsidRPr="005C421B" w:rsidRDefault="00D612D2" w:rsidP="00E33BAE">
            <w:pPr>
              <w:jc w:val="both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Направление Проекта Главе сельсовета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17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5C421B">
              <w:rPr>
                <w:sz w:val="28"/>
                <w:szCs w:val="28"/>
              </w:rPr>
              <w:t>.05.2022</w:t>
            </w:r>
          </w:p>
        </w:tc>
        <w:tc>
          <w:tcPr>
            <w:tcW w:w="2800" w:type="dxa"/>
          </w:tcPr>
          <w:p w:rsidR="00D612D2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 xml:space="preserve">Председатель </w:t>
            </w:r>
          </w:p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Комиссии</w:t>
            </w:r>
          </w:p>
        </w:tc>
      </w:tr>
      <w:tr w:rsidR="00D612D2" w:rsidRPr="005C421B" w:rsidTr="00C7174A">
        <w:trPr>
          <w:trHeight w:val="424"/>
        </w:trPr>
        <w:tc>
          <w:tcPr>
            <w:tcW w:w="0" w:type="auto"/>
          </w:tcPr>
          <w:p w:rsidR="00D612D2" w:rsidRPr="005C421B" w:rsidRDefault="00D612D2" w:rsidP="00E33BAE">
            <w:pPr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6</w:t>
            </w:r>
          </w:p>
        </w:tc>
        <w:tc>
          <w:tcPr>
            <w:tcW w:w="5412" w:type="dxa"/>
          </w:tcPr>
          <w:p w:rsidR="00D612D2" w:rsidRPr="005C421B" w:rsidRDefault="00D612D2" w:rsidP="00E33BAE">
            <w:pPr>
              <w:jc w:val="both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 xml:space="preserve">Принятие решения о проведении публичных слушаний по Проекту </w:t>
            </w:r>
          </w:p>
        </w:tc>
        <w:tc>
          <w:tcPr>
            <w:tcW w:w="17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5C421B">
              <w:rPr>
                <w:sz w:val="28"/>
                <w:szCs w:val="28"/>
              </w:rPr>
              <w:t>.06.2022</w:t>
            </w:r>
          </w:p>
        </w:tc>
        <w:tc>
          <w:tcPr>
            <w:tcW w:w="28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Глава сельсовета</w:t>
            </w:r>
          </w:p>
        </w:tc>
      </w:tr>
      <w:tr w:rsidR="00D612D2" w:rsidRPr="005C421B" w:rsidTr="00C7174A">
        <w:trPr>
          <w:trHeight w:val="223"/>
        </w:trPr>
        <w:tc>
          <w:tcPr>
            <w:tcW w:w="0" w:type="auto"/>
          </w:tcPr>
          <w:p w:rsidR="00D612D2" w:rsidRPr="005C421B" w:rsidRDefault="00D612D2" w:rsidP="00E33BAE">
            <w:pPr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7</w:t>
            </w:r>
          </w:p>
        </w:tc>
        <w:tc>
          <w:tcPr>
            <w:tcW w:w="5412" w:type="dxa"/>
          </w:tcPr>
          <w:p w:rsidR="00D612D2" w:rsidRPr="005C421B" w:rsidRDefault="00D612D2" w:rsidP="00E33BAE">
            <w:pPr>
              <w:jc w:val="both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Обнародование решения о проведении публичных слушаний</w:t>
            </w:r>
          </w:p>
        </w:tc>
        <w:tc>
          <w:tcPr>
            <w:tcW w:w="17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5C421B">
              <w:rPr>
                <w:sz w:val="28"/>
                <w:szCs w:val="28"/>
              </w:rPr>
              <w:t>.06.2022</w:t>
            </w:r>
          </w:p>
        </w:tc>
        <w:tc>
          <w:tcPr>
            <w:tcW w:w="28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Глава сельсовета</w:t>
            </w:r>
          </w:p>
        </w:tc>
      </w:tr>
      <w:tr w:rsidR="00D612D2" w:rsidRPr="005C421B" w:rsidTr="00C7174A">
        <w:trPr>
          <w:trHeight w:val="136"/>
        </w:trPr>
        <w:tc>
          <w:tcPr>
            <w:tcW w:w="0" w:type="auto"/>
          </w:tcPr>
          <w:p w:rsidR="00D612D2" w:rsidRPr="005C421B" w:rsidRDefault="00D612D2" w:rsidP="00E33BAE">
            <w:pPr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8</w:t>
            </w:r>
          </w:p>
        </w:tc>
        <w:tc>
          <w:tcPr>
            <w:tcW w:w="5412" w:type="dxa"/>
          </w:tcPr>
          <w:p w:rsidR="00D612D2" w:rsidRPr="005C421B" w:rsidRDefault="00D612D2" w:rsidP="00E33BAE">
            <w:pPr>
              <w:jc w:val="both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 xml:space="preserve">Обнародование Проекта </w:t>
            </w:r>
          </w:p>
        </w:tc>
        <w:tc>
          <w:tcPr>
            <w:tcW w:w="17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5C421B">
              <w:rPr>
                <w:sz w:val="28"/>
                <w:szCs w:val="28"/>
              </w:rPr>
              <w:t>.06.2022</w:t>
            </w:r>
          </w:p>
        </w:tc>
        <w:tc>
          <w:tcPr>
            <w:tcW w:w="28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Глава сельсовета</w:t>
            </w:r>
          </w:p>
        </w:tc>
      </w:tr>
      <w:tr w:rsidR="00D612D2" w:rsidRPr="005C421B" w:rsidTr="00C7174A">
        <w:trPr>
          <w:trHeight w:val="354"/>
        </w:trPr>
        <w:tc>
          <w:tcPr>
            <w:tcW w:w="0" w:type="auto"/>
          </w:tcPr>
          <w:p w:rsidR="00D612D2" w:rsidRPr="005C421B" w:rsidRDefault="00D612D2" w:rsidP="00E33BAE">
            <w:pPr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9</w:t>
            </w:r>
          </w:p>
        </w:tc>
        <w:tc>
          <w:tcPr>
            <w:tcW w:w="5412" w:type="dxa"/>
          </w:tcPr>
          <w:p w:rsidR="00D612D2" w:rsidRPr="005C421B" w:rsidRDefault="00D612D2" w:rsidP="00E33BAE">
            <w:pPr>
              <w:jc w:val="both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Проведение публичных слушаний по Проекту</w:t>
            </w:r>
          </w:p>
        </w:tc>
        <w:tc>
          <w:tcPr>
            <w:tcW w:w="17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5C421B">
              <w:rPr>
                <w:sz w:val="28"/>
                <w:szCs w:val="28"/>
              </w:rPr>
              <w:t xml:space="preserve">.06.2022 – </w:t>
            </w:r>
            <w:r>
              <w:rPr>
                <w:sz w:val="28"/>
                <w:szCs w:val="28"/>
              </w:rPr>
              <w:t>14</w:t>
            </w:r>
            <w:r w:rsidRPr="005C421B">
              <w:rPr>
                <w:sz w:val="28"/>
                <w:szCs w:val="28"/>
              </w:rPr>
              <w:t>.07.2022</w:t>
            </w:r>
          </w:p>
        </w:tc>
        <w:tc>
          <w:tcPr>
            <w:tcW w:w="28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Рабочая группа</w:t>
            </w:r>
          </w:p>
        </w:tc>
      </w:tr>
      <w:tr w:rsidR="00D612D2" w:rsidRPr="005C421B" w:rsidTr="00C7174A">
        <w:trPr>
          <w:trHeight w:val="267"/>
        </w:trPr>
        <w:tc>
          <w:tcPr>
            <w:tcW w:w="0" w:type="auto"/>
          </w:tcPr>
          <w:p w:rsidR="00D612D2" w:rsidRPr="005C421B" w:rsidRDefault="00D612D2" w:rsidP="00E33BAE">
            <w:pPr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10</w:t>
            </w:r>
          </w:p>
        </w:tc>
        <w:tc>
          <w:tcPr>
            <w:tcW w:w="5412" w:type="dxa"/>
          </w:tcPr>
          <w:p w:rsidR="00D612D2" w:rsidRPr="005C421B" w:rsidRDefault="00D612D2" w:rsidP="00E33BAE">
            <w:pPr>
              <w:jc w:val="both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Обеспечение подготовки заключения о проведении публичных слушаний</w:t>
            </w:r>
          </w:p>
        </w:tc>
        <w:tc>
          <w:tcPr>
            <w:tcW w:w="17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C421B">
              <w:rPr>
                <w:sz w:val="28"/>
                <w:szCs w:val="28"/>
              </w:rPr>
              <w:t>.07.2022</w:t>
            </w:r>
          </w:p>
        </w:tc>
        <w:tc>
          <w:tcPr>
            <w:tcW w:w="28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Рабочая группа</w:t>
            </w:r>
          </w:p>
        </w:tc>
      </w:tr>
      <w:tr w:rsidR="00D612D2" w:rsidRPr="005C421B" w:rsidTr="00C7174A">
        <w:trPr>
          <w:trHeight w:val="326"/>
        </w:trPr>
        <w:tc>
          <w:tcPr>
            <w:tcW w:w="0" w:type="auto"/>
          </w:tcPr>
          <w:p w:rsidR="00D612D2" w:rsidRPr="005C421B" w:rsidRDefault="00D612D2" w:rsidP="00E33BAE">
            <w:pPr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11</w:t>
            </w:r>
          </w:p>
        </w:tc>
        <w:tc>
          <w:tcPr>
            <w:tcW w:w="5412" w:type="dxa"/>
          </w:tcPr>
          <w:p w:rsidR="00D612D2" w:rsidRPr="005C421B" w:rsidRDefault="00D612D2" w:rsidP="00E33BAE">
            <w:pPr>
              <w:jc w:val="both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Обнародование заключения о проведении публичных слушаний</w:t>
            </w:r>
          </w:p>
        </w:tc>
        <w:tc>
          <w:tcPr>
            <w:tcW w:w="17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C421B">
              <w:rPr>
                <w:sz w:val="28"/>
                <w:szCs w:val="28"/>
              </w:rPr>
              <w:t>.07.2022</w:t>
            </w:r>
          </w:p>
        </w:tc>
        <w:tc>
          <w:tcPr>
            <w:tcW w:w="28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Рабочая группа</w:t>
            </w:r>
          </w:p>
        </w:tc>
      </w:tr>
      <w:tr w:rsidR="00D612D2" w:rsidRPr="005C421B" w:rsidTr="00C7174A">
        <w:trPr>
          <w:trHeight w:val="101"/>
        </w:trPr>
        <w:tc>
          <w:tcPr>
            <w:tcW w:w="0" w:type="auto"/>
          </w:tcPr>
          <w:p w:rsidR="00D612D2" w:rsidRPr="005C421B" w:rsidRDefault="00D612D2" w:rsidP="00E33BAE">
            <w:pPr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12</w:t>
            </w:r>
          </w:p>
        </w:tc>
        <w:tc>
          <w:tcPr>
            <w:tcW w:w="5412" w:type="dxa"/>
          </w:tcPr>
          <w:p w:rsidR="00D612D2" w:rsidRPr="005C421B" w:rsidRDefault="00D612D2" w:rsidP="00E33BAE">
            <w:pPr>
              <w:jc w:val="both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Представление Проекта Главе сельсовета</w:t>
            </w:r>
          </w:p>
        </w:tc>
        <w:tc>
          <w:tcPr>
            <w:tcW w:w="17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C421B">
              <w:rPr>
                <w:sz w:val="28"/>
                <w:szCs w:val="28"/>
              </w:rPr>
              <w:t>.07.2022</w:t>
            </w:r>
          </w:p>
        </w:tc>
        <w:tc>
          <w:tcPr>
            <w:tcW w:w="28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Рабочая группа</w:t>
            </w:r>
          </w:p>
        </w:tc>
      </w:tr>
      <w:tr w:rsidR="00D612D2" w:rsidRPr="005C421B" w:rsidTr="00C7174A">
        <w:trPr>
          <w:trHeight w:val="330"/>
        </w:trPr>
        <w:tc>
          <w:tcPr>
            <w:tcW w:w="0" w:type="auto"/>
          </w:tcPr>
          <w:p w:rsidR="00D612D2" w:rsidRPr="005C421B" w:rsidRDefault="00D612D2" w:rsidP="00E33BAE">
            <w:pPr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13</w:t>
            </w:r>
          </w:p>
        </w:tc>
        <w:tc>
          <w:tcPr>
            <w:tcW w:w="5412" w:type="dxa"/>
          </w:tcPr>
          <w:p w:rsidR="00D612D2" w:rsidRPr="005C421B" w:rsidRDefault="00D612D2" w:rsidP="00E33BAE">
            <w:pPr>
              <w:jc w:val="both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Принятие решения о направлении Проекта в Совет депутатов Шелаболихинского района</w:t>
            </w:r>
          </w:p>
        </w:tc>
        <w:tc>
          <w:tcPr>
            <w:tcW w:w="17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5C421B">
              <w:rPr>
                <w:sz w:val="28"/>
                <w:szCs w:val="28"/>
              </w:rPr>
              <w:t>.07.2022</w:t>
            </w:r>
          </w:p>
        </w:tc>
        <w:tc>
          <w:tcPr>
            <w:tcW w:w="28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Глава сельсовета</w:t>
            </w:r>
          </w:p>
        </w:tc>
      </w:tr>
      <w:tr w:rsidR="00D612D2" w:rsidRPr="005C421B" w:rsidTr="00C7174A">
        <w:trPr>
          <w:trHeight w:val="51"/>
        </w:trPr>
        <w:tc>
          <w:tcPr>
            <w:tcW w:w="0" w:type="auto"/>
          </w:tcPr>
          <w:p w:rsidR="00D612D2" w:rsidRPr="005C421B" w:rsidRDefault="00D612D2" w:rsidP="00E33BAE">
            <w:pPr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14</w:t>
            </w:r>
          </w:p>
        </w:tc>
        <w:tc>
          <w:tcPr>
            <w:tcW w:w="5412" w:type="dxa"/>
          </w:tcPr>
          <w:p w:rsidR="00D612D2" w:rsidRPr="005C421B" w:rsidRDefault="00D612D2" w:rsidP="00E33BAE">
            <w:pPr>
              <w:jc w:val="both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Рассмотрение и утверждение Проекта, направление решения Главе района для опубликования</w:t>
            </w:r>
          </w:p>
        </w:tc>
        <w:tc>
          <w:tcPr>
            <w:tcW w:w="17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ближайшей сессии </w:t>
            </w:r>
          </w:p>
        </w:tc>
        <w:tc>
          <w:tcPr>
            <w:tcW w:w="2800" w:type="dxa"/>
          </w:tcPr>
          <w:p w:rsidR="00D612D2" w:rsidRPr="005C421B" w:rsidRDefault="00D612D2" w:rsidP="00E33BAE">
            <w:pPr>
              <w:jc w:val="center"/>
              <w:rPr>
                <w:sz w:val="28"/>
                <w:szCs w:val="28"/>
              </w:rPr>
            </w:pPr>
            <w:r w:rsidRPr="005C421B">
              <w:rPr>
                <w:sz w:val="28"/>
                <w:szCs w:val="28"/>
              </w:rPr>
              <w:t>Совет депутатов Шелаболихинского района</w:t>
            </w:r>
          </w:p>
        </w:tc>
      </w:tr>
    </w:tbl>
    <w:p w:rsidR="00D612D2" w:rsidRDefault="00D612D2" w:rsidP="00EC5CD6">
      <w:pPr>
        <w:ind w:firstLine="708"/>
        <w:jc w:val="center"/>
        <w:rPr>
          <w:sz w:val="28"/>
          <w:szCs w:val="28"/>
        </w:rPr>
      </w:pPr>
      <w:r w:rsidRPr="004D0CBC">
        <w:rPr>
          <w:sz w:val="28"/>
          <w:szCs w:val="28"/>
        </w:rPr>
        <w:t>Порядок и сроки проведения работ по подготовке проекта</w:t>
      </w:r>
      <w:r>
        <w:rPr>
          <w:sz w:val="28"/>
          <w:szCs w:val="28"/>
        </w:rPr>
        <w:t xml:space="preserve"> «Правила землепользования и застройки части территории муниципального образования Верх – Кучукский сельсовет Шелаболихинского района Алтайского края в границах с. Верх-Кучук, с. Ивановка»</w:t>
      </w:r>
    </w:p>
    <w:sectPr w:rsidR="00D612D2" w:rsidSect="00CD4D2B">
      <w:pgSz w:w="11906" w:h="16838" w:code="9"/>
      <w:pgMar w:top="1134" w:right="567" w:bottom="340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B42"/>
    <w:multiLevelType w:val="hybridMultilevel"/>
    <w:tmpl w:val="3668BE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72135"/>
    <w:multiLevelType w:val="hybridMultilevel"/>
    <w:tmpl w:val="8B3631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C48E5"/>
    <w:multiLevelType w:val="singleLevel"/>
    <w:tmpl w:val="73B69D2C"/>
    <w:lvl w:ilvl="0">
      <w:start w:val="3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">
    <w:nsid w:val="6DCD0FA2"/>
    <w:multiLevelType w:val="hybridMultilevel"/>
    <w:tmpl w:val="720CC5E4"/>
    <w:lvl w:ilvl="0" w:tplc="AB66E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B35"/>
    <w:rsid w:val="00010EB4"/>
    <w:rsid w:val="00015722"/>
    <w:rsid w:val="000501B6"/>
    <w:rsid w:val="00051EC6"/>
    <w:rsid w:val="000521BC"/>
    <w:rsid w:val="000577F0"/>
    <w:rsid w:val="00085206"/>
    <w:rsid w:val="000872A9"/>
    <w:rsid w:val="000926A9"/>
    <w:rsid w:val="000937C6"/>
    <w:rsid w:val="00095C70"/>
    <w:rsid w:val="000A7FB6"/>
    <w:rsid w:val="000B3211"/>
    <w:rsid w:val="000C3E56"/>
    <w:rsid w:val="000C4D12"/>
    <w:rsid w:val="000C63F2"/>
    <w:rsid w:val="000D6245"/>
    <w:rsid w:val="000E6832"/>
    <w:rsid w:val="000F28B3"/>
    <w:rsid w:val="000F5B12"/>
    <w:rsid w:val="000F7471"/>
    <w:rsid w:val="000F782B"/>
    <w:rsid w:val="00100EBB"/>
    <w:rsid w:val="00107120"/>
    <w:rsid w:val="00111F15"/>
    <w:rsid w:val="00114C5D"/>
    <w:rsid w:val="001230DD"/>
    <w:rsid w:val="001357BB"/>
    <w:rsid w:val="00137408"/>
    <w:rsid w:val="00140B03"/>
    <w:rsid w:val="00140E6F"/>
    <w:rsid w:val="00141393"/>
    <w:rsid w:val="0014214C"/>
    <w:rsid w:val="0014392E"/>
    <w:rsid w:val="00152EAB"/>
    <w:rsid w:val="001547D8"/>
    <w:rsid w:val="00165CCC"/>
    <w:rsid w:val="00171B47"/>
    <w:rsid w:val="00176A5B"/>
    <w:rsid w:val="001830E9"/>
    <w:rsid w:val="00183E3E"/>
    <w:rsid w:val="00186C73"/>
    <w:rsid w:val="0019153F"/>
    <w:rsid w:val="001975AA"/>
    <w:rsid w:val="001A5AD6"/>
    <w:rsid w:val="001B3410"/>
    <w:rsid w:val="001E54BC"/>
    <w:rsid w:val="001E5B63"/>
    <w:rsid w:val="001E7E17"/>
    <w:rsid w:val="001F7DF2"/>
    <w:rsid w:val="0020740C"/>
    <w:rsid w:val="00217C2C"/>
    <w:rsid w:val="00223958"/>
    <w:rsid w:val="00225272"/>
    <w:rsid w:val="00225B31"/>
    <w:rsid w:val="00234CC5"/>
    <w:rsid w:val="0024091A"/>
    <w:rsid w:val="00252DFA"/>
    <w:rsid w:val="00255B72"/>
    <w:rsid w:val="0026131B"/>
    <w:rsid w:val="002720D7"/>
    <w:rsid w:val="002732FC"/>
    <w:rsid w:val="00276C9F"/>
    <w:rsid w:val="002816EC"/>
    <w:rsid w:val="00284AEA"/>
    <w:rsid w:val="002904DD"/>
    <w:rsid w:val="0029061E"/>
    <w:rsid w:val="00294DAA"/>
    <w:rsid w:val="00296D11"/>
    <w:rsid w:val="002A3BE8"/>
    <w:rsid w:val="002A6251"/>
    <w:rsid w:val="002B340D"/>
    <w:rsid w:val="002B5A44"/>
    <w:rsid w:val="002C5BFC"/>
    <w:rsid w:val="002C7D75"/>
    <w:rsid w:val="002D3F4D"/>
    <w:rsid w:val="002D7F7A"/>
    <w:rsid w:val="002E01D5"/>
    <w:rsid w:val="002E19E9"/>
    <w:rsid w:val="002E1B9E"/>
    <w:rsid w:val="002E250B"/>
    <w:rsid w:val="002F07A3"/>
    <w:rsid w:val="002F2876"/>
    <w:rsid w:val="002F57CA"/>
    <w:rsid w:val="002F5B27"/>
    <w:rsid w:val="002F62BE"/>
    <w:rsid w:val="002F7A26"/>
    <w:rsid w:val="003102F1"/>
    <w:rsid w:val="00321AEB"/>
    <w:rsid w:val="00321F8D"/>
    <w:rsid w:val="00330E3A"/>
    <w:rsid w:val="00332FD0"/>
    <w:rsid w:val="00336F84"/>
    <w:rsid w:val="00351C25"/>
    <w:rsid w:val="00351EDB"/>
    <w:rsid w:val="0035308D"/>
    <w:rsid w:val="00360570"/>
    <w:rsid w:val="003679F3"/>
    <w:rsid w:val="00374D7E"/>
    <w:rsid w:val="003826C7"/>
    <w:rsid w:val="0038616C"/>
    <w:rsid w:val="003B014C"/>
    <w:rsid w:val="003B274C"/>
    <w:rsid w:val="003B5FEC"/>
    <w:rsid w:val="003C3999"/>
    <w:rsid w:val="003C4AF0"/>
    <w:rsid w:val="003D1010"/>
    <w:rsid w:val="003E3AE0"/>
    <w:rsid w:val="003F0008"/>
    <w:rsid w:val="003F03BC"/>
    <w:rsid w:val="003F200F"/>
    <w:rsid w:val="003F7E9D"/>
    <w:rsid w:val="00413774"/>
    <w:rsid w:val="0043004F"/>
    <w:rsid w:val="004329D8"/>
    <w:rsid w:val="004442F2"/>
    <w:rsid w:val="004516BD"/>
    <w:rsid w:val="00455CC3"/>
    <w:rsid w:val="0046188A"/>
    <w:rsid w:val="00462813"/>
    <w:rsid w:val="00475630"/>
    <w:rsid w:val="00480B05"/>
    <w:rsid w:val="00490712"/>
    <w:rsid w:val="004A161E"/>
    <w:rsid w:val="004A7F04"/>
    <w:rsid w:val="004B14FA"/>
    <w:rsid w:val="004B336C"/>
    <w:rsid w:val="004B3629"/>
    <w:rsid w:val="004B783D"/>
    <w:rsid w:val="004C1AC7"/>
    <w:rsid w:val="004C4F50"/>
    <w:rsid w:val="004D0CBC"/>
    <w:rsid w:val="004D150E"/>
    <w:rsid w:val="004D16AD"/>
    <w:rsid w:val="004D46B6"/>
    <w:rsid w:val="004E0293"/>
    <w:rsid w:val="0050299C"/>
    <w:rsid w:val="00505CF6"/>
    <w:rsid w:val="00506E34"/>
    <w:rsid w:val="0051114A"/>
    <w:rsid w:val="00525C46"/>
    <w:rsid w:val="00532EB4"/>
    <w:rsid w:val="005414D5"/>
    <w:rsid w:val="00544649"/>
    <w:rsid w:val="005447D8"/>
    <w:rsid w:val="00552B43"/>
    <w:rsid w:val="00552D33"/>
    <w:rsid w:val="00565466"/>
    <w:rsid w:val="00572339"/>
    <w:rsid w:val="005814DD"/>
    <w:rsid w:val="00592DA2"/>
    <w:rsid w:val="00593947"/>
    <w:rsid w:val="005A1225"/>
    <w:rsid w:val="005A6523"/>
    <w:rsid w:val="005C3D89"/>
    <w:rsid w:val="005C421B"/>
    <w:rsid w:val="005C5927"/>
    <w:rsid w:val="005D342A"/>
    <w:rsid w:val="005D53D5"/>
    <w:rsid w:val="005D6B97"/>
    <w:rsid w:val="005E2E2A"/>
    <w:rsid w:val="005F11F2"/>
    <w:rsid w:val="00604EEC"/>
    <w:rsid w:val="00607FB4"/>
    <w:rsid w:val="006114B7"/>
    <w:rsid w:val="00616C90"/>
    <w:rsid w:val="006519B8"/>
    <w:rsid w:val="00655C65"/>
    <w:rsid w:val="00655EA3"/>
    <w:rsid w:val="00666AE2"/>
    <w:rsid w:val="006777D0"/>
    <w:rsid w:val="00680E73"/>
    <w:rsid w:val="006A0799"/>
    <w:rsid w:val="006A60F6"/>
    <w:rsid w:val="006B38BE"/>
    <w:rsid w:val="006B4578"/>
    <w:rsid w:val="006B58AA"/>
    <w:rsid w:val="006B5BBF"/>
    <w:rsid w:val="006D4F2D"/>
    <w:rsid w:val="006D7CC5"/>
    <w:rsid w:val="006E3D9F"/>
    <w:rsid w:val="007160CB"/>
    <w:rsid w:val="00717897"/>
    <w:rsid w:val="0072790F"/>
    <w:rsid w:val="00730EA9"/>
    <w:rsid w:val="00753625"/>
    <w:rsid w:val="00763C9D"/>
    <w:rsid w:val="007642C7"/>
    <w:rsid w:val="00764AE3"/>
    <w:rsid w:val="00766F13"/>
    <w:rsid w:val="00767C85"/>
    <w:rsid w:val="00771B42"/>
    <w:rsid w:val="00772066"/>
    <w:rsid w:val="0078177D"/>
    <w:rsid w:val="0079123F"/>
    <w:rsid w:val="0079521F"/>
    <w:rsid w:val="00795C09"/>
    <w:rsid w:val="007A00F2"/>
    <w:rsid w:val="007A0E6F"/>
    <w:rsid w:val="007A5B3E"/>
    <w:rsid w:val="007B4459"/>
    <w:rsid w:val="007B4F9A"/>
    <w:rsid w:val="007B6DAB"/>
    <w:rsid w:val="007B718C"/>
    <w:rsid w:val="007C075D"/>
    <w:rsid w:val="007C415B"/>
    <w:rsid w:val="007C54E3"/>
    <w:rsid w:val="007F30DF"/>
    <w:rsid w:val="007F4406"/>
    <w:rsid w:val="0080216E"/>
    <w:rsid w:val="0080778D"/>
    <w:rsid w:val="00812B12"/>
    <w:rsid w:val="00822E04"/>
    <w:rsid w:val="0082575A"/>
    <w:rsid w:val="00825F9D"/>
    <w:rsid w:val="00836399"/>
    <w:rsid w:val="00841FB2"/>
    <w:rsid w:val="00846112"/>
    <w:rsid w:val="00853A15"/>
    <w:rsid w:val="00855DAB"/>
    <w:rsid w:val="0088020D"/>
    <w:rsid w:val="00883796"/>
    <w:rsid w:val="008949A7"/>
    <w:rsid w:val="00894A93"/>
    <w:rsid w:val="00896C08"/>
    <w:rsid w:val="008B2105"/>
    <w:rsid w:val="008B24FB"/>
    <w:rsid w:val="008B727D"/>
    <w:rsid w:val="008D2BD7"/>
    <w:rsid w:val="008D653C"/>
    <w:rsid w:val="008E097E"/>
    <w:rsid w:val="008E2D2C"/>
    <w:rsid w:val="008E5DAE"/>
    <w:rsid w:val="008F6215"/>
    <w:rsid w:val="00900788"/>
    <w:rsid w:val="00907E99"/>
    <w:rsid w:val="009121E4"/>
    <w:rsid w:val="00913FDC"/>
    <w:rsid w:val="00916D4B"/>
    <w:rsid w:val="009234FF"/>
    <w:rsid w:val="0092477D"/>
    <w:rsid w:val="00925E86"/>
    <w:rsid w:val="0094138B"/>
    <w:rsid w:val="009442A4"/>
    <w:rsid w:val="00956C7C"/>
    <w:rsid w:val="009612A3"/>
    <w:rsid w:val="009711F2"/>
    <w:rsid w:val="00981493"/>
    <w:rsid w:val="00992D26"/>
    <w:rsid w:val="00993A40"/>
    <w:rsid w:val="009A0247"/>
    <w:rsid w:val="009A3B69"/>
    <w:rsid w:val="009A6A4B"/>
    <w:rsid w:val="009A778F"/>
    <w:rsid w:val="009B155C"/>
    <w:rsid w:val="009D20D4"/>
    <w:rsid w:val="009D47B1"/>
    <w:rsid w:val="009D550F"/>
    <w:rsid w:val="009D7B3A"/>
    <w:rsid w:val="00A137ED"/>
    <w:rsid w:val="00A148C2"/>
    <w:rsid w:val="00A15B15"/>
    <w:rsid w:val="00A22281"/>
    <w:rsid w:val="00A228FC"/>
    <w:rsid w:val="00A25062"/>
    <w:rsid w:val="00A27974"/>
    <w:rsid w:val="00A30B2E"/>
    <w:rsid w:val="00A32705"/>
    <w:rsid w:val="00A338C3"/>
    <w:rsid w:val="00A3457D"/>
    <w:rsid w:val="00A34696"/>
    <w:rsid w:val="00A367F1"/>
    <w:rsid w:val="00A41458"/>
    <w:rsid w:val="00A52F05"/>
    <w:rsid w:val="00A54E19"/>
    <w:rsid w:val="00A5770C"/>
    <w:rsid w:val="00A70F86"/>
    <w:rsid w:val="00A719E7"/>
    <w:rsid w:val="00A7281E"/>
    <w:rsid w:val="00A7615C"/>
    <w:rsid w:val="00A9245A"/>
    <w:rsid w:val="00AA5C4C"/>
    <w:rsid w:val="00AB01DC"/>
    <w:rsid w:val="00AB5537"/>
    <w:rsid w:val="00AB5AF8"/>
    <w:rsid w:val="00AB6009"/>
    <w:rsid w:val="00AB664D"/>
    <w:rsid w:val="00AE1522"/>
    <w:rsid w:val="00B0273F"/>
    <w:rsid w:val="00B13987"/>
    <w:rsid w:val="00B244D3"/>
    <w:rsid w:val="00B25A73"/>
    <w:rsid w:val="00B315DA"/>
    <w:rsid w:val="00B352E0"/>
    <w:rsid w:val="00B35F9C"/>
    <w:rsid w:val="00B4470B"/>
    <w:rsid w:val="00B556EA"/>
    <w:rsid w:val="00B743BC"/>
    <w:rsid w:val="00B76EED"/>
    <w:rsid w:val="00BA0F7E"/>
    <w:rsid w:val="00BB2B90"/>
    <w:rsid w:val="00BB68D0"/>
    <w:rsid w:val="00BC1C09"/>
    <w:rsid w:val="00BC37C7"/>
    <w:rsid w:val="00BC6637"/>
    <w:rsid w:val="00BD2A6A"/>
    <w:rsid w:val="00BF0DCB"/>
    <w:rsid w:val="00BF708A"/>
    <w:rsid w:val="00C020E8"/>
    <w:rsid w:val="00C02A8F"/>
    <w:rsid w:val="00C062A5"/>
    <w:rsid w:val="00C13B35"/>
    <w:rsid w:val="00C231ED"/>
    <w:rsid w:val="00C2378C"/>
    <w:rsid w:val="00C25678"/>
    <w:rsid w:val="00C26F84"/>
    <w:rsid w:val="00C31923"/>
    <w:rsid w:val="00C36DF2"/>
    <w:rsid w:val="00C40608"/>
    <w:rsid w:val="00C46407"/>
    <w:rsid w:val="00C52C80"/>
    <w:rsid w:val="00C53988"/>
    <w:rsid w:val="00C6209E"/>
    <w:rsid w:val="00C7174A"/>
    <w:rsid w:val="00C756DE"/>
    <w:rsid w:val="00C84928"/>
    <w:rsid w:val="00CC131C"/>
    <w:rsid w:val="00CC6312"/>
    <w:rsid w:val="00CD1A01"/>
    <w:rsid w:val="00CD2C2F"/>
    <w:rsid w:val="00CD4D2B"/>
    <w:rsid w:val="00CD50B8"/>
    <w:rsid w:val="00CE560B"/>
    <w:rsid w:val="00CF0E7D"/>
    <w:rsid w:val="00CF5FD1"/>
    <w:rsid w:val="00D01B5E"/>
    <w:rsid w:val="00D07CAD"/>
    <w:rsid w:val="00D1249E"/>
    <w:rsid w:val="00D12540"/>
    <w:rsid w:val="00D131B7"/>
    <w:rsid w:val="00D20A8A"/>
    <w:rsid w:val="00D24EE1"/>
    <w:rsid w:val="00D25727"/>
    <w:rsid w:val="00D25D6D"/>
    <w:rsid w:val="00D34F35"/>
    <w:rsid w:val="00D422AA"/>
    <w:rsid w:val="00D449E2"/>
    <w:rsid w:val="00D47407"/>
    <w:rsid w:val="00D51A7B"/>
    <w:rsid w:val="00D60C8C"/>
    <w:rsid w:val="00D612D2"/>
    <w:rsid w:val="00D72259"/>
    <w:rsid w:val="00D83CF7"/>
    <w:rsid w:val="00D84D31"/>
    <w:rsid w:val="00D87752"/>
    <w:rsid w:val="00DA7F9B"/>
    <w:rsid w:val="00DC4105"/>
    <w:rsid w:val="00DD5691"/>
    <w:rsid w:val="00DD5DC5"/>
    <w:rsid w:val="00DF55E8"/>
    <w:rsid w:val="00E003BD"/>
    <w:rsid w:val="00E06F16"/>
    <w:rsid w:val="00E111BC"/>
    <w:rsid w:val="00E1221D"/>
    <w:rsid w:val="00E15A70"/>
    <w:rsid w:val="00E23CE3"/>
    <w:rsid w:val="00E241DB"/>
    <w:rsid w:val="00E317E9"/>
    <w:rsid w:val="00E33BAE"/>
    <w:rsid w:val="00E44327"/>
    <w:rsid w:val="00E47735"/>
    <w:rsid w:val="00E50361"/>
    <w:rsid w:val="00E651C6"/>
    <w:rsid w:val="00E65B47"/>
    <w:rsid w:val="00E707B9"/>
    <w:rsid w:val="00E801E8"/>
    <w:rsid w:val="00E80849"/>
    <w:rsid w:val="00E85004"/>
    <w:rsid w:val="00E86007"/>
    <w:rsid w:val="00EB0723"/>
    <w:rsid w:val="00EC03F4"/>
    <w:rsid w:val="00EC17CB"/>
    <w:rsid w:val="00EC2FB7"/>
    <w:rsid w:val="00EC3BE0"/>
    <w:rsid w:val="00EC5CD6"/>
    <w:rsid w:val="00EF0CA8"/>
    <w:rsid w:val="00EF339F"/>
    <w:rsid w:val="00EF7799"/>
    <w:rsid w:val="00F02B50"/>
    <w:rsid w:val="00F035AB"/>
    <w:rsid w:val="00F05C48"/>
    <w:rsid w:val="00F11C23"/>
    <w:rsid w:val="00F14E7C"/>
    <w:rsid w:val="00F160EE"/>
    <w:rsid w:val="00F2007D"/>
    <w:rsid w:val="00F37592"/>
    <w:rsid w:val="00F55CFB"/>
    <w:rsid w:val="00F60356"/>
    <w:rsid w:val="00F64D7A"/>
    <w:rsid w:val="00F6614D"/>
    <w:rsid w:val="00F77F53"/>
    <w:rsid w:val="00F81B27"/>
    <w:rsid w:val="00F8260B"/>
    <w:rsid w:val="00F861E2"/>
    <w:rsid w:val="00F87103"/>
    <w:rsid w:val="00FA3F28"/>
    <w:rsid w:val="00FA4475"/>
    <w:rsid w:val="00FA6FC9"/>
    <w:rsid w:val="00FB1637"/>
    <w:rsid w:val="00FB6512"/>
    <w:rsid w:val="00FB7F04"/>
    <w:rsid w:val="00FC2EF5"/>
    <w:rsid w:val="00FC3E8B"/>
    <w:rsid w:val="00FC5BCD"/>
    <w:rsid w:val="00FD1928"/>
    <w:rsid w:val="00FE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B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3AE0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3AE0"/>
    <w:rPr>
      <w:rFonts w:ascii="Arial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C13B35"/>
    <w:pPr>
      <w:ind w:left="720"/>
    </w:pPr>
  </w:style>
  <w:style w:type="table" w:styleId="TableGrid">
    <w:name w:val="Table Grid"/>
    <w:basedOn w:val="TableNormal"/>
    <w:uiPriority w:val="99"/>
    <w:rsid w:val="00A70F8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70F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2</Pages>
  <Words>522</Words>
  <Characters>2980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Okorokova</dc:creator>
  <cp:keywords/>
  <dc:description/>
  <cp:lastModifiedBy>User</cp:lastModifiedBy>
  <cp:revision>11</cp:revision>
  <cp:lastPrinted>2018-02-19T08:59:00Z</cp:lastPrinted>
  <dcterms:created xsi:type="dcterms:W3CDTF">2022-01-20T02:14:00Z</dcterms:created>
  <dcterms:modified xsi:type="dcterms:W3CDTF">2022-05-13T03:30:00Z</dcterms:modified>
</cp:coreProperties>
</file>