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FE" w:rsidRPr="00F11826" w:rsidRDefault="004220FE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20FE" w:rsidRPr="00F11826" w:rsidRDefault="004220FE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 xml:space="preserve">АДМИНИСТРАЦИЯ ВЕРХ-КУЧУКСКОГО СЕЛЬСОВЕТА </w:t>
      </w:r>
    </w:p>
    <w:p w:rsidR="004220FE" w:rsidRPr="00F11826" w:rsidRDefault="004220FE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</w:p>
    <w:p w:rsidR="004220FE" w:rsidRPr="00F11826" w:rsidRDefault="004220FE" w:rsidP="00F1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0FE" w:rsidRPr="00F11826" w:rsidRDefault="004220FE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20FE" w:rsidRPr="00F11826" w:rsidRDefault="004220FE" w:rsidP="00F11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0FE" w:rsidRPr="00F11826" w:rsidRDefault="004220FE" w:rsidP="00F11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1826">
        <w:rPr>
          <w:rFonts w:ascii="Times New Roman" w:hAnsi="Times New Roman" w:cs="Times New Roman"/>
          <w:sz w:val="28"/>
          <w:szCs w:val="28"/>
        </w:rPr>
        <w:t>» ноября 2022 г.                              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220FE" w:rsidRPr="00F11826" w:rsidRDefault="004220FE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20FE" w:rsidRPr="00F11826" w:rsidRDefault="004220FE" w:rsidP="00F1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26">
        <w:rPr>
          <w:rFonts w:ascii="Times New Roman" w:hAnsi="Times New Roman" w:cs="Times New Roman"/>
          <w:sz w:val="28"/>
          <w:szCs w:val="28"/>
        </w:rPr>
        <w:t xml:space="preserve">с. Верх – Кучук </w:t>
      </w:r>
    </w:p>
    <w:p w:rsidR="004220FE" w:rsidRDefault="004220F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0FE" w:rsidRDefault="004220F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4220FE" w:rsidRDefault="004220F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0FE" w:rsidRPr="00B761CE" w:rsidRDefault="004220F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Верх – Кучукского </w:t>
      </w:r>
      <w:r w:rsidRPr="00B761C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Шелаболихинского</w:t>
      </w:r>
      <w:r w:rsidRPr="00B761C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220FE" w:rsidRDefault="004220FE" w:rsidP="00F1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0FE" w:rsidRDefault="004220FE" w:rsidP="0016786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00229">
        <w:rPr>
          <w:rFonts w:ascii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800229">
        <w:rPr>
          <w:rFonts w:ascii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Pr="00800229">
        <w:rPr>
          <w:rFonts w:ascii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Pr="00800229">
        <w:rPr>
          <w:rFonts w:ascii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800229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4220FE" w:rsidRPr="0016786C" w:rsidRDefault="004220FE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6786C">
        <w:rPr>
          <w:rFonts w:ascii="Times New Roman" w:hAnsi="Times New Roman" w:cs="Times New Roman"/>
          <w:sz w:val="28"/>
          <w:szCs w:val="28"/>
          <w:lang w:eastAsia="ru-RU"/>
        </w:rPr>
        <w:t>Отсрочка уплаты арендной платы, указанной в пункте 1 настоящего постановления,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Pr="0016786C">
        <w:rPr>
          <w:rFonts w:ascii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6786C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4220FE" w:rsidRPr="00F152B2" w:rsidRDefault="004220FE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220FE" w:rsidRPr="00F152B2" w:rsidRDefault="004220FE" w:rsidP="00585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4220FE" w:rsidRPr="00F152B2" w:rsidRDefault="004220FE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4220FE" w:rsidRPr="00F152B2" w:rsidRDefault="004220FE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4220FE" w:rsidRPr="00F152B2" w:rsidRDefault="004220FE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4220FE" w:rsidRPr="00F152B2" w:rsidRDefault="004220FE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4220FE" w:rsidRPr="00F152B2" w:rsidRDefault="004220FE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4220FE" w:rsidRPr="00F152B2" w:rsidRDefault="004220FE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 расторжении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аренды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штрафны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санкци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при условии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220FE" w:rsidRPr="00F152B2" w:rsidRDefault="004220FE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4220FE" w:rsidRPr="00F152B2" w:rsidRDefault="004220FE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4220FE" w:rsidRDefault="004220FE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220FE" w:rsidRDefault="004220FE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</w:t>
      </w:r>
      <w:r w:rsidRPr="002D05EE">
        <w:rPr>
          <w:rFonts w:ascii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4220FE" w:rsidRDefault="004220FE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Опубликовать (обнародовать) настоящее постановление в установленном порядке.</w:t>
      </w:r>
    </w:p>
    <w:p w:rsidR="004220FE" w:rsidRDefault="004220FE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4220FE" w:rsidRDefault="004220FE" w:rsidP="00F11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0FE" w:rsidRDefault="004220FE" w:rsidP="00F11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0FE" w:rsidRPr="005738AE" w:rsidRDefault="004220FE" w:rsidP="00F11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 Н.И Дорофеев</w:t>
      </w:r>
    </w:p>
    <w:p w:rsidR="004220FE" w:rsidRDefault="004220FE"/>
    <w:sectPr w:rsidR="004220FE" w:rsidSect="00F118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572"/>
    <w:rsid w:val="0016786C"/>
    <w:rsid w:val="00232875"/>
    <w:rsid w:val="002D05EE"/>
    <w:rsid w:val="00397DB4"/>
    <w:rsid w:val="004220FE"/>
    <w:rsid w:val="0043425B"/>
    <w:rsid w:val="004379E9"/>
    <w:rsid w:val="00474721"/>
    <w:rsid w:val="005738AE"/>
    <w:rsid w:val="0058593E"/>
    <w:rsid w:val="00594712"/>
    <w:rsid w:val="005B0836"/>
    <w:rsid w:val="006E5272"/>
    <w:rsid w:val="00800229"/>
    <w:rsid w:val="00862631"/>
    <w:rsid w:val="00A56507"/>
    <w:rsid w:val="00B761CE"/>
    <w:rsid w:val="00D20FDA"/>
    <w:rsid w:val="00DB6F05"/>
    <w:rsid w:val="00E81572"/>
    <w:rsid w:val="00F11826"/>
    <w:rsid w:val="00F152B2"/>
    <w:rsid w:val="00F33CAE"/>
    <w:rsid w:val="00F62CBE"/>
    <w:rsid w:val="00FB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3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9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3</Pages>
  <Words>895</Words>
  <Characters>5107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6</cp:revision>
  <cp:lastPrinted>2022-11-17T04:48:00Z</cp:lastPrinted>
  <dcterms:created xsi:type="dcterms:W3CDTF">2022-11-11T04:13:00Z</dcterms:created>
  <dcterms:modified xsi:type="dcterms:W3CDTF">2022-11-24T07:26:00Z</dcterms:modified>
</cp:coreProperties>
</file>