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AE" w:rsidRPr="008138FA" w:rsidRDefault="000612AE" w:rsidP="00585F54">
      <w:pPr>
        <w:jc w:val="center"/>
        <w:rPr>
          <w:sz w:val="28"/>
          <w:szCs w:val="28"/>
        </w:rPr>
      </w:pPr>
      <w:r w:rsidRPr="008138FA">
        <w:rPr>
          <w:sz w:val="28"/>
          <w:szCs w:val="28"/>
        </w:rPr>
        <w:t>РОССИЙСКАЯ ФЕДЕРАЦИЯ</w:t>
      </w:r>
    </w:p>
    <w:p w:rsidR="000612AE" w:rsidRPr="008138FA" w:rsidRDefault="000612AE" w:rsidP="00585F54">
      <w:pPr>
        <w:jc w:val="center"/>
        <w:rPr>
          <w:sz w:val="28"/>
          <w:szCs w:val="28"/>
        </w:rPr>
      </w:pPr>
      <w:r w:rsidRPr="008138FA">
        <w:rPr>
          <w:sz w:val="28"/>
          <w:szCs w:val="28"/>
        </w:rPr>
        <w:t xml:space="preserve">АДМИНИСТРАЦИЯ ВЕРХ – КУЧУКСКОГО СЕЛЬСОВЕТА </w:t>
      </w:r>
    </w:p>
    <w:p w:rsidR="000612AE" w:rsidRPr="008138FA" w:rsidRDefault="000612AE" w:rsidP="00585F54">
      <w:pPr>
        <w:jc w:val="center"/>
        <w:rPr>
          <w:sz w:val="28"/>
          <w:szCs w:val="28"/>
        </w:rPr>
      </w:pPr>
      <w:r w:rsidRPr="008138FA">
        <w:rPr>
          <w:sz w:val="28"/>
          <w:szCs w:val="28"/>
        </w:rPr>
        <w:t>ШЕЛАБОЛИХИНСКОГО РАЙОНА АЛТАЙСКОГО КРАЯ</w:t>
      </w:r>
    </w:p>
    <w:p w:rsidR="000612AE" w:rsidRPr="008138FA" w:rsidRDefault="000612AE" w:rsidP="00585F54">
      <w:pPr>
        <w:rPr>
          <w:sz w:val="28"/>
          <w:szCs w:val="28"/>
        </w:rPr>
      </w:pPr>
    </w:p>
    <w:p w:rsidR="000612AE" w:rsidRPr="008138FA" w:rsidRDefault="000612AE" w:rsidP="00585F54">
      <w:pPr>
        <w:jc w:val="center"/>
        <w:rPr>
          <w:sz w:val="28"/>
          <w:szCs w:val="28"/>
        </w:rPr>
      </w:pPr>
      <w:r w:rsidRPr="008138FA">
        <w:rPr>
          <w:sz w:val="28"/>
          <w:szCs w:val="28"/>
        </w:rPr>
        <w:t>ПОСТАНОВЛЕНИЕ</w:t>
      </w:r>
    </w:p>
    <w:p w:rsidR="000612AE" w:rsidRPr="008138FA" w:rsidRDefault="000612AE" w:rsidP="00585F54">
      <w:pPr>
        <w:rPr>
          <w:sz w:val="28"/>
          <w:szCs w:val="28"/>
        </w:rPr>
      </w:pPr>
    </w:p>
    <w:p w:rsidR="000612AE" w:rsidRPr="008138FA" w:rsidRDefault="000612AE" w:rsidP="00585F54">
      <w:pPr>
        <w:rPr>
          <w:sz w:val="28"/>
          <w:szCs w:val="28"/>
        </w:rPr>
      </w:pPr>
      <w:r w:rsidRPr="008138FA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8138FA">
        <w:rPr>
          <w:sz w:val="28"/>
          <w:szCs w:val="28"/>
        </w:rPr>
        <w:t xml:space="preserve"> </w:t>
      </w:r>
      <w:r>
        <w:rPr>
          <w:sz w:val="28"/>
          <w:szCs w:val="28"/>
        </w:rPr>
        <w:t>ноя</w:t>
      </w:r>
      <w:r w:rsidRPr="008138FA">
        <w:rPr>
          <w:sz w:val="28"/>
          <w:szCs w:val="28"/>
        </w:rPr>
        <w:t>бря 202</w:t>
      </w:r>
      <w:r>
        <w:rPr>
          <w:sz w:val="28"/>
          <w:szCs w:val="28"/>
        </w:rPr>
        <w:t>2</w:t>
      </w:r>
      <w:r w:rsidRPr="008138FA">
        <w:rPr>
          <w:sz w:val="28"/>
          <w:szCs w:val="28"/>
        </w:rPr>
        <w:t xml:space="preserve"> г.    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8138FA">
        <w:rPr>
          <w:sz w:val="28"/>
          <w:szCs w:val="28"/>
        </w:rPr>
        <w:t xml:space="preserve">      № 4</w:t>
      </w:r>
      <w:r>
        <w:rPr>
          <w:sz w:val="28"/>
          <w:szCs w:val="28"/>
        </w:rPr>
        <w:t>4</w:t>
      </w:r>
      <w:r w:rsidRPr="008138FA">
        <w:rPr>
          <w:sz w:val="28"/>
          <w:szCs w:val="28"/>
        </w:rPr>
        <w:t xml:space="preserve">                     </w:t>
      </w:r>
    </w:p>
    <w:p w:rsidR="000612AE" w:rsidRPr="008138FA" w:rsidRDefault="000612AE" w:rsidP="00585F54">
      <w:pPr>
        <w:jc w:val="center"/>
        <w:rPr>
          <w:sz w:val="28"/>
          <w:szCs w:val="28"/>
        </w:rPr>
      </w:pPr>
      <w:r w:rsidRPr="008138FA">
        <w:rPr>
          <w:sz w:val="28"/>
          <w:szCs w:val="28"/>
        </w:rPr>
        <w:t xml:space="preserve">с. Верх – Кучук </w:t>
      </w:r>
    </w:p>
    <w:p w:rsidR="000612AE" w:rsidRDefault="000612AE" w:rsidP="00585F54">
      <w:pPr>
        <w:rPr>
          <w:b/>
          <w:bCs/>
          <w:color w:val="000000"/>
          <w:sz w:val="28"/>
          <w:szCs w:val="28"/>
        </w:rPr>
      </w:pPr>
    </w:p>
    <w:p w:rsidR="000612AE" w:rsidRPr="006A7667" w:rsidRDefault="000612AE" w:rsidP="006A7667">
      <w:pPr>
        <w:shd w:val="clear" w:color="auto" w:fill="FFFFFF"/>
        <w:ind w:right="86"/>
        <w:jc w:val="center"/>
        <w:rPr>
          <w:sz w:val="28"/>
          <w:szCs w:val="28"/>
        </w:rPr>
      </w:pPr>
    </w:p>
    <w:p w:rsidR="000612AE" w:rsidRPr="006A7667" w:rsidRDefault="000612AE" w:rsidP="005A7EB4">
      <w:pPr>
        <w:tabs>
          <w:tab w:val="left" w:pos="851"/>
        </w:tabs>
        <w:ind w:right="470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области </w:t>
      </w:r>
      <w:r w:rsidRPr="006A7667"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 xml:space="preserve">контроля в сфере благоустройства на территории муниципального </w:t>
      </w:r>
      <w:r w:rsidRPr="006A7667">
        <w:rPr>
          <w:color w:val="000000"/>
          <w:sz w:val="28"/>
          <w:szCs w:val="28"/>
        </w:rPr>
        <w:t xml:space="preserve">образования </w:t>
      </w:r>
      <w:r>
        <w:rPr>
          <w:color w:val="000000"/>
          <w:sz w:val="28"/>
          <w:szCs w:val="28"/>
        </w:rPr>
        <w:t xml:space="preserve">Верх – Кучукский </w:t>
      </w:r>
      <w:r w:rsidRPr="006A7667">
        <w:rPr>
          <w:color w:val="000000"/>
          <w:sz w:val="28"/>
          <w:szCs w:val="28"/>
        </w:rPr>
        <w:t>сельсовет Шелаболи</w:t>
      </w:r>
      <w:r>
        <w:rPr>
          <w:color w:val="000000"/>
          <w:sz w:val="28"/>
          <w:szCs w:val="28"/>
        </w:rPr>
        <w:t>хинского района Алтайского края на 2023 год</w:t>
      </w:r>
    </w:p>
    <w:p w:rsidR="000612AE" w:rsidRPr="006A7667" w:rsidRDefault="000612AE" w:rsidP="006A7667">
      <w:pPr>
        <w:ind w:right="4819"/>
        <w:rPr>
          <w:sz w:val="28"/>
          <w:szCs w:val="28"/>
        </w:rPr>
      </w:pPr>
    </w:p>
    <w:p w:rsidR="000612AE" w:rsidRDefault="000612AE" w:rsidP="00585F54">
      <w:pPr>
        <w:ind w:firstLine="709"/>
        <w:jc w:val="both"/>
        <w:rPr>
          <w:color w:val="000000"/>
          <w:sz w:val="28"/>
          <w:szCs w:val="28"/>
        </w:rPr>
      </w:pPr>
      <w:r w:rsidRPr="001C237A">
        <w:rPr>
          <w:color w:val="000000"/>
          <w:sz w:val="28"/>
          <w:szCs w:val="28"/>
        </w:rPr>
        <w:t>В соответствии со статьей 44 Федерального закона от 31</w:t>
      </w:r>
      <w:r>
        <w:rPr>
          <w:color w:val="000000"/>
          <w:sz w:val="28"/>
          <w:szCs w:val="28"/>
        </w:rPr>
        <w:t xml:space="preserve"> июля </w:t>
      </w:r>
      <w:r w:rsidRPr="001C237A">
        <w:rPr>
          <w:color w:val="000000"/>
          <w:sz w:val="28"/>
          <w:szCs w:val="28"/>
        </w:rPr>
        <w:t>2020</w:t>
      </w:r>
      <w:r>
        <w:rPr>
          <w:color w:val="000000"/>
          <w:sz w:val="28"/>
          <w:szCs w:val="28"/>
        </w:rPr>
        <w:t xml:space="preserve"> года       </w:t>
      </w:r>
      <w:r w:rsidRPr="001C237A">
        <w:rPr>
          <w:color w:val="000000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</w:t>
      </w:r>
      <w:r w:rsidRPr="001C237A">
        <w:rPr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C237A">
        <w:rPr>
          <w:color w:val="000000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/>
          <w:sz w:val="28"/>
          <w:szCs w:val="28"/>
          <w:shd w:val="clear" w:color="auto" w:fill="FFFFFF"/>
        </w:rPr>
        <w:t>, решением сельского Совета депутатов от 27.12.2021 № 25 «</w:t>
      </w:r>
      <w:r w:rsidRPr="006925E6">
        <w:rPr>
          <w:sz w:val="28"/>
          <w:szCs w:val="28"/>
        </w:rPr>
        <w:t>Об утверждении Положения о муниципальном контроле в сфере благоустройства на территории муниципального образования Верх – Кучукский сельсовет Шелаболихинского района Алтайского края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руководствуясь 37 статьей  Устава</w:t>
      </w:r>
    </w:p>
    <w:p w:rsidR="000612AE" w:rsidRPr="006A7667" w:rsidRDefault="000612AE" w:rsidP="00585F54">
      <w:pPr>
        <w:jc w:val="both"/>
        <w:rPr>
          <w:sz w:val="28"/>
          <w:szCs w:val="28"/>
        </w:rPr>
      </w:pPr>
      <w:r w:rsidRPr="006A7667">
        <w:rPr>
          <w:sz w:val="28"/>
          <w:szCs w:val="28"/>
        </w:rPr>
        <w:t>ПОСТАНОВЛЯЮ:</w:t>
      </w:r>
    </w:p>
    <w:p w:rsidR="000612AE" w:rsidRPr="006A7667" w:rsidRDefault="000612AE" w:rsidP="006A7667">
      <w:pPr>
        <w:pStyle w:val="ListParagraph"/>
        <w:numPr>
          <w:ilvl w:val="0"/>
          <w:numId w:val="6"/>
        </w:numPr>
        <w:tabs>
          <w:tab w:val="left" w:pos="993"/>
        </w:tabs>
        <w:spacing w:line="276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программу профилактики рисков причинения вреда(ущерба) охраняемым законом ценностям в области муниципального контроля в сфере благоустройства на территории </w:t>
      </w:r>
      <w:r w:rsidRPr="006A7667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Верх – Кучукский </w:t>
      </w:r>
      <w:r w:rsidRPr="006A7667">
        <w:rPr>
          <w:sz w:val="28"/>
          <w:szCs w:val="28"/>
        </w:rPr>
        <w:t>сельсовет Шелаболихинского района Алтайского края</w:t>
      </w:r>
      <w:r>
        <w:rPr>
          <w:sz w:val="28"/>
          <w:szCs w:val="28"/>
        </w:rPr>
        <w:t xml:space="preserve"> на 2023 год согласно приложению.</w:t>
      </w:r>
    </w:p>
    <w:p w:rsidR="000612AE" w:rsidRPr="004A3149" w:rsidRDefault="000612AE" w:rsidP="00585F54">
      <w:pPr>
        <w:pStyle w:val="BodyText2"/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 w:rsidRPr="00585F54">
        <w:rPr>
          <w:rFonts w:ascii="Times New Roman" w:hAnsi="Times New Roman" w:cs="Times New Roman"/>
          <w:sz w:val="28"/>
          <w:szCs w:val="28"/>
        </w:rPr>
        <w:t>2.</w:t>
      </w:r>
      <w:r w:rsidRPr="006A7667">
        <w:rPr>
          <w:sz w:val="28"/>
          <w:szCs w:val="28"/>
        </w:rPr>
        <w:t xml:space="preserve"> </w:t>
      </w:r>
      <w:r w:rsidRPr="004A314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обнародования. </w:t>
      </w:r>
    </w:p>
    <w:p w:rsidR="000612AE" w:rsidRPr="004A3149" w:rsidRDefault="000612AE" w:rsidP="00585F54">
      <w:pPr>
        <w:pStyle w:val="BodyText2"/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 w:rsidRPr="004A3149">
        <w:rPr>
          <w:rFonts w:ascii="Times New Roman" w:hAnsi="Times New Roman" w:cs="Times New Roman"/>
          <w:sz w:val="28"/>
          <w:szCs w:val="28"/>
        </w:rPr>
        <w:t>3. Обнародовать настоящее постановление в установленном порядке на информационном стенде в Администрации Верх – Кучукского сельсовета.</w:t>
      </w:r>
    </w:p>
    <w:p w:rsidR="000612AE" w:rsidRPr="006A7667" w:rsidRDefault="000612AE" w:rsidP="00974B71">
      <w:pPr>
        <w:tabs>
          <w:tab w:val="left" w:pos="5245"/>
          <w:tab w:val="left" w:pos="5812"/>
        </w:tabs>
        <w:spacing w:line="276" w:lineRule="auto"/>
        <w:ind w:right="-1"/>
        <w:jc w:val="both"/>
        <w:rPr>
          <w:sz w:val="28"/>
          <w:szCs w:val="28"/>
        </w:rPr>
      </w:pPr>
    </w:p>
    <w:p w:rsidR="000612AE" w:rsidRPr="006A7667" w:rsidRDefault="000612AE" w:rsidP="00974B71">
      <w:pPr>
        <w:tabs>
          <w:tab w:val="left" w:pos="5245"/>
          <w:tab w:val="left" w:pos="5812"/>
        </w:tabs>
        <w:spacing w:line="276" w:lineRule="auto"/>
        <w:ind w:right="-1"/>
        <w:jc w:val="both"/>
        <w:rPr>
          <w:sz w:val="28"/>
          <w:szCs w:val="28"/>
        </w:rPr>
      </w:pPr>
    </w:p>
    <w:p w:rsidR="000612AE" w:rsidRDefault="000612AE" w:rsidP="00FD6D7D">
      <w:pPr>
        <w:shd w:val="clear" w:color="auto" w:fill="FFFFFF"/>
        <w:spacing w:before="10" w:line="276" w:lineRule="auto"/>
        <w:rPr>
          <w:sz w:val="28"/>
          <w:szCs w:val="28"/>
        </w:rPr>
      </w:pPr>
      <w:r w:rsidRPr="006A7667">
        <w:rPr>
          <w:sz w:val="28"/>
          <w:szCs w:val="28"/>
        </w:rPr>
        <w:t xml:space="preserve">Глава сельсовета                               </w:t>
      </w:r>
      <w:r>
        <w:rPr>
          <w:sz w:val="28"/>
          <w:szCs w:val="28"/>
        </w:rPr>
        <w:t xml:space="preserve">                                                            Н.И. Дорофеев</w:t>
      </w:r>
    </w:p>
    <w:p w:rsidR="000612AE" w:rsidRDefault="000612AE" w:rsidP="00FD6D7D">
      <w:pPr>
        <w:shd w:val="clear" w:color="auto" w:fill="FFFFFF"/>
        <w:spacing w:before="10" w:line="276" w:lineRule="auto"/>
        <w:rPr>
          <w:sz w:val="28"/>
          <w:szCs w:val="28"/>
        </w:rPr>
      </w:pPr>
    </w:p>
    <w:p w:rsidR="000612AE" w:rsidRDefault="000612AE" w:rsidP="00FD6D7D">
      <w:pPr>
        <w:shd w:val="clear" w:color="auto" w:fill="FFFFFF"/>
        <w:spacing w:before="10" w:line="276" w:lineRule="auto"/>
        <w:rPr>
          <w:sz w:val="28"/>
          <w:szCs w:val="28"/>
        </w:rPr>
      </w:pPr>
    </w:p>
    <w:p w:rsidR="000612AE" w:rsidRDefault="000612AE" w:rsidP="00585F54">
      <w:pPr>
        <w:shd w:val="clear" w:color="auto" w:fill="FFFFFF"/>
        <w:spacing w:before="10" w:line="276" w:lineRule="auto"/>
        <w:ind w:left="4956"/>
        <w:rPr>
          <w:rStyle w:val="20"/>
        </w:rPr>
      </w:pPr>
    </w:p>
    <w:p w:rsidR="000612AE" w:rsidRDefault="000612AE" w:rsidP="005A7EB4">
      <w:pPr>
        <w:shd w:val="clear" w:color="auto" w:fill="FFFFFF"/>
        <w:spacing w:before="10" w:line="276" w:lineRule="auto"/>
        <w:ind w:left="5664"/>
        <w:rPr>
          <w:rStyle w:val="20"/>
        </w:rPr>
        <w:sectPr w:rsidR="000612AE" w:rsidSect="005A7EB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0612AE" w:rsidRPr="00FD6D7D" w:rsidRDefault="000612AE" w:rsidP="005A7EB4">
      <w:pPr>
        <w:shd w:val="clear" w:color="auto" w:fill="FFFFFF"/>
        <w:spacing w:before="10" w:line="276" w:lineRule="auto"/>
        <w:ind w:left="5664"/>
        <w:rPr>
          <w:sz w:val="28"/>
          <w:szCs w:val="28"/>
        </w:rPr>
      </w:pPr>
      <w:r>
        <w:rPr>
          <w:rStyle w:val="20"/>
        </w:rPr>
        <w:t>Приложение</w:t>
      </w:r>
    </w:p>
    <w:p w:rsidR="000612AE" w:rsidRDefault="000612AE" w:rsidP="005A7EB4">
      <w:pPr>
        <w:spacing w:after="364"/>
        <w:ind w:left="5664" w:right="5"/>
      </w:pPr>
      <w:r>
        <w:rPr>
          <w:rStyle w:val="20"/>
        </w:rPr>
        <w:t>к постановлению администрации</w:t>
      </w:r>
      <w:r>
        <w:rPr>
          <w:rStyle w:val="20"/>
        </w:rPr>
        <w:br/>
        <w:t>от 23.11.2022 № 44</w:t>
      </w:r>
    </w:p>
    <w:p w:rsidR="000612AE" w:rsidRDefault="000612AE" w:rsidP="00585F54">
      <w:pPr>
        <w:jc w:val="center"/>
        <w:rPr>
          <w:b/>
          <w:bCs/>
          <w:color w:val="000000"/>
          <w:sz w:val="28"/>
          <w:szCs w:val="28"/>
        </w:rPr>
      </w:pPr>
      <w:r w:rsidRPr="00585F54">
        <w:rPr>
          <w:b/>
          <w:bCs/>
          <w:color w:val="000000"/>
          <w:sz w:val="28"/>
          <w:szCs w:val="28"/>
        </w:rPr>
        <w:t>Программ</w:t>
      </w:r>
      <w:r>
        <w:rPr>
          <w:b/>
          <w:bCs/>
          <w:color w:val="000000"/>
          <w:sz w:val="28"/>
          <w:szCs w:val="28"/>
        </w:rPr>
        <w:t>а</w:t>
      </w:r>
      <w:r w:rsidRPr="00585F54">
        <w:rPr>
          <w:b/>
          <w:bCs/>
          <w:color w:val="000000"/>
          <w:sz w:val="28"/>
          <w:szCs w:val="28"/>
        </w:rPr>
        <w:t xml:space="preserve"> профилактики рисков причинения вреда (ущерба) </w:t>
      </w:r>
    </w:p>
    <w:p w:rsidR="000612AE" w:rsidRDefault="000612AE" w:rsidP="00585F54">
      <w:pPr>
        <w:jc w:val="center"/>
        <w:rPr>
          <w:b/>
          <w:bCs/>
          <w:color w:val="000000"/>
          <w:sz w:val="28"/>
          <w:szCs w:val="28"/>
        </w:rPr>
      </w:pPr>
      <w:r w:rsidRPr="00585F54">
        <w:rPr>
          <w:b/>
          <w:bCs/>
          <w:color w:val="000000"/>
          <w:sz w:val="28"/>
          <w:szCs w:val="28"/>
        </w:rPr>
        <w:t xml:space="preserve">охраняемым законом ценностям в области муниципального контроля </w:t>
      </w:r>
    </w:p>
    <w:p w:rsidR="000612AE" w:rsidRDefault="000612AE" w:rsidP="00585F54">
      <w:pPr>
        <w:jc w:val="center"/>
        <w:rPr>
          <w:b/>
          <w:bCs/>
          <w:color w:val="000000"/>
          <w:sz w:val="28"/>
          <w:szCs w:val="28"/>
        </w:rPr>
      </w:pPr>
      <w:r w:rsidRPr="00585F54">
        <w:rPr>
          <w:b/>
          <w:bCs/>
          <w:color w:val="000000"/>
          <w:sz w:val="28"/>
          <w:szCs w:val="28"/>
        </w:rPr>
        <w:t xml:space="preserve">в сфере благоустройства на территории муниципального образования </w:t>
      </w:r>
    </w:p>
    <w:p w:rsidR="000612AE" w:rsidRDefault="000612AE" w:rsidP="00585F54">
      <w:pPr>
        <w:jc w:val="center"/>
        <w:rPr>
          <w:b/>
          <w:bCs/>
          <w:color w:val="000000"/>
          <w:sz w:val="28"/>
          <w:szCs w:val="28"/>
        </w:rPr>
      </w:pPr>
      <w:r w:rsidRPr="00585F54">
        <w:rPr>
          <w:b/>
          <w:bCs/>
          <w:color w:val="000000"/>
          <w:sz w:val="28"/>
          <w:szCs w:val="28"/>
        </w:rPr>
        <w:t xml:space="preserve">Верх – Кучукский сельсовет Шелаболихинского района Алтайского края </w:t>
      </w:r>
    </w:p>
    <w:p w:rsidR="000612AE" w:rsidRDefault="000612AE" w:rsidP="00585F54">
      <w:pPr>
        <w:jc w:val="center"/>
        <w:rPr>
          <w:b/>
          <w:bCs/>
          <w:color w:val="000000"/>
          <w:sz w:val="28"/>
          <w:szCs w:val="28"/>
        </w:rPr>
      </w:pPr>
      <w:r w:rsidRPr="00585F54">
        <w:rPr>
          <w:b/>
          <w:bCs/>
          <w:color w:val="000000"/>
          <w:sz w:val="28"/>
          <w:szCs w:val="28"/>
        </w:rPr>
        <w:t>на 2023 год</w:t>
      </w:r>
    </w:p>
    <w:p w:rsidR="000612AE" w:rsidRPr="00585F54" w:rsidRDefault="000612AE" w:rsidP="00585F54">
      <w:pPr>
        <w:jc w:val="center"/>
        <w:rPr>
          <w:b/>
          <w:bCs/>
        </w:rPr>
      </w:pPr>
    </w:p>
    <w:p w:rsidR="000612AE" w:rsidRDefault="000612AE" w:rsidP="005A7EB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Pr="00EC1AE9">
        <w:rPr>
          <w:color w:val="000000"/>
          <w:sz w:val="28"/>
          <w:szCs w:val="28"/>
        </w:rPr>
        <w:t xml:space="preserve">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>
        <w:rPr>
          <w:color w:val="000000"/>
          <w:sz w:val="28"/>
          <w:szCs w:val="28"/>
        </w:rPr>
        <w:t xml:space="preserve">муниципального образования Верх – Кучукский сельсовет Шелаболихинского района Алтайского края </w:t>
      </w:r>
      <w:r w:rsidRPr="004654A1">
        <w:rPr>
          <w:color w:val="000000"/>
          <w:sz w:val="28"/>
          <w:szCs w:val="28"/>
        </w:rPr>
        <w:t>на 202</w:t>
      </w:r>
      <w:r>
        <w:rPr>
          <w:color w:val="000000"/>
          <w:sz w:val="28"/>
          <w:szCs w:val="28"/>
        </w:rPr>
        <w:t>3</w:t>
      </w:r>
      <w:r w:rsidRPr="004654A1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(далее также – Программа профилактики).</w:t>
      </w:r>
    </w:p>
    <w:p w:rsidR="000612AE" w:rsidRDefault="000612AE" w:rsidP="005A7EB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Анализ текущего состояния осуществления вида контроля. </w:t>
      </w:r>
    </w:p>
    <w:p w:rsidR="000612AE" w:rsidRDefault="000612AE" w:rsidP="005A7EB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/>
          <w:sz w:val="28"/>
          <w:szCs w:val="28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color w:val="000000"/>
          <w:sz w:val="28"/>
          <w:szCs w:val="28"/>
        </w:rPr>
        <w:t xml:space="preserve">муниципального контроля 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>
        <w:rPr>
          <w:color w:val="000000"/>
          <w:sz w:val="28"/>
          <w:szCs w:val="28"/>
        </w:rPr>
        <w:t>муниципального образования Верх – Кучукский сельсовет Шелаболихинского района Алтайского края (далее – Правила благоустройства)</w:t>
      </w:r>
      <w:r>
        <w:rPr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</w:t>
      </w: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t>луг (далее также – обязательные требования)</w:t>
      </w:r>
      <w:r>
        <w:rPr>
          <w:color w:val="000000"/>
          <w:sz w:val="28"/>
          <w:szCs w:val="28"/>
        </w:rPr>
        <w:t>.</w:t>
      </w:r>
    </w:p>
    <w:p w:rsidR="000612AE" w:rsidRDefault="000612AE" w:rsidP="005A7EB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/>
          <w:sz w:val="28"/>
          <w:szCs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/>
          <w:sz w:val="28"/>
          <w:szCs w:val="28"/>
        </w:rPr>
        <w:t xml:space="preserve"> Правил благоустройства 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:rsidR="000612AE" w:rsidRDefault="000612AE" w:rsidP="005A7EB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0612AE" w:rsidRDefault="000612AE" w:rsidP="005A7EB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0612AE" w:rsidRDefault="000612AE" w:rsidP="005A7EB4">
      <w:pPr>
        <w:shd w:val="clear" w:color="auto" w:fill="FFFFFF"/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/>
          <w:sz w:val="28"/>
          <w:szCs w:val="28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>Администрацией муниципального образования Верх – Кучукский сельсовет Шелаболихинского района Алтайского края (далее также – Администрация или контрольный орган) на системной основе</w:t>
      </w:r>
      <w:r>
        <w:rPr>
          <w:color w:val="000000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/>
          <w:sz w:val="28"/>
          <w:szCs w:val="28"/>
        </w:rPr>
        <w:t>.</w:t>
      </w:r>
    </w:p>
    <w:p w:rsidR="000612AE" w:rsidRDefault="000612AE" w:rsidP="005A7EB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0612AE" w:rsidRPr="007A0519" w:rsidRDefault="000612AE" w:rsidP="005A7E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0612AE" w:rsidRPr="007A0519" w:rsidRDefault="000612AE" w:rsidP="005A7E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7A05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0612AE" w:rsidRPr="007A0519" w:rsidRDefault="000612AE" w:rsidP="005A7EB4">
      <w:pPr>
        <w:pStyle w:val="BodyText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>) складирования твердых коммунальных отходов вне выделенных для такого складирования мест;</w:t>
      </w:r>
    </w:p>
    <w:p w:rsidR="000612AE" w:rsidRPr="007A0519" w:rsidRDefault="000612AE" w:rsidP="005A7EB4">
      <w:pPr>
        <w:pStyle w:val="BodyText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) выгула животных и </w:t>
      </w:r>
      <w:r w:rsidRPr="007A0519"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0612AE" w:rsidRPr="007A0519" w:rsidRDefault="000612AE" w:rsidP="005A7E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0612AE" w:rsidRPr="007A0519" w:rsidRDefault="000612AE" w:rsidP="005A7E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0612AE" w:rsidRPr="007A0519" w:rsidRDefault="000612AE" w:rsidP="005A7E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519">
        <w:rPr>
          <w:rFonts w:ascii="Times New Roman" w:hAnsi="Times New Roman" w:cs="Times New Roman"/>
          <w:sz w:val="28"/>
          <w:szCs w:val="28"/>
        </w:rPr>
        <w:t>Мероприятия Программы профилактики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 будут способствовать </w:t>
      </w:r>
      <w:r w:rsidRPr="007A0519">
        <w:rPr>
          <w:rFonts w:ascii="Times New Roman" w:hAnsi="Times New Roman" w:cs="Times New Roman"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0612AE" w:rsidRPr="00C072B7" w:rsidRDefault="000612AE" w:rsidP="005A7EB4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/>
          <w:sz w:val="18"/>
          <w:szCs w:val="18"/>
        </w:rPr>
      </w:pPr>
    </w:p>
    <w:p w:rsidR="000612AE" w:rsidRDefault="000612AE" w:rsidP="005A7EB4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Цели и задачи реализации Программы профилактики</w:t>
      </w:r>
    </w:p>
    <w:p w:rsidR="000612AE" w:rsidRDefault="000612AE" w:rsidP="005A7EB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0612AE" w:rsidRDefault="000612AE" w:rsidP="005A7EB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0612AE" w:rsidRDefault="000612AE" w:rsidP="005A7EB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612AE" w:rsidRDefault="000612AE" w:rsidP="005A7EB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612AE" w:rsidRDefault="000612AE" w:rsidP="005A7EB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0612AE" w:rsidRDefault="000612AE" w:rsidP="005A7EB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 анализ выявленных в результате проведения муниципального контроля в сфере благоустройства нарушений обязательных требований</w:t>
      </w:r>
      <w:r>
        <w:rPr>
          <w:sz w:val="28"/>
          <w:szCs w:val="28"/>
        </w:rPr>
        <w:t>;</w:t>
      </w:r>
    </w:p>
    <w:p w:rsidR="000612AE" w:rsidRDefault="000612AE" w:rsidP="005A7EB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0612AE" w:rsidRDefault="000612AE" w:rsidP="005A7EB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/>
          <w:sz w:val="28"/>
          <w:szCs w:val="28"/>
        </w:rPr>
        <w:t xml:space="preserve"> и анализа выявленных в результате проведения муниципального контроля в сфере благоустройства нарушений обязательных требований</w:t>
      </w:r>
      <w:r>
        <w:rPr>
          <w:sz w:val="28"/>
          <w:szCs w:val="28"/>
        </w:rPr>
        <w:t>.</w:t>
      </w:r>
    </w:p>
    <w:p w:rsidR="000612AE" w:rsidRPr="00C072B7" w:rsidRDefault="000612AE" w:rsidP="005A7EB4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18"/>
          <w:szCs w:val="18"/>
        </w:rPr>
      </w:pPr>
    </w:p>
    <w:p w:rsidR="000612AE" w:rsidRPr="00F12F25" w:rsidRDefault="000612AE" w:rsidP="005A7EB4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12F25">
        <w:rPr>
          <w:color w:val="000000"/>
          <w:sz w:val="28"/>
          <w:szCs w:val="28"/>
        </w:rPr>
        <w:t xml:space="preserve">3. Перечень профилактических мероприятий, </w:t>
      </w:r>
    </w:p>
    <w:p w:rsidR="000612AE" w:rsidRPr="00F12F25" w:rsidRDefault="000612AE" w:rsidP="005A7EB4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12F25">
        <w:rPr>
          <w:color w:val="000000"/>
          <w:sz w:val="28"/>
          <w:szCs w:val="28"/>
        </w:rPr>
        <w:t>сроки (периодичность) их проведения</w:t>
      </w:r>
    </w:p>
    <w:p w:rsidR="000612AE" w:rsidRDefault="000612AE" w:rsidP="005A7EB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0612AE" w:rsidRPr="00C072B7" w:rsidRDefault="000612AE" w:rsidP="005A7EB4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/>
          <w:sz w:val="18"/>
          <w:szCs w:val="18"/>
        </w:rPr>
      </w:pPr>
    </w:p>
    <w:tbl>
      <w:tblPr>
        <w:tblW w:w="10655" w:type="dxa"/>
        <w:tblInd w:w="-106" w:type="dxa"/>
        <w:tblLook w:val="00A0"/>
      </w:tblPr>
      <w:tblGrid>
        <w:gridCol w:w="437"/>
        <w:gridCol w:w="2551"/>
        <w:gridCol w:w="3020"/>
        <w:gridCol w:w="1800"/>
        <w:gridCol w:w="2847"/>
      </w:tblGrid>
      <w:tr w:rsidR="000612AE" w:rsidTr="005A7EB4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Вид мероприятия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Содержание мероприятия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Срок реализации мероприятия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12AE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Ответственный за </w:t>
            </w:r>
          </w:p>
          <w:p w:rsidR="000612AE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реализацию мероприятия </w:t>
            </w:r>
          </w:p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исполнитель</w:t>
            </w:r>
          </w:p>
        </w:tc>
      </w:tr>
      <w:tr w:rsidR="000612AE" w:rsidTr="005A7EB4">
        <w:trPr>
          <w:trHeight w:val="1203"/>
        </w:trPr>
        <w:tc>
          <w:tcPr>
            <w:tcW w:w="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0612AE" w:rsidRPr="005A5E1D" w:rsidRDefault="000612AE" w:rsidP="00966B29">
            <w:pPr>
              <w:shd w:val="clear" w:color="auto" w:fill="FFFFFF"/>
              <w:ind w:firstLine="187"/>
              <w:rPr>
                <w:color w:val="000000"/>
                <w:lang w:eastAsia="en-US"/>
              </w:rPr>
            </w:pP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  <w:r>
              <w:rPr>
                <w:color w:val="000000"/>
                <w:sz w:val="22"/>
                <w:szCs w:val="22"/>
                <w:lang w:eastAsia="en-US"/>
              </w:rPr>
              <w:t>района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Ежегодно, </w:t>
            </w:r>
          </w:p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280669" w:rsidRDefault="000612AE" w:rsidP="00966B29">
            <w:pPr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  <w:r w:rsidRPr="004A3149">
              <w:rPr>
                <w:color w:val="000000"/>
                <w:sz w:val="22"/>
                <w:szCs w:val="22"/>
              </w:rPr>
              <w:t xml:space="preserve">муниципального образования Верх – Кучукский </w:t>
            </w:r>
            <w:r>
              <w:rPr>
                <w:color w:val="000000"/>
                <w:sz w:val="22"/>
                <w:szCs w:val="22"/>
              </w:rPr>
              <w:t>сельсовет, Глава сельсовета, заместитель Главы сельсовета</w:t>
            </w:r>
          </w:p>
        </w:tc>
      </w:tr>
      <w:tr w:rsidR="000612AE" w:rsidTr="005A7E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2AE" w:rsidRPr="005A5E1D" w:rsidRDefault="000612AE" w:rsidP="00966B29">
            <w:pPr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2AE" w:rsidRPr="005A5E1D" w:rsidRDefault="000612AE" w:rsidP="00966B29">
            <w:pPr>
              <w:rPr>
                <w:color w:val="000000"/>
                <w:lang w:eastAsia="en-US"/>
              </w:rPr>
            </w:pP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280669" w:rsidRDefault="000612AE" w:rsidP="00966B29">
            <w:pPr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  <w:r w:rsidRPr="004A3149">
              <w:rPr>
                <w:color w:val="000000"/>
                <w:sz w:val="22"/>
                <w:szCs w:val="22"/>
              </w:rPr>
              <w:t xml:space="preserve">муниципального образования Верх – Кучукский </w:t>
            </w:r>
            <w:r>
              <w:rPr>
                <w:color w:val="000000"/>
                <w:sz w:val="22"/>
                <w:szCs w:val="22"/>
              </w:rPr>
              <w:t>сельсовет, Глава сельсовета, заместитель Главы сельсовета</w:t>
            </w:r>
          </w:p>
        </w:tc>
      </w:tr>
      <w:tr w:rsidR="000612AE" w:rsidTr="005A7E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2AE" w:rsidRPr="005A5E1D" w:rsidRDefault="000612AE" w:rsidP="00966B29">
            <w:pPr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2AE" w:rsidRPr="005A5E1D" w:rsidRDefault="000612AE" w:rsidP="00966B29">
            <w:pPr>
              <w:rPr>
                <w:color w:val="000000"/>
                <w:lang w:eastAsia="en-US"/>
              </w:rPr>
            </w:pP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3. Размещение сведений по вопросам соблюдения обязательных требований</w:t>
            </w:r>
            <w:r w:rsidRPr="005A5E1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в государственных информационных системах (при их наличии)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Ежегодно, </w:t>
            </w:r>
          </w:p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280669" w:rsidRDefault="000612AE" w:rsidP="00966B29">
            <w:pPr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  <w:r w:rsidRPr="004A3149">
              <w:rPr>
                <w:color w:val="000000"/>
                <w:sz w:val="22"/>
                <w:szCs w:val="22"/>
              </w:rPr>
              <w:t xml:space="preserve">муниципального образования Верх – Кучукский </w:t>
            </w:r>
            <w:r>
              <w:rPr>
                <w:color w:val="000000"/>
                <w:sz w:val="22"/>
                <w:szCs w:val="22"/>
              </w:rPr>
              <w:t>сельсовет, Глава сельсовета, заместитель Главы сельсовета</w:t>
            </w:r>
          </w:p>
        </w:tc>
      </w:tr>
      <w:tr w:rsidR="000612AE" w:rsidTr="005A7EB4">
        <w:tc>
          <w:tcPr>
            <w:tcW w:w="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Обобщение практики осуществления муниципального </w:t>
            </w:r>
            <w:r>
              <w:rPr>
                <w:color w:val="000000"/>
                <w:sz w:val="22"/>
                <w:szCs w:val="22"/>
                <w:lang w:eastAsia="en-US"/>
              </w:rPr>
              <w:t>К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онтроля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в сфере благоустройства нарушений обязательных требований контролируемыми лицами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pStyle w:val="s1"/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До 1 июня </w:t>
            </w:r>
          </w:p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202</w:t>
            </w: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280669" w:rsidRDefault="000612AE" w:rsidP="00966B29">
            <w:pPr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  <w:r w:rsidRPr="004A3149">
              <w:rPr>
                <w:color w:val="000000"/>
                <w:sz w:val="22"/>
                <w:szCs w:val="22"/>
              </w:rPr>
              <w:t xml:space="preserve">муниципального образования Верх – Кучукский </w:t>
            </w:r>
            <w:r>
              <w:rPr>
                <w:color w:val="000000"/>
                <w:sz w:val="22"/>
                <w:szCs w:val="22"/>
              </w:rPr>
              <w:t>сельсовет, Глава сельсовета, заместитель Главы сельсовета</w:t>
            </w:r>
          </w:p>
        </w:tc>
      </w:tr>
      <w:tr w:rsidR="000612AE" w:rsidTr="005A7E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2AE" w:rsidRPr="005A5E1D" w:rsidRDefault="000612AE" w:rsidP="00966B29">
            <w:pPr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2AE" w:rsidRPr="005A5E1D" w:rsidRDefault="000612AE" w:rsidP="00966B29">
            <w:pPr>
              <w:rPr>
                <w:color w:val="000000"/>
                <w:lang w:eastAsia="en-US"/>
              </w:rPr>
            </w:pP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pStyle w:val="s1"/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До 1 июля </w:t>
            </w:r>
          </w:p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202</w:t>
            </w: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280669" w:rsidRDefault="000612AE" w:rsidP="00966B29">
            <w:pPr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  <w:r w:rsidRPr="004A3149">
              <w:rPr>
                <w:color w:val="000000"/>
                <w:sz w:val="22"/>
                <w:szCs w:val="22"/>
              </w:rPr>
              <w:t xml:space="preserve">муниципального образования Верх – Кучукский </w:t>
            </w:r>
            <w:r>
              <w:rPr>
                <w:color w:val="000000"/>
                <w:sz w:val="22"/>
                <w:szCs w:val="22"/>
              </w:rPr>
              <w:t>сельсовет, Глава сельсовета, заместитель Главы сельсовета</w:t>
            </w:r>
          </w:p>
        </w:tc>
      </w:tr>
      <w:tr w:rsidR="000612AE" w:rsidTr="005A7EB4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5A5E1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5A5E1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5A5E1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не позднее 30 дней со дня получения администрацией указанных сведений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280669" w:rsidRDefault="000612AE" w:rsidP="00966B29">
            <w:pPr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  <w:r w:rsidRPr="004A3149">
              <w:rPr>
                <w:color w:val="000000"/>
                <w:sz w:val="22"/>
                <w:szCs w:val="22"/>
              </w:rPr>
              <w:t xml:space="preserve">муниципального образования Верх – Кучукский </w:t>
            </w:r>
            <w:r>
              <w:rPr>
                <w:color w:val="000000"/>
                <w:sz w:val="22"/>
                <w:szCs w:val="22"/>
              </w:rPr>
              <w:t>сельсовет, Глава сельсовета, заместитель Главы сельсовета</w:t>
            </w:r>
          </w:p>
        </w:tc>
      </w:tr>
      <w:tr w:rsidR="000612AE" w:rsidTr="005A7EB4">
        <w:trPr>
          <w:trHeight w:val="1206"/>
        </w:trPr>
        <w:tc>
          <w:tcPr>
            <w:tcW w:w="43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center"/>
              <w:rPr>
                <w:color w:val="000000"/>
                <w:lang w:val="en-US"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Default="000612AE" w:rsidP="00966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7FB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Консультирование контролируемых лиц в устной или письменной форме по вопросам муниципального контроля в сфере благоустройства:</w:t>
            </w:r>
          </w:p>
          <w:p w:rsidR="000612AE" w:rsidRPr="00DD7FBF" w:rsidRDefault="000612AE" w:rsidP="00966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7FB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организация и осуществление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</w:t>
            </w:r>
            <w:r w:rsidRPr="00DD7FB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онтроля в сфере благоустройства;</w:t>
            </w:r>
          </w:p>
          <w:p w:rsidR="000612AE" w:rsidRDefault="000612AE" w:rsidP="00966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7FB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порядок осуществления контрольных мероприятий;</w:t>
            </w:r>
          </w:p>
          <w:p w:rsidR="000612AE" w:rsidRPr="00DD7FBF" w:rsidRDefault="000612AE" w:rsidP="00966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7FB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0612AE" w:rsidRPr="005A5E1D" w:rsidRDefault="000612AE" w:rsidP="00966B29">
            <w:pPr>
              <w:jc w:val="both"/>
              <w:rPr>
                <w:color w:val="000000"/>
                <w:lang w:eastAsia="en-US"/>
              </w:rPr>
            </w:pPr>
            <w:r w:rsidRPr="00DD7FBF">
              <w:rPr>
                <w:color w:val="000000"/>
                <w:sz w:val="22"/>
                <w:szCs w:val="22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5A7EB4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1. Консультирование контролируемых лиц в устной форме по телефону, и на личном приеме</w:t>
            </w:r>
          </w:p>
          <w:p w:rsidR="000612AE" w:rsidRPr="005A5E1D" w:rsidRDefault="000612AE" w:rsidP="00966B2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При обращении лица, нуждающегося в консультировании</w:t>
            </w:r>
          </w:p>
          <w:p w:rsidR="000612AE" w:rsidRPr="005A5E1D" w:rsidRDefault="000612AE" w:rsidP="00966B29">
            <w:pPr>
              <w:rPr>
                <w:color w:val="000000"/>
                <w:lang w:eastAsia="en-US"/>
              </w:rPr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280669" w:rsidRDefault="000612AE" w:rsidP="00966B29">
            <w:pPr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  <w:r w:rsidRPr="004A3149">
              <w:rPr>
                <w:color w:val="000000"/>
                <w:sz w:val="22"/>
                <w:szCs w:val="22"/>
              </w:rPr>
              <w:t xml:space="preserve">муниципального образования Верх – Кучукский </w:t>
            </w:r>
            <w:r>
              <w:rPr>
                <w:color w:val="000000"/>
                <w:sz w:val="22"/>
                <w:szCs w:val="22"/>
              </w:rPr>
              <w:t>сельсовет, Глава сельсовета, заместитель Главы сельсовета</w:t>
            </w:r>
          </w:p>
        </w:tc>
      </w:tr>
      <w:tr w:rsidR="000612AE" w:rsidTr="005A7E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612AE" w:rsidRPr="005A5E1D" w:rsidRDefault="000612AE" w:rsidP="00966B29">
            <w:pPr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612AE" w:rsidRPr="005A5E1D" w:rsidRDefault="000612AE" w:rsidP="00966B29">
            <w:pPr>
              <w:rPr>
                <w:color w:val="000000"/>
                <w:lang w:eastAsia="en-US"/>
              </w:rPr>
            </w:pP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280669" w:rsidRDefault="000612AE" w:rsidP="00966B29">
            <w:pPr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  <w:r w:rsidRPr="004A3149">
              <w:rPr>
                <w:color w:val="000000"/>
                <w:sz w:val="22"/>
                <w:szCs w:val="22"/>
              </w:rPr>
              <w:t xml:space="preserve">муниципального образования Верх – Кучукский </w:t>
            </w:r>
            <w:r>
              <w:rPr>
                <w:color w:val="000000"/>
                <w:sz w:val="22"/>
                <w:szCs w:val="22"/>
              </w:rPr>
              <w:t>сельсовет, Глава сельсовета, заместитель Главы сельсовета</w:t>
            </w:r>
          </w:p>
        </w:tc>
      </w:tr>
      <w:tr w:rsidR="000612AE" w:rsidTr="005A7EB4">
        <w:trPr>
          <w:trHeight w:val="367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612AE" w:rsidRPr="005A5E1D" w:rsidRDefault="000612AE" w:rsidP="00966B29">
            <w:pPr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612AE" w:rsidRPr="005A5E1D" w:rsidRDefault="000612AE" w:rsidP="00966B29">
            <w:pPr>
              <w:rPr>
                <w:color w:val="000000"/>
                <w:lang w:eastAsia="en-US"/>
              </w:rPr>
            </w:pP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pStyle w:val="s1"/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3. Консультирование контролируемых лиц путем размещения на официальном сайте Администрации письменного разъяснения, подписанного Главой (заместителем главы) </w:t>
            </w:r>
            <w:r w:rsidRPr="004A3149">
              <w:rPr>
                <w:color w:val="000000"/>
                <w:sz w:val="22"/>
                <w:szCs w:val="22"/>
              </w:rPr>
              <w:t xml:space="preserve">муниципального образования Верх – Кучукский </w:t>
            </w:r>
            <w:r>
              <w:rPr>
                <w:color w:val="000000"/>
                <w:sz w:val="22"/>
                <w:szCs w:val="22"/>
              </w:rPr>
              <w:t>сельсовет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 уполномоченным осуществлять муниципальный контроль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280669" w:rsidRDefault="000612AE" w:rsidP="00966B29">
            <w:pPr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  <w:r w:rsidRPr="004A3149">
              <w:rPr>
                <w:color w:val="000000"/>
                <w:sz w:val="22"/>
                <w:szCs w:val="22"/>
              </w:rPr>
              <w:t xml:space="preserve">муниципального образования Верх – Кучукский </w:t>
            </w:r>
            <w:r>
              <w:rPr>
                <w:color w:val="000000"/>
                <w:sz w:val="22"/>
                <w:szCs w:val="22"/>
              </w:rPr>
              <w:t>сельсовет, Глава сельсовета, заместитель Главы сельсовета</w:t>
            </w:r>
          </w:p>
        </w:tc>
      </w:tr>
      <w:tr w:rsidR="000612AE" w:rsidTr="005A7EB4">
        <w:tc>
          <w:tcPr>
            <w:tcW w:w="43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rPr>
                <w:color w:val="000000"/>
                <w:lang w:eastAsia="en-US"/>
              </w:rPr>
            </w:pP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pStyle w:val="s1"/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280669" w:rsidRDefault="000612AE" w:rsidP="00966B29">
            <w:pPr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  <w:r w:rsidRPr="004A3149">
              <w:rPr>
                <w:color w:val="000000"/>
                <w:sz w:val="22"/>
                <w:szCs w:val="22"/>
              </w:rPr>
              <w:t xml:space="preserve">муниципального образования Верх – Кучукский </w:t>
            </w:r>
            <w:r>
              <w:rPr>
                <w:color w:val="000000"/>
                <w:sz w:val="22"/>
                <w:szCs w:val="22"/>
              </w:rPr>
              <w:t>сельсовет, Глава сельсовета, заместитель Главы сельсовета</w:t>
            </w:r>
          </w:p>
        </w:tc>
      </w:tr>
      <w:tr w:rsidR="000612AE" w:rsidTr="005A7EB4">
        <w:tc>
          <w:tcPr>
            <w:tcW w:w="4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Профилактический визит, в ходе которого контролируемое лицо</w:t>
            </w:r>
            <w:r w:rsidRPr="005A5E1D">
              <w:rPr>
                <w:sz w:val="22"/>
                <w:szCs w:val="22"/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pStyle w:val="s1"/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 xml:space="preserve">Профилактическая беседа по месту осуществления деятельности контролируемого лица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>П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</w:p>
          <w:p w:rsidR="000612AE" w:rsidRPr="005A5E1D" w:rsidRDefault="000612AE" w:rsidP="00966B29">
            <w:pPr>
              <w:rPr>
                <w:color w:val="000000"/>
                <w:lang w:eastAsia="en-US"/>
              </w:rPr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280669" w:rsidRDefault="000612AE" w:rsidP="00966B29">
            <w:pPr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  <w:r w:rsidRPr="004A3149">
              <w:rPr>
                <w:color w:val="000000"/>
                <w:sz w:val="22"/>
                <w:szCs w:val="22"/>
              </w:rPr>
              <w:t xml:space="preserve">муниципального образования Верх – Кучукский </w:t>
            </w:r>
            <w:r>
              <w:rPr>
                <w:color w:val="000000"/>
                <w:sz w:val="22"/>
                <w:szCs w:val="22"/>
              </w:rPr>
              <w:t>сельсовет, Глава сельсовета, заместитель Главы сельсовета</w:t>
            </w:r>
          </w:p>
        </w:tc>
      </w:tr>
    </w:tbl>
    <w:p w:rsidR="000612AE" w:rsidRPr="00C072B7" w:rsidRDefault="000612AE" w:rsidP="005A7EB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</w:p>
    <w:p w:rsidR="000612AE" w:rsidRPr="00CF4AAE" w:rsidRDefault="000612AE" w:rsidP="005A7EB4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CF4AAE">
        <w:rPr>
          <w:color w:val="000000"/>
          <w:sz w:val="28"/>
          <w:szCs w:val="28"/>
        </w:rPr>
        <w:t>4. Показатели результативности и эффективности Программы профилактики</w:t>
      </w:r>
    </w:p>
    <w:p w:rsidR="000612AE" w:rsidRPr="00CF4AAE" w:rsidRDefault="000612AE" w:rsidP="005A7EB4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CF4AAE">
        <w:rPr>
          <w:color w:val="000000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0612AE" w:rsidRDefault="000612AE" w:rsidP="005A7EB4">
      <w:pPr>
        <w:jc w:val="both"/>
        <w:rPr>
          <w:i/>
          <w:iCs/>
          <w:sz w:val="28"/>
          <w:szCs w:val="28"/>
        </w:rPr>
      </w:pPr>
    </w:p>
    <w:tbl>
      <w:tblPr>
        <w:tblW w:w="0" w:type="auto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68"/>
        <w:gridCol w:w="5898"/>
        <w:gridCol w:w="3963"/>
      </w:tblGrid>
      <w:tr w:rsidR="000612AE" w:rsidTr="00966B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center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center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center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0612AE" w:rsidTr="00966B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center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both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center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>100 %</w:t>
            </w:r>
          </w:p>
        </w:tc>
      </w:tr>
      <w:tr w:rsidR="000612AE" w:rsidTr="00966B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center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both"/>
              <w:rPr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center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0612AE" w:rsidTr="00966B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center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both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 xml:space="preserve">Доля случаев объявления предостережений в общем количестве случаев 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выявления готовящихся нарушений обязательных требований </w:t>
            </w:r>
            <w:r w:rsidRPr="005A5E1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center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>100 %</w:t>
            </w:r>
          </w:p>
          <w:p w:rsidR="000612AE" w:rsidRPr="005A5E1D" w:rsidRDefault="000612AE" w:rsidP="00966B29">
            <w:pPr>
              <w:jc w:val="center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 xml:space="preserve">(если имелись случаи 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выявления готовящихся нарушений обязательных требований </w:t>
            </w:r>
            <w:r w:rsidRPr="005A5E1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5A5E1D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0612AE" w:rsidTr="00966B29">
        <w:trPr>
          <w:trHeight w:val="5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center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both"/>
              <w:rPr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center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>0%</w:t>
            </w:r>
          </w:p>
        </w:tc>
      </w:tr>
      <w:tr w:rsidR="000612AE" w:rsidTr="00966B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center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в сфере благоустройства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center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>0%</w:t>
            </w:r>
          </w:p>
        </w:tc>
      </w:tr>
      <w:tr w:rsidR="000612AE" w:rsidTr="00966B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center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both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 xml:space="preserve">Количество 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собраний и конференций граждан, на которых осуществлялось консультирование контролируемых лиц по вопросам муниципального контроля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в сфере благоустройства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в устной форме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center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 xml:space="preserve">3 </w:t>
            </w:r>
          </w:p>
        </w:tc>
      </w:tr>
    </w:tbl>
    <w:p w:rsidR="000612AE" w:rsidRPr="00280669" w:rsidRDefault="000612AE" w:rsidP="005A7EB4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612AE" w:rsidRPr="00416846" w:rsidRDefault="000612AE" w:rsidP="005A7EB4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280669">
        <w:rPr>
          <w:color w:val="000000"/>
          <w:sz w:val="28"/>
          <w:szCs w:val="28"/>
        </w:rPr>
        <w:t>Под оценкой эффективности Программы</w:t>
      </w:r>
      <w:r>
        <w:rPr>
          <w:color w:val="000000"/>
          <w:sz w:val="28"/>
          <w:szCs w:val="28"/>
        </w:rPr>
        <w:t xml:space="preserve"> </w:t>
      </w:r>
      <w:r w:rsidRPr="00280669">
        <w:rPr>
          <w:color w:val="000000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>
        <w:rPr>
          <w:color w:val="000000"/>
          <w:sz w:val="28"/>
          <w:szCs w:val="28"/>
        </w:rPr>
        <w:t xml:space="preserve"> </w:t>
      </w:r>
      <w:r w:rsidRPr="00416846">
        <w:rPr>
          <w:sz w:val="28"/>
          <w:szCs w:val="28"/>
        </w:rPr>
        <w:t xml:space="preserve">по итогам проведенных профилактических мероприятий. </w:t>
      </w:r>
    </w:p>
    <w:p w:rsidR="000612AE" w:rsidRDefault="000612AE" w:rsidP="005A7EB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16846"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Pr="00976235">
        <w:rPr>
          <w:color w:val="000000"/>
          <w:sz w:val="28"/>
          <w:szCs w:val="28"/>
        </w:rPr>
        <w:t xml:space="preserve">Программы профилактики осуществляется Главой </w:t>
      </w:r>
      <w:r w:rsidRPr="004A3149">
        <w:rPr>
          <w:color w:val="000000"/>
          <w:sz w:val="28"/>
          <w:szCs w:val="28"/>
        </w:rPr>
        <w:t>муниципального образования Верх – Кучукский сельсовет</w:t>
      </w:r>
      <w:r>
        <w:rPr>
          <w:color w:val="000000"/>
          <w:sz w:val="28"/>
          <w:szCs w:val="28"/>
        </w:rPr>
        <w:t>.</w:t>
      </w:r>
    </w:p>
    <w:p w:rsidR="000612AE" w:rsidRDefault="000612AE" w:rsidP="005A7EB4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976235">
        <w:rPr>
          <w:color w:val="000000"/>
          <w:sz w:val="28"/>
          <w:szCs w:val="28"/>
          <w:vertAlign w:val="superscript"/>
        </w:rPr>
        <w:t xml:space="preserve"> </w:t>
      </w:r>
      <w:r w:rsidRPr="00416846">
        <w:rPr>
          <w:sz w:val="28"/>
          <w:szCs w:val="28"/>
        </w:rPr>
        <w:t xml:space="preserve">Ежегодная оценка результативности и эффективности </w:t>
      </w:r>
      <w:r w:rsidRPr="00280669">
        <w:rPr>
          <w:color w:val="000000"/>
          <w:sz w:val="28"/>
          <w:szCs w:val="28"/>
        </w:rPr>
        <w:t xml:space="preserve">Программы профилактики осуществляется </w:t>
      </w:r>
      <w:r w:rsidRPr="00BE5BFB">
        <w:rPr>
          <w:color w:val="000000"/>
          <w:sz w:val="28"/>
          <w:szCs w:val="28"/>
        </w:rPr>
        <w:t>Верх – Кучукским сельским Советам депутатов.</w:t>
      </w:r>
    </w:p>
    <w:p w:rsidR="000612AE" w:rsidRDefault="000612AE" w:rsidP="005A7EB4">
      <w:pPr>
        <w:shd w:val="clear" w:color="auto" w:fill="FFFFFF"/>
        <w:ind w:firstLine="709"/>
        <w:jc w:val="both"/>
      </w:pPr>
      <w:r w:rsidRPr="00416846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976235">
        <w:rPr>
          <w:color w:val="000000"/>
          <w:sz w:val="28"/>
          <w:szCs w:val="28"/>
        </w:rPr>
        <w:t>Программы профилактики Администрацией не позднее 1 июля 202</w:t>
      </w:r>
      <w:r>
        <w:rPr>
          <w:color w:val="000000"/>
          <w:sz w:val="28"/>
          <w:szCs w:val="28"/>
        </w:rPr>
        <w:t>3</w:t>
      </w:r>
      <w:r w:rsidRPr="00976235">
        <w:rPr>
          <w:color w:val="000000"/>
          <w:sz w:val="28"/>
          <w:szCs w:val="28"/>
        </w:rPr>
        <w:t xml:space="preserve"> года (года, следующего за отчетным) в </w:t>
      </w:r>
      <w:r w:rsidRPr="00BE5BFB">
        <w:rPr>
          <w:color w:val="000000"/>
          <w:sz w:val="28"/>
          <w:szCs w:val="28"/>
        </w:rPr>
        <w:t>Верх – Кучукский сельский Совет депутатов</w:t>
      </w:r>
      <w:r>
        <w:rPr>
          <w:b/>
          <w:bCs/>
          <w:color w:val="000000"/>
          <w:sz w:val="28"/>
          <w:szCs w:val="28"/>
        </w:rPr>
        <w:t xml:space="preserve"> </w:t>
      </w:r>
      <w:r w:rsidRPr="00976235">
        <w:rPr>
          <w:color w:val="000000"/>
          <w:sz w:val="28"/>
          <w:szCs w:val="28"/>
        </w:rPr>
        <w:t xml:space="preserve"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требований. </w:t>
      </w:r>
    </w:p>
    <w:p w:rsidR="000612AE" w:rsidRDefault="000612AE" w:rsidP="006A7667">
      <w:pPr>
        <w:spacing w:line="276" w:lineRule="auto"/>
        <w:ind w:right="-1"/>
      </w:pPr>
    </w:p>
    <w:p w:rsidR="000612AE" w:rsidRDefault="000612AE" w:rsidP="006A7667">
      <w:pPr>
        <w:spacing w:line="276" w:lineRule="auto"/>
        <w:ind w:right="-1"/>
      </w:pPr>
    </w:p>
    <w:p w:rsidR="000612AE" w:rsidRDefault="000612AE" w:rsidP="006A7667">
      <w:pPr>
        <w:spacing w:line="276" w:lineRule="auto"/>
        <w:ind w:right="-1"/>
      </w:pPr>
    </w:p>
    <w:sectPr w:rsidR="000612AE" w:rsidSect="005A7EB4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5B42"/>
    <w:multiLevelType w:val="hybridMultilevel"/>
    <w:tmpl w:val="3668BE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F1FED"/>
    <w:multiLevelType w:val="hybridMultilevel"/>
    <w:tmpl w:val="6D781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B7B36"/>
    <w:multiLevelType w:val="hybridMultilevel"/>
    <w:tmpl w:val="6130EA9A"/>
    <w:lvl w:ilvl="0" w:tplc="EEC0D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BF7EA4"/>
    <w:multiLevelType w:val="multilevel"/>
    <w:tmpl w:val="3936396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F72135"/>
    <w:multiLevelType w:val="hybridMultilevel"/>
    <w:tmpl w:val="8B3631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C48E5"/>
    <w:multiLevelType w:val="singleLevel"/>
    <w:tmpl w:val="73B69D2C"/>
    <w:lvl w:ilvl="0">
      <w:start w:val="3"/>
      <w:numFmt w:val="decimal"/>
      <w:lvlText w:val="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6">
    <w:nsid w:val="4B280CC5"/>
    <w:multiLevelType w:val="multilevel"/>
    <w:tmpl w:val="1D5225F0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4148CF"/>
    <w:multiLevelType w:val="multilevel"/>
    <w:tmpl w:val="E6841142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A944D0"/>
    <w:multiLevelType w:val="multilevel"/>
    <w:tmpl w:val="455E7552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DCD0FA2"/>
    <w:multiLevelType w:val="hybridMultilevel"/>
    <w:tmpl w:val="720CC5E4"/>
    <w:lvl w:ilvl="0" w:tplc="AB66E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81174AE"/>
    <w:multiLevelType w:val="multilevel"/>
    <w:tmpl w:val="1224687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9"/>
  </w:num>
  <w:num w:numId="5">
    <w:abstractNumId w:val="2"/>
  </w:num>
  <w:num w:numId="6">
    <w:abstractNumId w:val="1"/>
  </w:num>
  <w:num w:numId="7">
    <w:abstractNumId w:val="10"/>
  </w:num>
  <w:num w:numId="8">
    <w:abstractNumId w:val="7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3B35"/>
    <w:rsid w:val="00010EB4"/>
    <w:rsid w:val="00014D42"/>
    <w:rsid w:val="00015722"/>
    <w:rsid w:val="0004098D"/>
    <w:rsid w:val="000501B6"/>
    <w:rsid w:val="00051EC6"/>
    <w:rsid w:val="000521BC"/>
    <w:rsid w:val="000577F0"/>
    <w:rsid w:val="000612AE"/>
    <w:rsid w:val="000872A9"/>
    <w:rsid w:val="000926A9"/>
    <w:rsid w:val="000937C6"/>
    <w:rsid w:val="00095C70"/>
    <w:rsid w:val="000A7FB6"/>
    <w:rsid w:val="000B3211"/>
    <w:rsid w:val="000C3BA8"/>
    <w:rsid w:val="000C3E56"/>
    <w:rsid w:val="000C4D12"/>
    <w:rsid w:val="000D6245"/>
    <w:rsid w:val="000E6832"/>
    <w:rsid w:val="000F28B3"/>
    <w:rsid w:val="000F5B12"/>
    <w:rsid w:val="000F7471"/>
    <w:rsid w:val="000F782B"/>
    <w:rsid w:val="00100EBB"/>
    <w:rsid w:val="00107120"/>
    <w:rsid w:val="00111F15"/>
    <w:rsid w:val="00114C5D"/>
    <w:rsid w:val="001230DD"/>
    <w:rsid w:val="001357BB"/>
    <w:rsid w:val="00137408"/>
    <w:rsid w:val="00140B03"/>
    <w:rsid w:val="00140E6F"/>
    <w:rsid w:val="00141393"/>
    <w:rsid w:val="0014214C"/>
    <w:rsid w:val="0014392E"/>
    <w:rsid w:val="00152EAB"/>
    <w:rsid w:val="001547D8"/>
    <w:rsid w:val="0016134E"/>
    <w:rsid w:val="00165CCC"/>
    <w:rsid w:val="00171B47"/>
    <w:rsid w:val="00176A5B"/>
    <w:rsid w:val="001830E9"/>
    <w:rsid w:val="00183E3E"/>
    <w:rsid w:val="00186C73"/>
    <w:rsid w:val="0019153F"/>
    <w:rsid w:val="001975AA"/>
    <w:rsid w:val="001A5AD6"/>
    <w:rsid w:val="001B3410"/>
    <w:rsid w:val="001C237A"/>
    <w:rsid w:val="001E54BC"/>
    <w:rsid w:val="001E5B63"/>
    <w:rsid w:val="001E7E17"/>
    <w:rsid w:val="001F7DF2"/>
    <w:rsid w:val="0020740C"/>
    <w:rsid w:val="00217C2C"/>
    <w:rsid w:val="00223958"/>
    <w:rsid w:val="00225272"/>
    <w:rsid w:val="00234CC5"/>
    <w:rsid w:val="0024091A"/>
    <w:rsid w:val="00252DFA"/>
    <w:rsid w:val="00255B72"/>
    <w:rsid w:val="0026131B"/>
    <w:rsid w:val="002720D7"/>
    <w:rsid w:val="002732FC"/>
    <w:rsid w:val="00276C9F"/>
    <w:rsid w:val="00276F75"/>
    <w:rsid w:val="00280669"/>
    <w:rsid w:val="002816EC"/>
    <w:rsid w:val="00284AEA"/>
    <w:rsid w:val="002904DD"/>
    <w:rsid w:val="0029061E"/>
    <w:rsid w:val="00294DAA"/>
    <w:rsid w:val="00296D11"/>
    <w:rsid w:val="002A3BE8"/>
    <w:rsid w:val="002A6251"/>
    <w:rsid w:val="002B340D"/>
    <w:rsid w:val="002B5A44"/>
    <w:rsid w:val="002C5BFC"/>
    <w:rsid w:val="002C7D75"/>
    <w:rsid w:val="002D7F7A"/>
    <w:rsid w:val="002E01D5"/>
    <w:rsid w:val="002E0D27"/>
    <w:rsid w:val="002E19E9"/>
    <w:rsid w:val="002E1B9E"/>
    <w:rsid w:val="002E250B"/>
    <w:rsid w:val="002F07A3"/>
    <w:rsid w:val="002F2876"/>
    <w:rsid w:val="002F57CA"/>
    <w:rsid w:val="002F5B27"/>
    <w:rsid w:val="002F62BE"/>
    <w:rsid w:val="002F7A26"/>
    <w:rsid w:val="003102F1"/>
    <w:rsid w:val="00321AEB"/>
    <w:rsid w:val="00321F8D"/>
    <w:rsid w:val="00330E3A"/>
    <w:rsid w:val="00332FD0"/>
    <w:rsid w:val="00336F84"/>
    <w:rsid w:val="00351C25"/>
    <w:rsid w:val="00351EDB"/>
    <w:rsid w:val="00360570"/>
    <w:rsid w:val="003679F3"/>
    <w:rsid w:val="003708EC"/>
    <w:rsid w:val="00374D7E"/>
    <w:rsid w:val="003826C7"/>
    <w:rsid w:val="0038616C"/>
    <w:rsid w:val="003B014C"/>
    <w:rsid w:val="003B274C"/>
    <w:rsid w:val="003B5FEC"/>
    <w:rsid w:val="003C3999"/>
    <w:rsid w:val="003C4AF0"/>
    <w:rsid w:val="003D1010"/>
    <w:rsid w:val="003E3AE0"/>
    <w:rsid w:val="003F0008"/>
    <w:rsid w:val="003F03BC"/>
    <w:rsid w:val="003F200F"/>
    <w:rsid w:val="003F6890"/>
    <w:rsid w:val="003F7E9D"/>
    <w:rsid w:val="00413774"/>
    <w:rsid w:val="00416846"/>
    <w:rsid w:val="0043004F"/>
    <w:rsid w:val="004329D8"/>
    <w:rsid w:val="004442F2"/>
    <w:rsid w:val="004516BD"/>
    <w:rsid w:val="00455CC3"/>
    <w:rsid w:val="0046188A"/>
    <w:rsid w:val="00462813"/>
    <w:rsid w:val="004654A1"/>
    <w:rsid w:val="00475630"/>
    <w:rsid w:val="00480B05"/>
    <w:rsid w:val="00490712"/>
    <w:rsid w:val="004A161E"/>
    <w:rsid w:val="004A3149"/>
    <w:rsid w:val="004A7F04"/>
    <w:rsid w:val="004B14FA"/>
    <w:rsid w:val="004B336C"/>
    <w:rsid w:val="004B3629"/>
    <w:rsid w:val="004B783D"/>
    <w:rsid w:val="004C1AC7"/>
    <w:rsid w:val="004C49FE"/>
    <w:rsid w:val="004C4F50"/>
    <w:rsid w:val="004D150E"/>
    <w:rsid w:val="004D16AD"/>
    <w:rsid w:val="004D46B6"/>
    <w:rsid w:val="004E0293"/>
    <w:rsid w:val="0050299C"/>
    <w:rsid w:val="00505CF6"/>
    <w:rsid w:val="00506E34"/>
    <w:rsid w:val="00525C46"/>
    <w:rsid w:val="00532EB4"/>
    <w:rsid w:val="00540DD4"/>
    <w:rsid w:val="005414D5"/>
    <w:rsid w:val="00544649"/>
    <w:rsid w:val="00552B43"/>
    <w:rsid w:val="00552D33"/>
    <w:rsid w:val="00565466"/>
    <w:rsid w:val="00572339"/>
    <w:rsid w:val="005814DD"/>
    <w:rsid w:val="00585F54"/>
    <w:rsid w:val="00592DA2"/>
    <w:rsid w:val="00593947"/>
    <w:rsid w:val="005A1225"/>
    <w:rsid w:val="005A5E1D"/>
    <w:rsid w:val="005A6523"/>
    <w:rsid w:val="005A7EB4"/>
    <w:rsid w:val="005C3D89"/>
    <w:rsid w:val="005C5927"/>
    <w:rsid w:val="005D53D5"/>
    <w:rsid w:val="005D6B97"/>
    <w:rsid w:val="005E2E2A"/>
    <w:rsid w:val="005F11F2"/>
    <w:rsid w:val="00604EEC"/>
    <w:rsid w:val="00607FB4"/>
    <w:rsid w:val="006114B7"/>
    <w:rsid w:val="00616C90"/>
    <w:rsid w:val="006300B7"/>
    <w:rsid w:val="006519B8"/>
    <w:rsid w:val="00655C65"/>
    <w:rsid w:val="00666AE2"/>
    <w:rsid w:val="006777D0"/>
    <w:rsid w:val="00680E73"/>
    <w:rsid w:val="006925E6"/>
    <w:rsid w:val="006A0799"/>
    <w:rsid w:val="006A60F6"/>
    <w:rsid w:val="006A7667"/>
    <w:rsid w:val="006B38BE"/>
    <w:rsid w:val="006B4578"/>
    <w:rsid w:val="006B58AA"/>
    <w:rsid w:val="006B5BBF"/>
    <w:rsid w:val="006E3D9F"/>
    <w:rsid w:val="007160CB"/>
    <w:rsid w:val="00717897"/>
    <w:rsid w:val="00730EA9"/>
    <w:rsid w:val="00732ECA"/>
    <w:rsid w:val="00753625"/>
    <w:rsid w:val="00762EB4"/>
    <w:rsid w:val="00763C9D"/>
    <w:rsid w:val="007642C7"/>
    <w:rsid w:val="00764AE3"/>
    <w:rsid w:val="00766F13"/>
    <w:rsid w:val="00767C85"/>
    <w:rsid w:val="00771B42"/>
    <w:rsid w:val="00772066"/>
    <w:rsid w:val="0078177D"/>
    <w:rsid w:val="007827DD"/>
    <w:rsid w:val="0079123F"/>
    <w:rsid w:val="0079521F"/>
    <w:rsid w:val="00795C09"/>
    <w:rsid w:val="007A00F2"/>
    <w:rsid w:val="007A0519"/>
    <w:rsid w:val="007A0E6F"/>
    <w:rsid w:val="007A5B3E"/>
    <w:rsid w:val="007A7CD9"/>
    <w:rsid w:val="007B4F9A"/>
    <w:rsid w:val="007B6DAB"/>
    <w:rsid w:val="007B718C"/>
    <w:rsid w:val="007C075D"/>
    <w:rsid w:val="007C415B"/>
    <w:rsid w:val="007C54E3"/>
    <w:rsid w:val="007F30DF"/>
    <w:rsid w:val="007F4406"/>
    <w:rsid w:val="0080778D"/>
    <w:rsid w:val="00812B12"/>
    <w:rsid w:val="008138FA"/>
    <w:rsid w:val="00836399"/>
    <w:rsid w:val="00841FB2"/>
    <w:rsid w:val="00846112"/>
    <w:rsid w:val="00853A15"/>
    <w:rsid w:val="00855DAB"/>
    <w:rsid w:val="00894A93"/>
    <w:rsid w:val="00896C08"/>
    <w:rsid w:val="008B2105"/>
    <w:rsid w:val="008B24FB"/>
    <w:rsid w:val="008B727D"/>
    <w:rsid w:val="008D653C"/>
    <w:rsid w:val="008E097E"/>
    <w:rsid w:val="008E2D2C"/>
    <w:rsid w:val="008E4DC6"/>
    <w:rsid w:val="008E5DAE"/>
    <w:rsid w:val="008F6215"/>
    <w:rsid w:val="00900788"/>
    <w:rsid w:val="00907E99"/>
    <w:rsid w:val="009121E4"/>
    <w:rsid w:val="00916D4B"/>
    <w:rsid w:val="009234FF"/>
    <w:rsid w:val="0092477D"/>
    <w:rsid w:val="00925E86"/>
    <w:rsid w:val="00927E49"/>
    <w:rsid w:val="0094138B"/>
    <w:rsid w:val="009442A4"/>
    <w:rsid w:val="00956C7C"/>
    <w:rsid w:val="009612A3"/>
    <w:rsid w:val="00966B29"/>
    <w:rsid w:val="009711F2"/>
    <w:rsid w:val="00974B71"/>
    <w:rsid w:val="00976235"/>
    <w:rsid w:val="00987E15"/>
    <w:rsid w:val="00992D26"/>
    <w:rsid w:val="00993A40"/>
    <w:rsid w:val="009A0247"/>
    <w:rsid w:val="009A3B69"/>
    <w:rsid w:val="009A6A4B"/>
    <w:rsid w:val="009A778F"/>
    <w:rsid w:val="009B155C"/>
    <w:rsid w:val="009D20D4"/>
    <w:rsid w:val="009D47B1"/>
    <w:rsid w:val="009D550F"/>
    <w:rsid w:val="00A137ED"/>
    <w:rsid w:val="00A148C2"/>
    <w:rsid w:val="00A15B15"/>
    <w:rsid w:val="00A22281"/>
    <w:rsid w:val="00A25062"/>
    <w:rsid w:val="00A30B2E"/>
    <w:rsid w:val="00A32705"/>
    <w:rsid w:val="00A338C3"/>
    <w:rsid w:val="00A3457D"/>
    <w:rsid w:val="00A34696"/>
    <w:rsid w:val="00A367F1"/>
    <w:rsid w:val="00A41458"/>
    <w:rsid w:val="00A52F05"/>
    <w:rsid w:val="00A54E19"/>
    <w:rsid w:val="00A5770C"/>
    <w:rsid w:val="00A70F86"/>
    <w:rsid w:val="00A719E7"/>
    <w:rsid w:val="00A7281E"/>
    <w:rsid w:val="00A7615C"/>
    <w:rsid w:val="00A9245A"/>
    <w:rsid w:val="00AA5C4C"/>
    <w:rsid w:val="00AB01DC"/>
    <w:rsid w:val="00AB5537"/>
    <w:rsid w:val="00AB5AF8"/>
    <w:rsid w:val="00AD3E93"/>
    <w:rsid w:val="00AE1522"/>
    <w:rsid w:val="00B0273F"/>
    <w:rsid w:val="00B13987"/>
    <w:rsid w:val="00B244D3"/>
    <w:rsid w:val="00B25A73"/>
    <w:rsid w:val="00B315DA"/>
    <w:rsid w:val="00B352E0"/>
    <w:rsid w:val="00B35F9C"/>
    <w:rsid w:val="00B4470B"/>
    <w:rsid w:val="00B556EA"/>
    <w:rsid w:val="00B743BC"/>
    <w:rsid w:val="00B75852"/>
    <w:rsid w:val="00B76EED"/>
    <w:rsid w:val="00BA0F7E"/>
    <w:rsid w:val="00BB2B90"/>
    <w:rsid w:val="00BB68D0"/>
    <w:rsid w:val="00BC1C09"/>
    <w:rsid w:val="00BC37C7"/>
    <w:rsid w:val="00BC6637"/>
    <w:rsid w:val="00BD2A6A"/>
    <w:rsid w:val="00BE5BFB"/>
    <w:rsid w:val="00BF708A"/>
    <w:rsid w:val="00C020E8"/>
    <w:rsid w:val="00C02A8F"/>
    <w:rsid w:val="00C062A5"/>
    <w:rsid w:val="00C072B7"/>
    <w:rsid w:val="00C13B35"/>
    <w:rsid w:val="00C231ED"/>
    <w:rsid w:val="00C2378C"/>
    <w:rsid w:val="00C25678"/>
    <w:rsid w:val="00C26F84"/>
    <w:rsid w:val="00C31923"/>
    <w:rsid w:val="00C40608"/>
    <w:rsid w:val="00C46407"/>
    <w:rsid w:val="00C52C80"/>
    <w:rsid w:val="00C53988"/>
    <w:rsid w:val="00C6209E"/>
    <w:rsid w:val="00C756DE"/>
    <w:rsid w:val="00C84928"/>
    <w:rsid w:val="00C86829"/>
    <w:rsid w:val="00C959A8"/>
    <w:rsid w:val="00C975A8"/>
    <w:rsid w:val="00CC131C"/>
    <w:rsid w:val="00CC6312"/>
    <w:rsid w:val="00CD1A01"/>
    <w:rsid w:val="00CD50B8"/>
    <w:rsid w:val="00CE560B"/>
    <w:rsid w:val="00CF0E7D"/>
    <w:rsid w:val="00CF4AAE"/>
    <w:rsid w:val="00D01B5E"/>
    <w:rsid w:val="00D07CAD"/>
    <w:rsid w:val="00D1249E"/>
    <w:rsid w:val="00D12540"/>
    <w:rsid w:val="00D131B7"/>
    <w:rsid w:val="00D20A8A"/>
    <w:rsid w:val="00D24EE1"/>
    <w:rsid w:val="00D25727"/>
    <w:rsid w:val="00D34F35"/>
    <w:rsid w:val="00D422AA"/>
    <w:rsid w:val="00D449E2"/>
    <w:rsid w:val="00D47407"/>
    <w:rsid w:val="00D51A7B"/>
    <w:rsid w:val="00D55D6F"/>
    <w:rsid w:val="00D60C8C"/>
    <w:rsid w:val="00D72259"/>
    <w:rsid w:val="00D83CF7"/>
    <w:rsid w:val="00D84C57"/>
    <w:rsid w:val="00D84D31"/>
    <w:rsid w:val="00D87752"/>
    <w:rsid w:val="00DA7F9B"/>
    <w:rsid w:val="00DB3196"/>
    <w:rsid w:val="00DC4105"/>
    <w:rsid w:val="00DD5691"/>
    <w:rsid w:val="00DD7FBF"/>
    <w:rsid w:val="00DF55E8"/>
    <w:rsid w:val="00E003BD"/>
    <w:rsid w:val="00E06F16"/>
    <w:rsid w:val="00E111BC"/>
    <w:rsid w:val="00E1221D"/>
    <w:rsid w:val="00E15A70"/>
    <w:rsid w:val="00E23CE3"/>
    <w:rsid w:val="00E241DB"/>
    <w:rsid w:val="00E24434"/>
    <w:rsid w:val="00E317E9"/>
    <w:rsid w:val="00E36489"/>
    <w:rsid w:val="00E44327"/>
    <w:rsid w:val="00E47735"/>
    <w:rsid w:val="00E50361"/>
    <w:rsid w:val="00E651C6"/>
    <w:rsid w:val="00E65B47"/>
    <w:rsid w:val="00E707B9"/>
    <w:rsid w:val="00E729E0"/>
    <w:rsid w:val="00E801E8"/>
    <w:rsid w:val="00E80849"/>
    <w:rsid w:val="00E86007"/>
    <w:rsid w:val="00EB0723"/>
    <w:rsid w:val="00EC03F4"/>
    <w:rsid w:val="00EC17CB"/>
    <w:rsid w:val="00EC1AE9"/>
    <w:rsid w:val="00EC2FB7"/>
    <w:rsid w:val="00EC3BE0"/>
    <w:rsid w:val="00EC5CD6"/>
    <w:rsid w:val="00EF0CA8"/>
    <w:rsid w:val="00EF339F"/>
    <w:rsid w:val="00EF7799"/>
    <w:rsid w:val="00F02B50"/>
    <w:rsid w:val="00F05C48"/>
    <w:rsid w:val="00F11C23"/>
    <w:rsid w:val="00F12F25"/>
    <w:rsid w:val="00F14E7C"/>
    <w:rsid w:val="00F160EE"/>
    <w:rsid w:val="00F2007D"/>
    <w:rsid w:val="00F37592"/>
    <w:rsid w:val="00F55CFB"/>
    <w:rsid w:val="00F60356"/>
    <w:rsid w:val="00F64D7A"/>
    <w:rsid w:val="00F6614D"/>
    <w:rsid w:val="00F77F53"/>
    <w:rsid w:val="00F81B27"/>
    <w:rsid w:val="00F8260B"/>
    <w:rsid w:val="00F8439F"/>
    <w:rsid w:val="00F861E2"/>
    <w:rsid w:val="00F87103"/>
    <w:rsid w:val="00FA3F28"/>
    <w:rsid w:val="00FA4475"/>
    <w:rsid w:val="00FA6FC9"/>
    <w:rsid w:val="00FB1637"/>
    <w:rsid w:val="00FB6512"/>
    <w:rsid w:val="00FB7F04"/>
    <w:rsid w:val="00FC3E8B"/>
    <w:rsid w:val="00FC5BCD"/>
    <w:rsid w:val="00FD1928"/>
    <w:rsid w:val="00FD6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B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3AE0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E3AE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99"/>
    <w:qFormat/>
    <w:rsid w:val="00C13B35"/>
    <w:pPr>
      <w:ind w:left="720"/>
    </w:pPr>
  </w:style>
  <w:style w:type="table" w:styleId="TableGrid">
    <w:name w:val="Table Grid"/>
    <w:basedOn w:val="TableNormal"/>
    <w:uiPriority w:val="99"/>
    <w:rsid w:val="00A70F86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A70F8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C3B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3BA8"/>
    <w:rPr>
      <w:rFonts w:ascii="Segoe UI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uiPriority w:val="99"/>
    <w:rsid w:val="00FD6D7D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"/>
    <w:basedOn w:val="2"/>
    <w:uiPriority w:val="99"/>
    <w:rsid w:val="00FD6D7D"/>
    <w:rPr>
      <w:color w:val="000000"/>
      <w:spacing w:val="0"/>
      <w:w w:val="100"/>
      <w:position w:val="0"/>
      <w:lang w:val="ru-RU" w:eastAsia="ru-RU"/>
    </w:rPr>
  </w:style>
  <w:style w:type="character" w:customStyle="1" w:styleId="3">
    <w:name w:val="Основной текст (3)_"/>
    <w:basedOn w:val="DefaultParagraphFont"/>
    <w:uiPriority w:val="99"/>
    <w:rsid w:val="00FD6D7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0">
    <w:name w:val="Основной текст (3)"/>
    <w:basedOn w:val="3"/>
    <w:uiPriority w:val="99"/>
    <w:rsid w:val="00FD6D7D"/>
    <w:rPr>
      <w:color w:val="000000"/>
      <w:spacing w:val="0"/>
      <w:w w:val="100"/>
      <w:position w:val="0"/>
      <w:lang w:val="ru-RU" w:eastAsia="ru-RU"/>
    </w:rPr>
  </w:style>
  <w:style w:type="character" w:customStyle="1" w:styleId="4Exact">
    <w:name w:val="Основной текст (4) Exact"/>
    <w:basedOn w:val="4"/>
    <w:uiPriority w:val="99"/>
    <w:rsid w:val="00DB3196"/>
  </w:style>
  <w:style w:type="character" w:customStyle="1" w:styleId="4">
    <w:name w:val="Основной текст (4)_"/>
    <w:basedOn w:val="DefaultParagraphFont"/>
    <w:link w:val="40"/>
    <w:uiPriority w:val="99"/>
    <w:locked/>
    <w:rsid w:val="00DB3196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DB3196"/>
    <w:pPr>
      <w:shd w:val="clear" w:color="auto" w:fill="FFFFFF"/>
      <w:autoSpaceDE/>
      <w:autoSpaceDN/>
      <w:adjustRightInd/>
      <w:spacing w:after="240" w:line="254" w:lineRule="exact"/>
      <w:jc w:val="both"/>
    </w:pPr>
    <w:rPr>
      <w:sz w:val="22"/>
      <w:szCs w:val="22"/>
      <w:lang w:eastAsia="en-US"/>
    </w:rPr>
  </w:style>
  <w:style w:type="paragraph" w:styleId="BodyText2">
    <w:name w:val="Body Text 2"/>
    <w:basedOn w:val="Normal"/>
    <w:link w:val="BodyText2Char"/>
    <w:uiPriority w:val="99"/>
    <w:semiHidden/>
    <w:rsid w:val="00585F54"/>
    <w:pPr>
      <w:widowControl/>
      <w:adjustRightInd/>
      <w:ind w:firstLine="709"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85F54"/>
    <w:rPr>
      <w:rFonts w:ascii="Calibri" w:hAnsi="Calibri" w:cs="Calibri"/>
      <w:sz w:val="24"/>
      <w:szCs w:val="24"/>
      <w:lang w:val="ru-RU" w:eastAsia="ru-RU"/>
    </w:rPr>
  </w:style>
  <w:style w:type="paragraph" w:customStyle="1" w:styleId="s1">
    <w:name w:val="s_1"/>
    <w:basedOn w:val="Normal"/>
    <w:uiPriority w:val="99"/>
    <w:rsid w:val="005A7EB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5A7EB4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111</TotalTime>
  <Pages>6</Pages>
  <Words>2263</Words>
  <Characters>12900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Okorokova</dc:creator>
  <cp:keywords/>
  <dc:description/>
  <cp:lastModifiedBy>User</cp:lastModifiedBy>
  <cp:revision>16</cp:revision>
  <cp:lastPrinted>2022-11-09T08:23:00Z</cp:lastPrinted>
  <dcterms:created xsi:type="dcterms:W3CDTF">2022-02-22T01:57:00Z</dcterms:created>
  <dcterms:modified xsi:type="dcterms:W3CDTF">2022-11-24T08:05:00Z</dcterms:modified>
</cp:coreProperties>
</file>