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1" w:rsidRPr="00E607CA" w:rsidRDefault="00665121" w:rsidP="005D1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7C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665121" w:rsidRPr="00E607CA" w:rsidRDefault="00665121" w:rsidP="005D17FE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r w:rsidRPr="00E607CA">
        <w:rPr>
          <w:rFonts w:ascii="Times New Roman" w:hAnsi="Times New Roman" w:cs="Times New Roman"/>
          <w:sz w:val="28"/>
          <w:szCs w:val="28"/>
        </w:rPr>
        <w:t>АДМИНИСТРАЦИЯ ВЕРХ – КУЧУКСКОГО СЕЛЬСОВЕТА</w:t>
      </w:r>
    </w:p>
    <w:p w:rsidR="00665121" w:rsidRPr="00E607CA" w:rsidRDefault="00665121" w:rsidP="005D1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7CA">
        <w:rPr>
          <w:rFonts w:ascii="Times New Roman" w:hAnsi="Times New Roman" w:cs="Times New Roman"/>
          <w:sz w:val="28"/>
          <w:szCs w:val="28"/>
        </w:rPr>
        <w:t>ШЕЛАБОЛИХИНСКОГО РАЙОНА АЛТАЙСКОГО  КРАЯ</w:t>
      </w:r>
    </w:p>
    <w:p w:rsidR="00665121" w:rsidRPr="00E607CA" w:rsidRDefault="00665121" w:rsidP="005D1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121" w:rsidRDefault="00665121" w:rsidP="005D1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7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665121" w:rsidRDefault="00665121" w:rsidP="005D1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121" w:rsidRPr="00E607CA" w:rsidRDefault="00665121" w:rsidP="005D1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121" w:rsidRPr="00E607CA" w:rsidRDefault="00665121" w:rsidP="005D1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7">
        <w:rPr>
          <w:rFonts w:ascii="Times New Roman" w:hAnsi="Times New Roman" w:cs="Times New Roman"/>
          <w:sz w:val="28"/>
          <w:szCs w:val="28"/>
        </w:rPr>
        <w:t>24 ноября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07CA">
        <w:rPr>
          <w:rFonts w:ascii="Times New Roman" w:hAnsi="Times New Roman" w:cs="Times New Roman"/>
          <w:sz w:val="28"/>
          <w:szCs w:val="28"/>
        </w:rPr>
        <w:t xml:space="preserve">2023 г.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07CA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Pr="00B63587">
        <w:rPr>
          <w:rFonts w:ascii="Times New Roman" w:hAnsi="Times New Roman" w:cs="Times New Roman"/>
          <w:sz w:val="28"/>
          <w:szCs w:val="28"/>
        </w:rPr>
        <w:t>50</w:t>
      </w:r>
    </w:p>
    <w:p w:rsidR="00665121" w:rsidRDefault="00665121" w:rsidP="005D1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7CA">
        <w:rPr>
          <w:rFonts w:ascii="Times New Roman" w:hAnsi="Times New Roman" w:cs="Times New Roman"/>
          <w:sz w:val="28"/>
          <w:szCs w:val="28"/>
        </w:rPr>
        <w:t>с. Верх – Кучук</w:t>
      </w:r>
    </w:p>
    <w:p w:rsidR="00665121" w:rsidRPr="00E607CA" w:rsidRDefault="00665121" w:rsidP="005D1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299"/>
        <w:gridCol w:w="236"/>
      </w:tblGrid>
      <w:tr w:rsidR="00665121" w:rsidRPr="00E607CA">
        <w:trPr>
          <w:cantSplit/>
        </w:trPr>
        <w:tc>
          <w:tcPr>
            <w:tcW w:w="529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665121" w:rsidRPr="00E607CA" w:rsidRDefault="00665121" w:rsidP="00E60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C1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19">
              <w:rPr>
                <w:rFonts w:ascii="Times New Roman" w:hAnsi="Times New Roman" w:cs="Times New Roman"/>
                <w:sz w:val="28"/>
                <w:szCs w:val="28"/>
              </w:rPr>
              <w:t>привлечения остатков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19">
              <w:rPr>
                <w:rFonts w:ascii="Times New Roman" w:hAnsi="Times New Roman" w:cs="Times New Roman"/>
                <w:sz w:val="28"/>
                <w:szCs w:val="28"/>
              </w:rPr>
              <w:t xml:space="preserve">на единый счет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 – Кучукского сельсовета Шелаболихинского района Алтайского края </w:t>
            </w:r>
            <w:r w:rsidRPr="009D4C19">
              <w:rPr>
                <w:rFonts w:ascii="Times New Roman" w:hAnsi="Times New Roman" w:cs="Times New Roman"/>
                <w:sz w:val="28"/>
                <w:szCs w:val="28"/>
              </w:rPr>
              <w:t>и возврата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C19">
              <w:rPr>
                <w:rFonts w:ascii="Times New Roman" w:hAnsi="Times New Roman" w:cs="Times New Roman"/>
                <w:sz w:val="28"/>
                <w:szCs w:val="28"/>
              </w:rPr>
              <w:t>привлеченных средств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5121" w:rsidRPr="00E607CA" w:rsidRDefault="0066512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121" w:rsidRPr="009D4C19" w:rsidRDefault="00665121" w:rsidP="009D4C19">
      <w:pPr>
        <w:rPr>
          <w:rFonts w:ascii="Times New Roman" w:hAnsi="Times New Roman" w:cs="Times New Roman"/>
          <w:sz w:val="28"/>
          <w:szCs w:val="28"/>
        </w:rPr>
      </w:pPr>
    </w:p>
    <w:p w:rsidR="00665121" w:rsidRDefault="00665121" w:rsidP="00E6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утверждении Правил привлечения Федеральным казначейством остатков средств на единый счет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665121" w:rsidRDefault="00665121" w:rsidP="00E60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5121" w:rsidRDefault="00665121" w:rsidP="00E6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1.Утвердить Порядок привлечения остатков средств на единый счет бюджета </w:t>
      </w:r>
      <w:r>
        <w:rPr>
          <w:rFonts w:ascii="Times New Roman" w:hAnsi="Times New Roman" w:cs="Times New Roman"/>
          <w:sz w:val="28"/>
          <w:szCs w:val="28"/>
        </w:rPr>
        <w:t xml:space="preserve">Верх – Кучукского сельсовета Шелаболихинского района Алтайского края </w:t>
      </w:r>
      <w:r w:rsidRPr="009D4C19">
        <w:rPr>
          <w:rFonts w:ascii="Times New Roman" w:hAnsi="Times New Roman" w:cs="Times New Roman"/>
          <w:sz w:val="28"/>
          <w:szCs w:val="28"/>
        </w:rPr>
        <w:t>и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привлеченных средств и возврата привлеченных средств согласно приложению к настоящему постановлению.</w:t>
      </w:r>
    </w:p>
    <w:p w:rsidR="00665121" w:rsidRPr="005D17FE" w:rsidRDefault="00665121" w:rsidP="00E6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5D17F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от </w:t>
      </w:r>
      <w:r>
        <w:rPr>
          <w:rFonts w:ascii="Times New Roman" w:hAnsi="Times New Roman" w:cs="Times New Roman"/>
          <w:sz w:val="28"/>
          <w:szCs w:val="28"/>
        </w:rPr>
        <w:t>15.02</w:t>
      </w:r>
      <w:r w:rsidRPr="005D17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№ 4</w:t>
      </w:r>
      <w:r w:rsidRPr="005D17FE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привлечения остатков средств на единый счет бюджета Верх-Кучукского сельсовета Шелаболихинского района Алтайского края и возврата привлеченных средств</w:t>
      </w:r>
      <w:r w:rsidRPr="005D17FE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>.</w:t>
      </w:r>
    </w:p>
    <w:p w:rsidR="00665121" w:rsidRDefault="00665121" w:rsidP="00E6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4C19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65121" w:rsidRDefault="00665121" w:rsidP="00E6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D17FE">
        <w:rPr>
          <w:rFonts w:ascii="Times New Roman" w:hAnsi="Times New Roman" w:cs="Times New Roman"/>
          <w:sz w:val="28"/>
          <w:szCs w:val="28"/>
        </w:rPr>
        <w:t>Обнародовать данное постановление в установленном порядке.</w:t>
      </w:r>
    </w:p>
    <w:p w:rsidR="00665121" w:rsidRDefault="00665121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121" w:rsidRDefault="00665121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121" w:rsidRDefault="00665121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  Н.И. Дорофеев</w:t>
      </w:r>
    </w:p>
    <w:p w:rsidR="00665121" w:rsidRDefault="00665121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121" w:rsidRDefault="00665121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121" w:rsidRDefault="00665121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121" w:rsidRPr="00466259" w:rsidRDefault="00665121" w:rsidP="001E773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</w:t>
      </w:r>
    </w:p>
    <w:p w:rsidR="00665121" w:rsidRDefault="00665121" w:rsidP="001E773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 постановлению </w:t>
      </w:r>
    </w:p>
    <w:p w:rsidR="00665121" w:rsidRDefault="00665121" w:rsidP="001E773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Верх-Кучукского сельсовета</w:t>
      </w:r>
    </w:p>
    <w:p w:rsidR="00665121" w:rsidRPr="00466259" w:rsidRDefault="00665121" w:rsidP="001E773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Шелаболихинского района Алтайского края</w:t>
      </w:r>
    </w:p>
    <w:p w:rsidR="00665121" w:rsidRPr="00466259" w:rsidRDefault="00665121" w:rsidP="001E773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24 ноября </w:t>
      </w:r>
      <w:r w:rsidRPr="0046625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2023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50</w:t>
      </w:r>
    </w:p>
    <w:p w:rsidR="00665121" w:rsidRPr="00466259" w:rsidRDefault="00665121" w:rsidP="001E773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65121" w:rsidRPr="00466259" w:rsidRDefault="00665121" w:rsidP="001E773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65121" w:rsidRPr="00466259" w:rsidRDefault="00665121" w:rsidP="001E773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Порядок</w:t>
      </w:r>
    </w:p>
    <w:p w:rsidR="00665121" w:rsidRPr="00877CD2" w:rsidRDefault="00665121" w:rsidP="001E773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привлечения остатков средств на единый счет Бюджета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Верх-Кучукского сельсовета Шелаболихинского района Алтайского края </w:t>
      </w:r>
      <w:r w:rsidRPr="00877C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возврата привлеченных средств</w:t>
      </w:r>
    </w:p>
    <w:p w:rsidR="00665121" w:rsidRPr="00877CD2" w:rsidRDefault="00665121" w:rsidP="001E77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121" w:rsidRPr="00877CD2" w:rsidRDefault="00665121" w:rsidP="001E773F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77C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Общие положения</w:t>
      </w:r>
    </w:p>
    <w:p w:rsidR="00665121" w:rsidRPr="00877CD2" w:rsidRDefault="00665121" w:rsidP="001E77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121" w:rsidRPr="00032CFB" w:rsidRDefault="00665121" w:rsidP="001E773F">
      <w:pPr>
        <w:pStyle w:val="ConsPlusNormal"/>
        <w:numPr>
          <w:ilvl w:val="1"/>
          <w:numId w:val="2"/>
        </w:numPr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FB">
        <w:rPr>
          <w:rFonts w:ascii="Times New Roman" w:hAnsi="Times New Roman" w:cs="Times New Roman"/>
          <w:color w:val="000000"/>
          <w:sz w:val="28"/>
          <w:szCs w:val="28"/>
        </w:rPr>
        <w:t>Настоящий Порядок устанавливает условия и порядок привлечения финансовым органом Бюджета Верх-Кучукского сельсовета Шелаболихинского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CFB">
        <w:rPr>
          <w:rFonts w:ascii="Times New Roman" w:hAnsi="Times New Roman" w:cs="Times New Roman"/>
          <w:color w:val="000000"/>
          <w:sz w:val="28"/>
          <w:szCs w:val="28"/>
        </w:rPr>
        <w:t>(далее – Финансовый орган) на единый счет Бюджета Верх-Кучукского сельсовета Шелаболихинского района Алтайского края (далее – Бюджет) остатков средств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CFB">
        <w:rPr>
          <w:rFonts w:ascii="Times New Roman" w:hAnsi="Times New Roman" w:cs="Times New Roman"/>
          <w:color w:val="000000"/>
          <w:sz w:val="28"/>
          <w:szCs w:val="28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</w:t>
      </w:r>
      <w:r w:rsidRPr="00032CFB">
        <w:rPr>
          <w:rFonts w:ascii="Times New Roman" w:hAnsi="Times New Roman" w:cs="Times New Roman"/>
          <w:sz w:val="28"/>
          <w:szCs w:val="28"/>
        </w:rPr>
        <w:t>03232643016454101700</w:t>
      </w:r>
      <w:r w:rsidRPr="00032CFB">
        <w:rPr>
          <w:rFonts w:ascii="Times New Roman" w:hAnsi="Times New Roman" w:cs="Times New Roman"/>
          <w:color w:val="000000"/>
          <w:sz w:val="28"/>
          <w:szCs w:val="28"/>
        </w:rPr>
        <w:t>(далее - казначейский счет), открытый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CFB">
        <w:rPr>
          <w:rFonts w:ascii="Times New Roman" w:hAnsi="Times New Roman" w:cs="Times New Roman"/>
          <w:color w:val="000000"/>
          <w:sz w:val="28"/>
          <w:szCs w:val="28"/>
        </w:rPr>
        <w:t>Финансовому органу в Управлении Федерального казначейства по Алтайскому краю (далее - Управление), условия и порядок возврата привлеченных средств.</w:t>
      </w:r>
    </w:p>
    <w:p w:rsidR="00665121" w:rsidRPr="00A95AEC" w:rsidRDefault="00665121" w:rsidP="001E773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</w:t>
      </w:r>
      <w:r w:rsidRPr="00A95A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финансирования дефицита бюджета.</w:t>
      </w:r>
    </w:p>
    <w:p w:rsidR="00665121" w:rsidRPr="00466259" w:rsidRDefault="00665121" w:rsidP="001E773F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</w:t>
      </w:r>
      <w:r w:rsidRPr="00032CFB">
        <w:rPr>
          <w:rFonts w:ascii="Times New Roman" w:hAnsi="Times New Roman" w:cs="Times New Roman"/>
          <w:color w:val="000000"/>
          <w:sz w:val="28"/>
          <w:szCs w:val="28"/>
        </w:rPr>
        <w:t>приема к исполнению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распоряжений о совершении казначейских платежей.</w:t>
      </w:r>
    </w:p>
    <w:p w:rsidR="00665121" w:rsidRDefault="00665121" w:rsidP="001E773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орган осуществляет учет средств в части сумм, привлеченных на единый счет </w:t>
      </w:r>
      <w:r w:rsidRPr="00032CF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юджета с казначейских счетов и возвращенных с единого счета </w:t>
      </w:r>
      <w:r w:rsidRPr="00032CF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юджета на казначейские счета.</w:t>
      </w:r>
    </w:p>
    <w:p w:rsidR="00665121" w:rsidRPr="00466259" w:rsidRDefault="00665121" w:rsidP="001E773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</w:t>
      </w:r>
      <w:r w:rsidRPr="008D0CE3">
        <w:rPr>
          <w:rFonts w:ascii="Times New Roman" w:hAnsi="Times New Roman" w:cs="Times New Roman"/>
          <w:color w:val="000000"/>
          <w:sz w:val="28"/>
          <w:szCs w:val="28"/>
        </w:rPr>
        <w:t>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 о совершении казначейских платежей, необходимого для обеспечения привлечения остатков средств на единый счет </w:t>
      </w:r>
      <w:r w:rsidRPr="00032CF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/>
          <w:sz w:val="28"/>
          <w:szCs w:val="28"/>
        </w:rPr>
        <w:t>юджета и их возврата</w:t>
      </w:r>
      <w:r>
        <w:rPr>
          <w:rFonts w:ascii="Times New Roman" w:hAnsi="Times New Roman" w:cs="Times New Roman"/>
          <w:color w:val="000000"/>
          <w:sz w:val="28"/>
          <w:szCs w:val="28"/>
        </w:rPr>
        <w:t>, осуществляется Управлением</w:t>
      </w:r>
      <w:r w:rsidRPr="008D0CE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передачи ему функций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D0CE3">
        <w:rPr>
          <w:rFonts w:ascii="Times New Roman" w:hAnsi="Times New Roman" w:cs="Times New Roman"/>
          <w:color w:val="000000"/>
          <w:sz w:val="28"/>
          <w:szCs w:val="28"/>
        </w:rPr>
        <w:t xml:space="preserve">инансового органа, связанных с привлечением на единый счет </w:t>
      </w:r>
      <w:r w:rsidRPr="00032CF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/>
          <w:sz w:val="28"/>
          <w:szCs w:val="28"/>
        </w:rPr>
        <w:t>юджета и возвратом привлеченных средств в соответствии со статьей 220.2 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121" w:rsidRPr="00466259" w:rsidRDefault="00665121" w:rsidP="001E773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121" w:rsidRPr="00466259" w:rsidRDefault="00665121" w:rsidP="001E773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color w:val="000000"/>
          <w:sz w:val="28"/>
          <w:szCs w:val="28"/>
        </w:rPr>
        <w:t>Условия и порядок привлечения остатков средств на единый счет Бюджета</w:t>
      </w:r>
    </w:p>
    <w:p w:rsidR="00665121" w:rsidRPr="00466259" w:rsidRDefault="00665121" w:rsidP="001E77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121" w:rsidRPr="00466259" w:rsidRDefault="00665121" w:rsidP="001E773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потребности в привлечении остатков средств на единый счет </w:t>
      </w:r>
      <w:r w:rsidRPr="00032CF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юджета Финансовый орган направляет в Управление обращение о привлечении остатков средств на единый счет </w:t>
      </w:r>
      <w:r w:rsidRPr="00032CF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юджета за счет средств на казначейских счетах не позднее трех рабочих дней до даты начала привлечения средств.</w:t>
      </w:r>
    </w:p>
    <w:p w:rsidR="00665121" w:rsidRPr="00466259" w:rsidRDefault="00665121" w:rsidP="001E773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color w:val="000000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665121" w:rsidRPr="00466259" w:rsidRDefault="00665121" w:rsidP="001E7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color w:val="000000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665121" w:rsidRPr="00466259" w:rsidRDefault="00665121" w:rsidP="001E773F">
      <w:pPr>
        <w:pStyle w:val="ConsPlusNormal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121" w:rsidRPr="00466259" w:rsidRDefault="00665121" w:rsidP="001E773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color w:val="000000"/>
          <w:sz w:val="28"/>
          <w:szCs w:val="28"/>
        </w:rPr>
        <w:t>Условия и порядок возврата привлеченных средств</w:t>
      </w:r>
    </w:p>
    <w:p w:rsidR="00665121" w:rsidRPr="00466259" w:rsidRDefault="00665121" w:rsidP="001E773F">
      <w:pPr>
        <w:pStyle w:val="ConsPlusNormal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665121" w:rsidRPr="00032CFB" w:rsidRDefault="00665121" w:rsidP="001E773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2CF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665121" w:rsidRPr="00032CFB" w:rsidRDefault="00665121" w:rsidP="001E773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2CF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665121" w:rsidRPr="00032CFB" w:rsidRDefault="00665121" w:rsidP="001E773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2CF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665121" w:rsidRPr="00032CFB" w:rsidRDefault="00665121" w:rsidP="001E773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F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665121" w:rsidRDefault="00665121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121" w:rsidRDefault="00665121" w:rsidP="00131E0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665121" w:rsidRDefault="00665121" w:rsidP="00131E0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65121" w:rsidRDefault="00665121" w:rsidP="00131E0B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sectPr w:rsidR="00665121" w:rsidSect="00AE1B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EB0"/>
    <w:rsid w:val="00032CFB"/>
    <w:rsid w:val="000976EC"/>
    <w:rsid w:val="000F7675"/>
    <w:rsid w:val="00125D71"/>
    <w:rsid w:val="00131E0B"/>
    <w:rsid w:val="001E773F"/>
    <w:rsid w:val="00281B08"/>
    <w:rsid w:val="00334046"/>
    <w:rsid w:val="00356F47"/>
    <w:rsid w:val="00395C2F"/>
    <w:rsid w:val="00430AAE"/>
    <w:rsid w:val="00466259"/>
    <w:rsid w:val="00495F18"/>
    <w:rsid w:val="00500464"/>
    <w:rsid w:val="0053331B"/>
    <w:rsid w:val="005A527E"/>
    <w:rsid w:val="005B5AA4"/>
    <w:rsid w:val="005D17FE"/>
    <w:rsid w:val="00616B40"/>
    <w:rsid w:val="00665121"/>
    <w:rsid w:val="00671498"/>
    <w:rsid w:val="00675958"/>
    <w:rsid w:val="0076316D"/>
    <w:rsid w:val="00764693"/>
    <w:rsid w:val="007C6ABE"/>
    <w:rsid w:val="007E5BD9"/>
    <w:rsid w:val="00872776"/>
    <w:rsid w:val="00877CD2"/>
    <w:rsid w:val="008841AF"/>
    <w:rsid w:val="008D0CE3"/>
    <w:rsid w:val="009D4C19"/>
    <w:rsid w:val="00A46959"/>
    <w:rsid w:val="00A95AEC"/>
    <w:rsid w:val="00AE1B25"/>
    <w:rsid w:val="00AE4027"/>
    <w:rsid w:val="00AE6C76"/>
    <w:rsid w:val="00B63587"/>
    <w:rsid w:val="00BB0D2D"/>
    <w:rsid w:val="00BF1D29"/>
    <w:rsid w:val="00C44EF8"/>
    <w:rsid w:val="00C5772B"/>
    <w:rsid w:val="00C848B7"/>
    <w:rsid w:val="00D22486"/>
    <w:rsid w:val="00D44EB0"/>
    <w:rsid w:val="00DA24AC"/>
    <w:rsid w:val="00DB0AFB"/>
    <w:rsid w:val="00DC2355"/>
    <w:rsid w:val="00E23208"/>
    <w:rsid w:val="00E607CA"/>
    <w:rsid w:val="00E65791"/>
    <w:rsid w:val="00EA668E"/>
    <w:rsid w:val="00EB6CFF"/>
    <w:rsid w:val="00EE779E"/>
    <w:rsid w:val="00F03496"/>
    <w:rsid w:val="00F8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1E0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131E0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131E0B"/>
    <w:pPr>
      <w:ind w:left="720"/>
    </w:p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5D17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FontStyle13">
    <w:name w:val="Font Style13"/>
    <w:uiPriority w:val="99"/>
    <w:rsid w:val="005D17FE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C2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0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886</Words>
  <Characters>5055</Characters>
  <Application>Microsoft Office Outlook</Application>
  <DocSecurity>0</DocSecurity>
  <Lines>0</Lines>
  <Paragraphs>0</Paragraphs>
  <ScaleCrop>false</ScaleCrop>
  <Company>ufk17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StryapyshevaEA</dc:creator>
  <cp:keywords/>
  <dc:description/>
  <cp:lastModifiedBy>User</cp:lastModifiedBy>
  <cp:revision>17</cp:revision>
  <cp:lastPrinted>2023-11-24T02:55:00Z</cp:lastPrinted>
  <dcterms:created xsi:type="dcterms:W3CDTF">2023-01-25T03:39:00Z</dcterms:created>
  <dcterms:modified xsi:type="dcterms:W3CDTF">2023-11-24T02:56:00Z</dcterms:modified>
</cp:coreProperties>
</file>