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АДМИНИСТРАЦИЯ ВЕРХ – КУЧУКСКОГО СЕЛЬСОВЕТА </w:t>
      </w: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2C32DE" w:rsidRPr="006A0F62" w:rsidRDefault="002C32DE" w:rsidP="006A0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29 декабря 2023 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60</w:t>
      </w: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с. Верх – Кучук</w:t>
      </w:r>
    </w:p>
    <w:p w:rsidR="002C32DE" w:rsidRDefault="002C32DE" w:rsidP="006A0F62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210"/>
        <w:gridCol w:w="5211"/>
      </w:tblGrid>
      <w:tr w:rsidR="002C32DE" w:rsidTr="006A0F62">
        <w:tc>
          <w:tcPr>
            <w:tcW w:w="5210" w:type="dxa"/>
          </w:tcPr>
          <w:p w:rsidR="002C32DE" w:rsidRPr="006A0F62" w:rsidRDefault="002C32DE" w:rsidP="006A0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О закладке и ведении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книг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–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2028 годы</w:t>
            </w:r>
          </w:p>
          <w:p w:rsidR="002C32DE" w:rsidRDefault="002C32DE" w:rsidP="00E0496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11" w:type="dxa"/>
          </w:tcPr>
          <w:p w:rsidR="002C32DE" w:rsidRDefault="002C32DE" w:rsidP="00E0496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2C32DE" w:rsidRPr="00B86AD4" w:rsidRDefault="002C32DE" w:rsidP="00E0496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:rsidR="002C32DE" w:rsidRPr="00B86AD4" w:rsidRDefault="002C32DE" w:rsidP="00E049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color w:val="000000"/>
          <w:sz w:val="28"/>
          <w:szCs w:val="28"/>
        </w:rPr>
        <w:t>в целях учета личных подсобных хозяйств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Верх – Кучукский сельсовет Шелаболихинского района Алтайского края</w:t>
      </w:r>
      <w:r w:rsidRPr="006A0F6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 – Кучукского сельсовета</w:t>
      </w:r>
    </w:p>
    <w:p w:rsidR="002C32DE" w:rsidRPr="006A0F62" w:rsidRDefault="002C32DE" w:rsidP="006A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32DE" w:rsidRPr="006A0F62" w:rsidRDefault="002C32DE" w:rsidP="006A0F6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Верх – Кучукский сельсовет Шелаболихинского района Алтайского края</w:t>
      </w:r>
      <w:r w:rsidRPr="006A0F62">
        <w:rPr>
          <w:rFonts w:ascii="Times New Roman" w:hAnsi="Times New Roman" w:cs="Times New Roman"/>
          <w:sz w:val="28"/>
          <w:szCs w:val="28"/>
        </w:rPr>
        <w:t xml:space="preserve"> закладку новых похозяйственных книг учета личных подсобных хозяй</w:t>
      </w:r>
      <w:r>
        <w:rPr>
          <w:rFonts w:ascii="Times New Roman" w:hAnsi="Times New Roman" w:cs="Times New Roman"/>
          <w:sz w:val="28"/>
          <w:szCs w:val="28"/>
        </w:rPr>
        <w:t xml:space="preserve">ств сроком на пять лет на 2024 – </w:t>
      </w:r>
      <w:r w:rsidRPr="006A0F62">
        <w:rPr>
          <w:rFonts w:ascii="Times New Roman" w:hAnsi="Times New Roman" w:cs="Times New Roman"/>
          <w:sz w:val="28"/>
          <w:szCs w:val="28"/>
        </w:rPr>
        <w:t>2028 годы в электронной форме с использованием комплексной информационной системы сбора и обработки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2. Ежегодно, по состоянию на 1 января,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4.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5.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6. Ответственным за ведение похозяйственных книг в установленном порядке и их сохранность назначить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сельсовета Радаеву Н.А.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6A0F6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6A0F62">
        <w:rPr>
          <w:rFonts w:ascii="Times New Roman" w:hAnsi="Times New Roman" w:cs="Times New Roman"/>
          <w:sz w:val="28"/>
          <w:szCs w:val="28"/>
        </w:rPr>
        <w:t>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оставляю за собой. 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9. Постановление вступает в силу с 01 января 2024 года, за исключением п. 2, который вступает в силу с 01 февраля 2024 года.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                   Н.И. Дорофеев</w:t>
      </w:r>
    </w:p>
    <w:sectPr w:rsidR="002C32DE" w:rsidRPr="006A0F62" w:rsidSect="006A0F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A0B"/>
    <w:rsid w:val="00060E14"/>
    <w:rsid w:val="00073891"/>
    <w:rsid w:val="000765C5"/>
    <w:rsid w:val="00137992"/>
    <w:rsid w:val="00162303"/>
    <w:rsid w:val="002647C7"/>
    <w:rsid w:val="002C2EF7"/>
    <w:rsid w:val="002C32DE"/>
    <w:rsid w:val="003D2613"/>
    <w:rsid w:val="004D5D1D"/>
    <w:rsid w:val="004F4EC9"/>
    <w:rsid w:val="00535AE6"/>
    <w:rsid w:val="006A0F62"/>
    <w:rsid w:val="00700EC2"/>
    <w:rsid w:val="00721659"/>
    <w:rsid w:val="00790AE2"/>
    <w:rsid w:val="007A2A0B"/>
    <w:rsid w:val="00844F9C"/>
    <w:rsid w:val="009154D9"/>
    <w:rsid w:val="00963283"/>
    <w:rsid w:val="009858F9"/>
    <w:rsid w:val="00B015B3"/>
    <w:rsid w:val="00B86AD4"/>
    <w:rsid w:val="00BE318B"/>
    <w:rsid w:val="00C87E9F"/>
    <w:rsid w:val="00CF2B9A"/>
    <w:rsid w:val="00E0496C"/>
    <w:rsid w:val="00E21F44"/>
    <w:rsid w:val="00ED3215"/>
    <w:rsid w:val="00F94755"/>
    <w:rsid w:val="00FD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E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9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90AE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link w:val="DefaultParagraphFont"/>
    <w:uiPriority w:val="99"/>
    <w:rsid w:val="006A0F62"/>
    <w:pPr>
      <w:widowControl w:val="0"/>
      <w:adjustRightInd w:val="0"/>
      <w:spacing w:line="240" w:lineRule="exact"/>
      <w:jc w:val="right"/>
    </w:pPr>
    <w:rPr>
      <w:rFonts w:cs="Times New Roman"/>
      <w:sz w:val="20"/>
      <w:szCs w:val="20"/>
      <w:lang w:val="en-GB"/>
    </w:rPr>
  </w:style>
  <w:style w:type="table" w:styleId="TableGrid">
    <w:name w:val="Table Grid"/>
    <w:basedOn w:val="TableNormal"/>
    <w:uiPriority w:val="99"/>
    <w:locked/>
    <w:rsid w:val="006A0F62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2</Pages>
  <Words>446</Words>
  <Characters>2548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cp:lastPrinted>2023-11-20T07:41:00Z</cp:lastPrinted>
  <dcterms:created xsi:type="dcterms:W3CDTF">2023-10-04T08:42:00Z</dcterms:created>
  <dcterms:modified xsi:type="dcterms:W3CDTF">2024-01-11T03:46:00Z</dcterms:modified>
</cp:coreProperties>
</file>