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75" w:rsidRDefault="00992D75" w:rsidP="00D342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92D75" w:rsidRDefault="00992D75" w:rsidP="00D342F8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ВЕРХ – КУЧУКСКИЙ СЕЛЬСКИЙ СОВЕТ ДЕПУТАТОВ </w:t>
      </w:r>
    </w:p>
    <w:p w:rsidR="00992D75" w:rsidRDefault="00992D75" w:rsidP="00D342F8">
      <w:pPr>
        <w:shd w:val="clear" w:color="auto" w:fill="FFFFFF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ШЕЛАБОЛИХИНСКОГО РАЙОНА </w:t>
      </w:r>
      <w:r>
        <w:rPr>
          <w:sz w:val="28"/>
          <w:szCs w:val="28"/>
        </w:rPr>
        <w:t>АЛТАЙСКОГО КРАЯ</w:t>
      </w:r>
    </w:p>
    <w:p w:rsidR="00992D75" w:rsidRDefault="00992D75" w:rsidP="00D342F8">
      <w:pPr>
        <w:shd w:val="clear" w:color="auto" w:fill="FFFFFF"/>
        <w:jc w:val="center"/>
      </w:pPr>
    </w:p>
    <w:p w:rsidR="00992D75" w:rsidRDefault="00992D75" w:rsidP="00D342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92D75" w:rsidRDefault="00992D75" w:rsidP="00D342F8">
      <w:pPr>
        <w:shd w:val="clear" w:color="auto" w:fill="FFFFFF"/>
        <w:rPr>
          <w:sz w:val="28"/>
          <w:szCs w:val="28"/>
        </w:rPr>
      </w:pPr>
    </w:p>
    <w:p w:rsidR="00992D75" w:rsidRDefault="00992D75" w:rsidP="00D342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декабря 2019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№ 30</w:t>
      </w:r>
    </w:p>
    <w:p w:rsidR="00992D75" w:rsidRDefault="00992D75" w:rsidP="00D342F8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с. Верх – Кучук </w:t>
      </w:r>
    </w:p>
    <w:p w:rsidR="00992D75" w:rsidRPr="003E2849" w:rsidRDefault="00992D75" w:rsidP="00D342F8">
      <w:pPr>
        <w:rPr>
          <w:rFonts w:ascii="Arial" w:hAnsi="Arial" w:cs="Arial"/>
          <w:sz w:val="24"/>
          <w:szCs w:val="24"/>
        </w:rPr>
      </w:pPr>
    </w:p>
    <w:p w:rsidR="00992D75" w:rsidRPr="00A220AA" w:rsidRDefault="00992D75" w:rsidP="006F3E2B">
      <w:pPr>
        <w:ind w:right="4625"/>
        <w:jc w:val="both"/>
        <w:rPr>
          <w:sz w:val="28"/>
          <w:szCs w:val="28"/>
        </w:rPr>
      </w:pPr>
      <w:bookmarkStart w:id="0" w:name="OLE_LINK4"/>
      <w:r w:rsidRPr="00D77E9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об организации и проведении публичных слушаний, общественных обсуждений по вопросам градостроительной деятельности в муниципальном образовании Верх – Кучукский </w:t>
      </w:r>
      <w:r w:rsidRPr="00A220AA">
        <w:rPr>
          <w:sz w:val="28"/>
          <w:szCs w:val="28"/>
        </w:rPr>
        <w:t>сельсовет Шелаболихинского района Ал</w:t>
      </w:r>
      <w:r>
        <w:rPr>
          <w:sz w:val="28"/>
          <w:szCs w:val="28"/>
        </w:rPr>
        <w:t>тайского края</w:t>
      </w:r>
    </w:p>
    <w:p w:rsidR="00992D75" w:rsidRPr="00D77E95" w:rsidRDefault="00992D75" w:rsidP="00D342F8">
      <w:pPr>
        <w:ind w:right="4819"/>
        <w:jc w:val="both"/>
        <w:rPr>
          <w:sz w:val="28"/>
          <w:szCs w:val="28"/>
        </w:rPr>
      </w:pPr>
    </w:p>
    <w:bookmarkEnd w:id="0"/>
    <w:p w:rsidR="00992D75" w:rsidRDefault="00992D75" w:rsidP="00D342F8">
      <w:pPr>
        <w:ind w:firstLine="720"/>
        <w:jc w:val="both"/>
        <w:rPr>
          <w:sz w:val="28"/>
          <w:szCs w:val="28"/>
        </w:rPr>
      </w:pPr>
    </w:p>
    <w:p w:rsidR="00992D75" w:rsidRPr="00A14975" w:rsidRDefault="00992D75" w:rsidP="009B00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02.08.2019 № 283-ФЗ «О внесении изменений в Градостроительный кодекс Российской Федерации», вступившем в силу 02.08.2019, </w:t>
      </w:r>
      <w:r w:rsidRPr="00A14975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7" w:history="1">
        <w:r w:rsidRPr="007E7FC0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7E7FC0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97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1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E7FC0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t xml:space="preserve"> </w:t>
      </w:r>
      <w:r w:rsidRPr="007E7FC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Верх – Кучукский сельсовет Шелаболихинского района Алтайского края, сельский Совет депутатов</w:t>
      </w:r>
    </w:p>
    <w:p w:rsidR="00992D75" w:rsidRDefault="00992D75" w:rsidP="00545E5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2D75" w:rsidRDefault="00992D75" w:rsidP="00AE7E23">
      <w:pPr>
        <w:widowControl/>
        <w:numPr>
          <w:ilvl w:val="0"/>
          <w:numId w:val="1"/>
        </w:numPr>
        <w:tabs>
          <w:tab w:val="clear" w:pos="66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342F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D342F8">
        <w:rPr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</w:t>
      </w:r>
      <w:r>
        <w:rPr>
          <w:sz w:val="28"/>
          <w:szCs w:val="28"/>
        </w:rPr>
        <w:t xml:space="preserve"> в </w:t>
      </w:r>
      <w:r w:rsidRPr="00D342F8">
        <w:rPr>
          <w:sz w:val="28"/>
          <w:szCs w:val="28"/>
        </w:rPr>
        <w:t>муници</w:t>
      </w:r>
      <w:r>
        <w:rPr>
          <w:sz w:val="28"/>
          <w:szCs w:val="28"/>
        </w:rPr>
        <w:t>пальном образовании</w:t>
      </w:r>
      <w:r w:rsidRPr="00D342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Верх – Кучукский </w:t>
      </w:r>
      <w:r w:rsidRPr="00D342F8">
        <w:rPr>
          <w:sz w:val="28"/>
          <w:szCs w:val="28"/>
        </w:rPr>
        <w:t>сельсовет Шелаболихинского района Алтай</w:t>
      </w:r>
      <w:r>
        <w:rPr>
          <w:sz w:val="28"/>
          <w:szCs w:val="28"/>
        </w:rPr>
        <w:t>ского края</w:t>
      </w:r>
    </w:p>
    <w:p w:rsidR="00992D75" w:rsidRDefault="00992D75" w:rsidP="00AE7E23">
      <w:pPr>
        <w:widowControl/>
        <w:numPr>
          <w:ilvl w:val="0"/>
          <w:numId w:val="1"/>
        </w:numPr>
        <w:tabs>
          <w:tab w:val="clear" w:pos="66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от 25.06.2018 № 19 «</w:t>
      </w:r>
      <w:r w:rsidRPr="00D77E9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об организации и проведении публичных слушаний, общественных обсуждений по вопросам градостроительной деятельности в муниципальном образовании Верх – Кучукский </w:t>
      </w:r>
      <w:r w:rsidRPr="00A220AA">
        <w:rPr>
          <w:sz w:val="28"/>
          <w:szCs w:val="28"/>
        </w:rPr>
        <w:t>сельсовет Шелаболихинского района Ал</w:t>
      </w:r>
      <w:r>
        <w:rPr>
          <w:sz w:val="28"/>
          <w:szCs w:val="28"/>
        </w:rPr>
        <w:t>тайского края» считать утратившим силу.</w:t>
      </w:r>
    </w:p>
    <w:p w:rsidR="00992D75" w:rsidRDefault="00992D75" w:rsidP="00AE7E23">
      <w:pPr>
        <w:widowControl/>
        <w:numPr>
          <w:ilvl w:val="0"/>
          <w:numId w:val="1"/>
        </w:numPr>
        <w:tabs>
          <w:tab w:val="clear" w:pos="66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Pr="00BE5B5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решение  в установленном порядке.</w:t>
      </w:r>
    </w:p>
    <w:p w:rsidR="00992D75" w:rsidRDefault="00992D75" w:rsidP="00AE7E23">
      <w:pPr>
        <w:widowControl/>
        <w:numPr>
          <w:ilvl w:val="0"/>
          <w:numId w:val="1"/>
        </w:numPr>
        <w:tabs>
          <w:tab w:val="clear" w:pos="66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Мандатную комиссию сельского Совета депутатов (Щегляев А.Г.).</w:t>
      </w:r>
    </w:p>
    <w:tbl>
      <w:tblPr>
        <w:tblW w:w="0" w:type="auto"/>
        <w:tblInd w:w="-106" w:type="dxa"/>
        <w:tblLook w:val="01E0"/>
      </w:tblPr>
      <w:tblGrid>
        <w:gridCol w:w="1808"/>
        <w:gridCol w:w="8613"/>
      </w:tblGrid>
      <w:tr w:rsidR="00992D75">
        <w:tc>
          <w:tcPr>
            <w:tcW w:w="1728" w:type="dxa"/>
          </w:tcPr>
          <w:p w:rsidR="00992D75" w:rsidRDefault="00992D75" w:rsidP="00AE7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8694" w:type="dxa"/>
          </w:tcPr>
          <w:p w:rsidR="00992D75" w:rsidRDefault="00992D75" w:rsidP="00AE7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Положения об организации и проведении публичных слушаний, общественных обсуждений по вопросам градостроительной деятельности в муниципальном образовании Верх – Кучукский </w:t>
            </w:r>
            <w:r w:rsidRPr="00A220AA">
              <w:rPr>
                <w:sz w:val="28"/>
                <w:szCs w:val="28"/>
              </w:rPr>
              <w:t>сельсовет Шелаболихинского района Ал</w:t>
            </w:r>
            <w:r>
              <w:rPr>
                <w:sz w:val="28"/>
                <w:szCs w:val="28"/>
              </w:rPr>
              <w:t>тайского края, на 21 л. в 1 экз.</w:t>
            </w:r>
          </w:p>
          <w:p w:rsidR="00992D75" w:rsidRDefault="00992D75" w:rsidP="00AE7E23">
            <w:pPr>
              <w:jc w:val="both"/>
              <w:rPr>
                <w:sz w:val="28"/>
                <w:szCs w:val="28"/>
              </w:rPr>
            </w:pPr>
          </w:p>
        </w:tc>
      </w:tr>
    </w:tbl>
    <w:p w:rsidR="00992D75" w:rsidRPr="00D77E95" w:rsidRDefault="00992D75" w:rsidP="00D342F8">
      <w:pPr>
        <w:jc w:val="both"/>
        <w:rPr>
          <w:sz w:val="28"/>
          <w:szCs w:val="28"/>
        </w:rPr>
      </w:pPr>
    </w:p>
    <w:p w:rsidR="00992D75" w:rsidRDefault="00992D75" w:rsidP="00D342F8">
      <w:pPr>
        <w:jc w:val="both"/>
        <w:rPr>
          <w:sz w:val="28"/>
          <w:szCs w:val="28"/>
        </w:rPr>
      </w:pPr>
      <w:r w:rsidRPr="00D77E95">
        <w:rPr>
          <w:sz w:val="28"/>
          <w:szCs w:val="28"/>
        </w:rPr>
        <w:t>Глава сельсовета</w:t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Н.И. Дорофеев</w:t>
      </w:r>
    </w:p>
    <w:p w:rsidR="00992D75" w:rsidRDefault="00992D75" w:rsidP="00D342F8">
      <w:pPr>
        <w:jc w:val="both"/>
        <w:rPr>
          <w:sz w:val="28"/>
          <w:szCs w:val="28"/>
        </w:rPr>
      </w:pPr>
    </w:p>
    <w:p w:rsidR="00992D75" w:rsidRDefault="00992D75" w:rsidP="001665AC">
      <w:pPr>
        <w:pStyle w:val="ConsPlusNormal"/>
        <w:ind w:left="708" w:firstLine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2D75" w:rsidRPr="00426BDD" w:rsidRDefault="00992D75" w:rsidP="001665AC">
      <w:pPr>
        <w:pStyle w:val="ConsPlusNormal"/>
        <w:ind w:left="708" w:firstLine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6BD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DD">
        <w:rPr>
          <w:rFonts w:ascii="Times New Roman" w:hAnsi="Times New Roman" w:cs="Times New Roman"/>
          <w:sz w:val="28"/>
          <w:szCs w:val="28"/>
        </w:rPr>
        <w:t>к решению</w:t>
      </w:r>
    </w:p>
    <w:p w:rsidR="00992D75" w:rsidRPr="00426BDD" w:rsidRDefault="00992D75" w:rsidP="001665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26BD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92D75" w:rsidRPr="00426BDD" w:rsidRDefault="00992D75" w:rsidP="001665AC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«26»  декабря</w:t>
      </w:r>
      <w:r w:rsidRPr="00426BD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BD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30</w:t>
      </w:r>
    </w:p>
    <w:p w:rsidR="00992D75" w:rsidRPr="00C67745" w:rsidRDefault="00992D75" w:rsidP="00426BD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C67745" w:rsidRDefault="00992D75" w:rsidP="00B504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4"/>
      <w:bookmarkEnd w:id="1"/>
      <w:r w:rsidRPr="00C6774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92D75" w:rsidRPr="00C67745" w:rsidRDefault="00992D75" w:rsidP="00B504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45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проведении публичных слушаний, общественных обсуждений по вопросам градостроительной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</w:t>
      </w:r>
      <w:r w:rsidRPr="00C677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 – Кучукский  </w:t>
      </w:r>
      <w:r w:rsidRPr="00C67745">
        <w:rPr>
          <w:rFonts w:ascii="Times New Roman" w:hAnsi="Times New Roman" w:cs="Times New Roman"/>
          <w:b/>
          <w:bCs/>
          <w:sz w:val="28"/>
          <w:szCs w:val="28"/>
        </w:rPr>
        <w:t>сельсовет Шелаболихинского района Алтайского края</w:t>
      </w:r>
    </w:p>
    <w:p w:rsidR="00992D75" w:rsidRPr="00B5049D" w:rsidRDefault="00992D75" w:rsidP="00B5049D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992D75" w:rsidRPr="00A14975" w:rsidRDefault="00992D75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C63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и проведении публичных слушаний, общественных обсуждений по вопросам градостроительной деятельности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Верх – Кучукский сельсовет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 w:rsidRPr="00C637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0" w:history="1">
        <w:r w:rsidRPr="00C63773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C6377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Градостроительным </w:t>
      </w:r>
      <w:hyperlink r:id="rId11" w:history="1">
        <w:r w:rsidRPr="00C63773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C6377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2" w:history="1">
        <w:r w:rsidRPr="00C6377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6377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63773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637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 w:rsidRPr="00C6377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6377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края от 29.12.2009 N 120-ЗС «</w:t>
      </w:r>
      <w:r w:rsidRPr="00C63773">
        <w:rPr>
          <w:rFonts w:ascii="Times New Roman" w:hAnsi="Times New Roman" w:cs="Times New Roman"/>
          <w:color w:val="000000"/>
          <w:sz w:val="28"/>
          <w:szCs w:val="28"/>
        </w:rPr>
        <w:t>О градостроительной 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на территории Алтайского края»</w:t>
      </w:r>
      <w:r w:rsidRPr="00C637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" w:history="1">
        <w:r w:rsidRPr="00C63773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t xml:space="preserve"> </w:t>
      </w:r>
      <w:r w:rsidRPr="00C6377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Верх – Кучукский сельсовет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92D75" w:rsidRDefault="00992D75" w:rsidP="00C63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1.2. Публичные слушания и общественные обсуждения являются формой участия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Верх – Кучукский сельсовет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992D75" w:rsidRDefault="00992D75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  <w:bookmarkStart w:id="2" w:name="P48"/>
      <w:bookmarkEnd w:id="2"/>
    </w:p>
    <w:p w:rsidR="00992D75" w:rsidRDefault="00992D75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1.4. Предметом публичных слушаний, общественных обсуждений по вопросам градостроительной деятельности являются:</w:t>
      </w:r>
      <w:bookmarkStart w:id="3" w:name="P49"/>
      <w:bookmarkEnd w:id="3"/>
    </w:p>
    <w:p w:rsidR="00992D75" w:rsidRDefault="00992D75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1) проект Генерального плана </w:t>
      </w:r>
      <w:r w:rsidRPr="002F4C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 – Кучукский</w:t>
      </w:r>
      <w:r w:rsidRPr="002F4CA5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A14975">
        <w:rPr>
          <w:rFonts w:ascii="Times New Roman" w:hAnsi="Times New Roman" w:cs="Times New Roman"/>
          <w:sz w:val="28"/>
          <w:szCs w:val="28"/>
        </w:rPr>
        <w:t>(далее - проект Генерального плана), в том числе проекты, предусматривающие внесение изменений в Генеральный план;</w:t>
      </w:r>
      <w:bookmarkStart w:id="4" w:name="P50"/>
      <w:bookmarkEnd w:id="4"/>
    </w:p>
    <w:p w:rsidR="00992D75" w:rsidRDefault="00992D75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2) проект Правил землепользования и застройки </w:t>
      </w:r>
      <w:r w:rsidRPr="002F4C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 – Кучукский</w:t>
      </w:r>
      <w:r w:rsidRPr="002F4CA5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 </w:t>
      </w:r>
      <w:r w:rsidRPr="00A14975">
        <w:rPr>
          <w:rFonts w:ascii="Times New Roman" w:hAnsi="Times New Roman" w:cs="Times New Roman"/>
          <w:sz w:val="28"/>
          <w:szCs w:val="28"/>
        </w:rPr>
        <w:t>(далее - проект Правил землепользования и застройки), в том числе проекты правовых актов по внесению в них изменений;</w:t>
      </w:r>
      <w:bookmarkStart w:id="5" w:name="P51"/>
      <w:bookmarkEnd w:id="5"/>
    </w:p>
    <w:p w:rsidR="00992D75" w:rsidRDefault="00992D75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  <w:bookmarkStart w:id="6" w:name="P52"/>
      <w:bookmarkEnd w:id="6"/>
    </w:p>
    <w:p w:rsidR="00992D75" w:rsidRPr="00A14975" w:rsidRDefault="00992D75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992D75" w:rsidRDefault="00992D75" w:rsidP="00B50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3"/>
      <w:bookmarkEnd w:id="7"/>
      <w:r w:rsidRPr="00A14975">
        <w:rPr>
          <w:rFonts w:ascii="Times New Roman" w:hAnsi="Times New Roman" w:cs="Times New Roman"/>
          <w:sz w:val="28"/>
          <w:szCs w:val="28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bookmarkStart w:id="8" w:name="P54"/>
      <w:bookmarkEnd w:id="8"/>
    </w:p>
    <w:p w:rsidR="00992D75" w:rsidRDefault="00992D75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6) проект Правил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Верх – Кучукский сельсовет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(далее - проект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A14975">
        <w:rPr>
          <w:rFonts w:ascii="Times New Roman" w:hAnsi="Times New Roman" w:cs="Times New Roman"/>
          <w:sz w:val="28"/>
          <w:szCs w:val="28"/>
        </w:rPr>
        <w:t>), в том числе проекты правовых актов по внесению в них изменений.</w:t>
      </w:r>
    </w:p>
    <w:p w:rsidR="00992D75" w:rsidRDefault="00992D75" w:rsidP="00DC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1.5. Организаторами публичных слушаний и общественных обсуждений явля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A14975">
        <w:rPr>
          <w:rFonts w:ascii="Times New Roman" w:hAnsi="Times New Roman" w:cs="Times New Roman"/>
          <w:sz w:val="28"/>
          <w:szCs w:val="28"/>
        </w:rPr>
        <w:t>органы местного самоуправления, ответственные за проведение публичных слушаний и общественных обсуждений</w:t>
      </w:r>
      <w:bookmarkStart w:id="9" w:name="P60"/>
      <w:bookmarkEnd w:id="9"/>
      <w:r>
        <w:rPr>
          <w:rFonts w:ascii="Times New Roman" w:hAnsi="Times New Roman" w:cs="Times New Roman"/>
          <w:sz w:val="28"/>
          <w:szCs w:val="28"/>
        </w:rPr>
        <w:t>.</w:t>
      </w:r>
    </w:p>
    <w:p w:rsidR="00992D75" w:rsidRDefault="00992D75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1.6. Публичные слушания или общественные обсуждения по проекту Генерального плана, по проекту Правил землепользования и застройки, проекту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A14975">
        <w:rPr>
          <w:rFonts w:ascii="Times New Roman" w:hAnsi="Times New Roman" w:cs="Times New Roman"/>
          <w:sz w:val="28"/>
          <w:szCs w:val="28"/>
        </w:rPr>
        <w:t xml:space="preserve">, а также по проектам по внесению изменений в них, проводятся по инициативе населения </w:t>
      </w:r>
      <w:r>
        <w:rPr>
          <w:rFonts w:ascii="Times New Roman" w:hAnsi="Times New Roman" w:cs="Times New Roman"/>
          <w:sz w:val="28"/>
          <w:szCs w:val="28"/>
        </w:rPr>
        <w:t>с. Верх – Кучук, с. Ивановка муниципального образования Верх – Кучукский сельсовет Шелаболихинского района Алтайского края, Верх – Кучукского сельского Совета депутатов Шелаболихинского района Алтайского края (далее – Совет депутатов</w:t>
      </w:r>
      <w:r w:rsidRPr="00A14975">
        <w:rPr>
          <w:rFonts w:ascii="Times New Roman" w:hAnsi="Times New Roman" w:cs="Times New Roman"/>
          <w:sz w:val="28"/>
          <w:szCs w:val="28"/>
        </w:rPr>
        <w:t xml:space="preserve">), главы </w:t>
      </w:r>
      <w:r>
        <w:rPr>
          <w:rFonts w:ascii="Times New Roman" w:hAnsi="Times New Roman" w:cs="Times New Roman"/>
          <w:sz w:val="28"/>
          <w:szCs w:val="28"/>
        </w:rPr>
        <w:t>Верх – Кучукского сельсовета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992D75" w:rsidRDefault="00992D75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992D75" w:rsidRDefault="00992D75" w:rsidP="00F97B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D48">
        <w:rPr>
          <w:rFonts w:ascii="Times New Roman" w:hAnsi="Times New Roman" w:cs="Times New Roman"/>
          <w:color w:val="000000"/>
          <w:sz w:val="28"/>
          <w:szCs w:val="28"/>
        </w:rPr>
        <w:t xml:space="preserve">1.7. Публичные слушания, общественные обсуждения по проектам, указанным в </w:t>
      </w:r>
      <w:hyperlink w:anchor="P48" w:history="1">
        <w:r w:rsidRPr="00766D48">
          <w:rPr>
            <w:rFonts w:ascii="Times New Roman" w:hAnsi="Times New Roman" w:cs="Times New Roman"/>
            <w:color w:val="000000"/>
            <w:sz w:val="28"/>
            <w:szCs w:val="28"/>
          </w:rPr>
          <w:t>пункте 1.4</w:t>
        </w:r>
      </w:hyperlink>
      <w:r w:rsidRPr="00766D4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проводятся в соответствии с настоящим Положением, с учетом особенностей, установленных Градостроительным </w:t>
      </w:r>
      <w:hyperlink r:id="rId15" w:history="1">
        <w:r w:rsidRPr="00766D48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766D4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992D75" w:rsidRPr="00A14975" w:rsidRDefault="00992D75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D48">
        <w:rPr>
          <w:rFonts w:ascii="Times New Roman" w:hAnsi="Times New Roman" w:cs="Times New Roman"/>
          <w:color w:val="000000"/>
          <w:sz w:val="28"/>
          <w:szCs w:val="28"/>
        </w:rPr>
        <w:t xml:space="preserve">1.8. Форма обсуждения проектов, указанных в </w:t>
      </w:r>
      <w:hyperlink w:anchor="P48" w:history="1">
        <w:r w:rsidRPr="00766D48">
          <w:rPr>
            <w:rFonts w:ascii="Times New Roman" w:hAnsi="Times New Roman" w:cs="Times New Roman"/>
            <w:color w:val="000000"/>
            <w:sz w:val="28"/>
            <w:szCs w:val="28"/>
          </w:rPr>
          <w:t>пункте 1.4</w:t>
        </w:r>
      </w:hyperlink>
      <w:r w:rsidRPr="00766D4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(проведение публичных слушаний или общественных обсуждений), определяется в соответствии с </w:t>
      </w:r>
      <w:hyperlink r:id="rId16" w:history="1">
        <w:r w:rsidRPr="00766D48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766D48">
        <w:rPr>
          <w:rFonts w:ascii="Times New Roman" w:hAnsi="Times New Roman" w:cs="Times New Roman"/>
          <w:color w:val="000000"/>
          <w:sz w:val="28"/>
          <w:szCs w:val="28"/>
        </w:rPr>
        <w:t xml:space="preserve"> землепользования и застройки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 – Кучукский сельсовет Шелаболихинского района Алтайского края, </w:t>
      </w:r>
      <w:r w:rsidRPr="00A14975">
        <w:rPr>
          <w:rFonts w:ascii="Times New Roman" w:hAnsi="Times New Roman" w:cs="Times New Roman"/>
          <w:sz w:val="28"/>
          <w:szCs w:val="28"/>
        </w:rPr>
        <w:t xml:space="preserve">утвержденными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A14975" w:rsidRDefault="00992D75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65"/>
      <w:bookmarkEnd w:id="10"/>
      <w:r w:rsidRPr="00A14975">
        <w:rPr>
          <w:rFonts w:ascii="Times New Roman" w:hAnsi="Times New Roman" w:cs="Times New Roman"/>
          <w:sz w:val="28"/>
          <w:szCs w:val="28"/>
        </w:rPr>
        <w:t>2. Участники публичных слушаний и общественных обсуждений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2.1. Участниками публичных слушаний, общественных обсуждений являются граждане, достигшие 18 лет и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Верх – Кучукского сельсовета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Верх – Кучукский Совет депутатов</w:t>
      </w:r>
      <w:r w:rsidRPr="00A14975">
        <w:rPr>
          <w:rFonts w:ascii="Times New Roman" w:hAnsi="Times New Roman" w:cs="Times New Roman"/>
          <w:sz w:val="28"/>
          <w:szCs w:val="28"/>
        </w:rPr>
        <w:t>, должностные лица органов местного самоуправления,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992D75" w:rsidRPr="00F97B6A" w:rsidRDefault="00992D75" w:rsidP="00F97B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2.2. Участниками публичных слушаний, общественных обсуждений по проектам, указанным </w:t>
      </w:r>
      <w:r w:rsidRPr="00F97B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49" w:history="1">
        <w:r w:rsidRPr="00F97B6A">
          <w:rPr>
            <w:rFonts w:ascii="Times New Roman" w:hAnsi="Times New Roman" w:cs="Times New Roman"/>
            <w:color w:val="000000"/>
            <w:sz w:val="28"/>
            <w:szCs w:val="28"/>
          </w:rPr>
          <w:t>подпунктах 1</w:t>
        </w:r>
      </w:hyperlink>
      <w:r w:rsidRPr="00F97B6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51" w:history="1">
        <w:r w:rsidRPr="00F97B6A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F97B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4" w:history="1">
        <w:r w:rsidRPr="00F97B6A">
          <w:rPr>
            <w:rFonts w:ascii="Times New Roman" w:hAnsi="Times New Roman" w:cs="Times New Roman"/>
            <w:color w:val="000000"/>
            <w:sz w:val="28"/>
            <w:szCs w:val="28"/>
          </w:rPr>
          <w:t>6 пункта 1.4</w:t>
        </w:r>
      </w:hyperlink>
      <w:r w:rsidRPr="00F97B6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992D75" w:rsidRPr="00A14975" w:rsidRDefault="00992D75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B6A">
        <w:rPr>
          <w:rFonts w:ascii="Times New Roman" w:hAnsi="Times New Roman" w:cs="Times New Roman"/>
          <w:color w:val="000000"/>
          <w:sz w:val="28"/>
          <w:szCs w:val="28"/>
        </w:rPr>
        <w:t xml:space="preserve">2.3. Участниками публичных слушаний, общественных обсуждений по проектам решений, указанным в </w:t>
      </w:r>
      <w:hyperlink w:anchor="P52" w:history="1">
        <w:r w:rsidRPr="00F97B6A">
          <w:rPr>
            <w:rFonts w:ascii="Times New Roman" w:hAnsi="Times New Roman" w:cs="Times New Roman"/>
            <w:color w:val="000000"/>
            <w:sz w:val="28"/>
            <w:szCs w:val="28"/>
          </w:rPr>
          <w:t>подпунктах 4</w:t>
        </w:r>
      </w:hyperlink>
      <w:r w:rsidRPr="00F97B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53" w:history="1">
        <w:r w:rsidRPr="00F97B6A">
          <w:rPr>
            <w:rFonts w:ascii="Times New Roman" w:hAnsi="Times New Roman" w:cs="Times New Roman"/>
            <w:color w:val="000000"/>
            <w:sz w:val="28"/>
            <w:szCs w:val="28"/>
          </w:rPr>
          <w:t>5 пункта 1.4</w:t>
        </w:r>
      </w:hyperlink>
      <w:r w:rsidRPr="00F97B6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A14975">
        <w:rPr>
          <w:rFonts w:ascii="Times New Roman" w:hAnsi="Times New Roman" w:cs="Times New Roman"/>
          <w:sz w:val="28"/>
          <w:szCs w:val="28"/>
        </w:rPr>
        <w:t xml:space="preserve">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</w:t>
      </w:r>
      <w:r w:rsidRPr="00F97B6A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history="1">
        <w:r w:rsidRPr="00F97B6A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39</w:t>
        </w:r>
      </w:hyperlink>
      <w:r w:rsidRPr="00F97B6A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A14975" w:rsidRDefault="00992D75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3. Процедура проведения общественных обсуждений по вопросам</w:t>
      </w:r>
    </w:p>
    <w:p w:rsidR="00992D75" w:rsidRPr="00A14975" w:rsidRDefault="00992D75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3.1. Решение о проведении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A14975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>ся в форме постановления А</w:t>
      </w:r>
      <w:r w:rsidRPr="00A149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Верх – Кучукского сельсовета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общественных обсуждений по вопросу, указанному в </w:t>
      </w:r>
      <w:hyperlink w:anchor="P50" w:history="1">
        <w:r w:rsidRPr="00F97B6A">
          <w:rPr>
            <w:rFonts w:ascii="Times New Roman" w:hAnsi="Times New Roman" w:cs="Times New Roman"/>
            <w:color w:val="000000"/>
            <w:sz w:val="28"/>
            <w:szCs w:val="28"/>
          </w:rPr>
          <w:t>подпункте 2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975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A14975">
        <w:rPr>
          <w:rFonts w:ascii="Times New Roman" w:hAnsi="Times New Roman" w:cs="Times New Roman"/>
          <w:sz w:val="28"/>
          <w:szCs w:val="28"/>
        </w:rPr>
        <w:t>в срок не позднее, чем через 10 дней со дня получения такого проекта.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Верх – Кучукского сельсовета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общественных обсуждений по проектам, указанным в </w:t>
      </w:r>
      <w:hyperlink w:anchor="P49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подпунктах 1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1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54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6 пункта 1.4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принимается в течение 14 дней с момента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3C55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 – Кучукского сельсовета </w:t>
      </w:r>
      <w:r w:rsidRPr="00A14975">
        <w:rPr>
          <w:rFonts w:ascii="Times New Roman" w:hAnsi="Times New Roman" w:cs="Times New Roman"/>
          <w:sz w:val="28"/>
          <w:szCs w:val="28"/>
        </w:rPr>
        <w:t xml:space="preserve">заявления инициаторов общественных обсуждений, указанных в </w:t>
      </w:r>
      <w:hyperlink w:anchor="P60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пункте 1.6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A14975">
        <w:rPr>
          <w:rFonts w:ascii="Times New Roman" w:hAnsi="Times New Roman" w:cs="Times New Roman"/>
          <w:sz w:val="28"/>
          <w:szCs w:val="28"/>
        </w:rPr>
        <w:t>ложения.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3.2. Процедура проведения общественных обсуждений состоит из следующих этапов: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2) размещение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Верх – Кучукского сельсовета Шелаболихинского района Алтайского края.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</w:t>
      </w:r>
      <w:hyperlink r:id="rId18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частями 6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9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7 статьи 5.1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Федерации. Форма </w:t>
      </w:r>
      <w:hyperlink w:anchor="P206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оповещения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14975"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 установлена приложением 1 к Положению.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3.4. Оповещение о начале общественных обсуждений не позднее чем за семь дней до дня размещения на сайте проекта, подлежащего рассмотрению на общественных обсуждениях, а в случаях, указанных в </w:t>
      </w:r>
      <w:hyperlink w:anchor="P52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подпунктах 4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53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5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распространяется на информационных стендах, оборудованных у здания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 – Кучукского сельсовета</w:t>
      </w:r>
      <w:r w:rsidRPr="00A14975">
        <w:rPr>
          <w:rFonts w:ascii="Times New Roman" w:hAnsi="Times New Roman" w:cs="Times New Roman"/>
          <w:sz w:val="28"/>
          <w:szCs w:val="28"/>
        </w:rPr>
        <w:t xml:space="preserve">, ответственного за организацию и проведение общественных обсуждений, 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строительства,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до даты размещения проекта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Шелаболихинского района </w:t>
      </w:r>
      <w:r w:rsidRPr="00A14975">
        <w:rPr>
          <w:rFonts w:ascii="Times New Roman" w:hAnsi="Times New Roman" w:cs="Times New Roman"/>
          <w:sz w:val="28"/>
          <w:szCs w:val="28"/>
        </w:rPr>
        <w:t>на стендах в здани</w:t>
      </w:r>
      <w:r>
        <w:rPr>
          <w:rFonts w:ascii="Times New Roman" w:hAnsi="Times New Roman" w:cs="Times New Roman"/>
          <w:sz w:val="28"/>
          <w:szCs w:val="28"/>
        </w:rPr>
        <w:t>и Администрации Верх – Кучукского сельсовета.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контроль за состоянием информационных стендов и размещенной им информации. По окончании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992D75" w:rsidRDefault="00992D75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992D75" w:rsidRDefault="00992D75" w:rsidP="000D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Экспозиции проводятся в зданиях организатора общественных обсуждений и </w:t>
      </w:r>
      <w:r>
        <w:rPr>
          <w:rFonts w:ascii="Times New Roman" w:hAnsi="Times New Roman" w:cs="Times New Roman"/>
          <w:sz w:val="28"/>
          <w:szCs w:val="28"/>
        </w:rPr>
        <w:t>Администрации Верх – Кучукского сельсовета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992D75" w:rsidRDefault="00992D75" w:rsidP="000D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992D75" w:rsidRDefault="00992D75" w:rsidP="000D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992D75" w:rsidRPr="000D65AD" w:rsidRDefault="00992D75" w:rsidP="000D65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</w:t>
      </w:r>
      <w:hyperlink w:anchor="P293" w:history="1">
        <w:r w:rsidRPr="000D65AD">
          <w:rPr>
            <w:rFonts w:ascii="Times New Roman" w:hAnsi="Times New Roman" w:cs="Times New Roman"/>
            <w:color w:val="000000"/>
            <w:sz w:val="28"/>
            <w:szCs w:val="28"/>
          </w:rPr>
          <w:t>Журнал</w:t>
        </w:r>
      </w:hyperlink>
      <w:r w:rsidRPr="000D65AD">
        <w:rPr>
          <w:rFonts w:ascii="Times New Roman" w:hAnsi="Times New Roman" w:cs="Times New Roman"/>
          <w:color w:val="000000"/>
          <w:sz w:val="28"/>
          <w:szCs w:val="28"/>
        </w:rPr>
        <w:t xml:space="preserve">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P146" w:history="1">
        <w:r w:rsidRPr="000D65AD">
          <w:rPr>
            <w:rFonts w:ascii="Times New Roman" w:hAnsi="Times New Roman" w:cs="Times New Roman"/>
            <w:color w:val="000000"/>
            <w:sz w:val="28"/>
            <w:szCs w:val="28"/>
          </w:rPr>
          <w:t>пунктах 5.3</w:t>
        </w:r>
      </w:hyperlink>
      <w:r w:rsidRPr="000D65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48" w:history="1">
        <w:r w:rsidRPr="000D65AD">
          <w:rPr>
            <w:rFonts w:ascii="Times New Roman" w:hAnsi="Times New Roman" w:cs="Times New Roman"/>
            <w:color w:val="000000"/>
            <w:sz w:val="28"/>
            <w:szCs w:val="28"/>
          </w:rPr>
          <w:t>5.4</w:t>
        </w:r>
      </w:hyperlink>
      <w:r w:rsidRPr="000D65A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Положения.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A14975" w:rsidRDefault="00992D75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 Процедура проведения публичных слушаний по вопросам</w:t>
      </w:r>
    </w:p>
    <w:p w:rsidR="00992D75" w:rsidRPr="00A14975" w:rsidRDefault="00992D75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4975">
        <w:rPr>
          <w:rFonts w:ascii="Times New Roman" w:hAnsi="Times New Roman" w:cs="Times New Roman"/>
          <w:sz w:val="28"/>
          <w:szCs w:val="28"/>
        </w:rPr>
        <w:t xml:space="preserve">.1. Решение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A14975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>ся в форме постановления А</w:t>
      </w:r>
      <w:r w:rsidRPr="00A149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Верх – Кучукского сельсовета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A14975">
        <w:rPr>
          <w:rFonts w:ascii="Times New Roman" w:hAnsi="Times New Roman" w:cs="Times New Roman"/>
          <w:sz w:val="28"/>
          <w:szCs w:val="28"/>
        </w:rPr>
        <w:t xml:space="preserve">по вопросу, указанному в </w:t>
      </w:r>
      <w:hyperlink w:anchor="P50" w:history="1">
        <w:r w:rsidRPr="00F97B6A">
          <w:rPr>
            <w:rFonts w:ascii="Times New Roman" w:hAnsi="Times New Roman" w:cs="Times New Roman"/>
            <w:color w:val="000000"/>
            <w:sz w:val="28"/>
            <w:szCs w:val="28"/>
          </w:rPr>
          <w:t>подпункте 2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975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A14975">
        <w:rPr>
          <w:rFonts w:ascii="Times New Roman" w:hAnsi="Times New Roman" w:cs="Times New Roman"/>
          <w:sz w:val="28"/>
          <w:szCs w:val="28"/>
        </w:rPr>
        <w:t>в срок не позднее, чем через 10 дней со дня получения такого проекта.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1497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Верх – Кучукского сельсовета Шелаболихинского района Алтайского края (далее – </w:t>
      </w:r>
      <w:r w:rsidRPr="00A14975">
        <w:rPr>
          <w:rFonts w:ascii="Times New Roman" w:hAnsi="Times New Roman" w:cs="Times New Roman"/>
          <w:sz w:val="28"/>
          <w:szCs w:val="28"/>
        </w:rPr>
        <w:t>решение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A14975">
        <w:rPr>
          <w:rFonts w:ascii="Times New Roman" w:hAnsi="Times New Roman" w:cs="Times New Roman"/>
          <w:sz w:val="28"/>
          <w:szCs w:val="28"/>
        </w:rPr>
        <w:t xml:space="preserve">) должно содержать наименование проекта, по которому проводятся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A14975">
        <w:rPr>
          <w:rFonts w:ascii="Times New Roman" w:hAnsi="Times New Roman" w:cs="Times New Roman"/>
          <w:sz w:val="28"/>
          <w:szCs w:val="28"/>
        </w:rPr>
        <w:t xml:space="preserve">, сроки проведения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14975">
        <w:rPr>
          <w:rFonts w:ascii="Times New Roman" w:hAnsi="Times New Roman" w:cs="Times New Roman"/>
          <w:sz w:val="28"/>
          <w:szCs w:val="28"/>
        </w:rPr>
        <w:t xml:space="preserve">, сведения об инициаторе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14975">
        <w:rPr>
          <w:rFonts w:ascii="Times New Roman" w:hAnsi="Times New Roman" w:cs="Times New Roman"/>
          <w:sz w:val="28"/>
          <w:szCs w:val="28"/>
        </w:rPr>
        <w:t>, ответственное лицо за организацию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14975">
        <w:rPr>
          <w:rFonts w:ascii="Times New Roman" w:hAnsi="Times New Roman" w:cs="Times New Roman"/>
          <w:sz w:val="28"/>
          <w:szCs w:val="28"/>
        </w:rPr>
        <w:t xml:space="preserve"> по проектам, указанным в </w:t>
      </w:r>
      <w:hyperlink w:anchor="P49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подпунктах 1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1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54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6 пункта 1.4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принимается в течение 14 дней с момента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3C55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 – Кучукского сельсовета </w:t>
      </w:r>
      <w:r w:rsidRPr="00A14975">
        <w:rPr>
          <w:rFonts w:ascii="Times New Roman" w:hAnsi="Times New Roman" w:cs="Times New Roman"/>
          <w:sz w:val="28"/>
          <w:szCs w:val="28"/>
        </w:rPr>
        <w:t xml:space="preserve">заявления инициаторов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14975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0" w:history="1">
        <w:r w:rsidRPr="00933C55">
          <w:rPr>
            <w:rFonts w:ascii="Times New Roman" w:hAnsi="Times New Roman" w:cs="Times New Roman"/>
            <w:color w:val="000000"/>
            <w:sz w:val="28"/>
            <w:szCs w:val="28"/>
          </w:rPr>
          <w:t>пункте 1.6</w:t>
        </w:r>
      </w:hyperlink>
      <w:r w:rsidRPr="00933C5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A14975">
        <w:rPr>
          <w:rFonts w:ascii="Times New Roman" w:hAnsi="Times New Roman" w:cs="Times New Roman"/>
          <w:sz w:val="28"/>
          <w:szCs w:val="28"/>
        </w:rPr>
        <w:t>ложения.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4.3. Процедура проведения публичных слушаний состоит из следующих этапов: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</w:t>
      </w:r>
      <w:r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Pr="00A14975"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 такого проекта;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992D75" w:rsidRDefault="00992D75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992D75" w:rsidRDefault="00992D75" w:rsidP="00E07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992D75" w:rsidRPr="00F50404" w:rsidRDefault="00992D75" w:rsidP="00E07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</w:t>
      </w:r>
      <w:hyperlink r:id="rId20" w:history="1">
        <w:r w:rsidRPr="00F50404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F50404">
          <w:rPr>
            <w:rFonts w:ascii="Times New Roman" w:hAnsi="Times New Roman" w:cs="Times New Roman"/>
            <w:sz w:val="28"/>
            <w:szCs w:val="28"/>
          </w:rPr>
          <w:t>7 статьи 5.1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Форма </w:t>
      </w:r>
      <w:hyperlink w:anchor="P206" w:history="1">
        <w:r w:rsidRPr="00F50404">
          <w:rPr>
            <w:rFonts w:ascii="Times New Roman" w:hAnsi="Times New Roman" w:cs="Times New Roman"/>
            <w:sz w:val="28"/>
            <w:szCs w:val="28"/>
          </w:rPr>
          <w:t>оповещения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установлена приложением 1 к Положению.</w:t>
      </w:r>
    </w:p>
    <w:p w:rsidR="00992D75" w:rsidRDefault="00992D75" w:rsidP="005F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04">
        <w:rPr>
          <w:rFonts w:ascii="Times New Roman" w:hAnsi="Times New Roman" w:cs="Times New Roman"/>
          <w:sz w:val="28"/>
          <w:szCs w:val="28"/>
        </w:rPr>
        <w:t>4.5. Оповещение о проведении публичных слушаний не позднее, чем за семь дней до дня размещения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04">
        <w:rPr>
          <w:rFonts w:ascii="Times New Roman" w:hAnsi="Times New Roman" w:cs="Times New Roman"/>
          <w:sz w:val="28"/>
          <w:szCs w:val="28"/>
        </w:rPr>
        <w:t xml:space="preserve">проекта, а в случаях, указанных в </w:t>
      </w:r>
      <w:hyperlink w:anchor="P52" w:history="1">
        <w:r w:rsidRPr="00F50404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" w:history="1">
        <w:r w:rsidRPr="00F50404">
          <w:rPr>
            <w:rFonts w:ascii="Times New Roman" w:hAnsi="Times New Roman" w:cs="Times New Roman"/>
            <w:sz w:val="28"/>
            <w:szCs w:val="28"/>
          </w:rPr>
          <w:t>5 пункта 1.4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Положения, распространяется на информационных стендах, оборудо</w:t>
      </w:r>
      <w:r w:rsidRPr="00A14975">
        <w:rPr>
          <w:rFonts w:ascii="Times New Roman" w:hAnsi="Times New Roman" w:cs="Times New Roman"/>
          <w:sz w:val="28"/>
          <w:szCs w:val="28"/>
        </w:rPr>
        <w:t>ванных у здания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 – Кучукского сельсовета</w:t>
      </w:r>
      <w:r w:rsidRPr="00A14975">
        <w:rPr>
          <w:rFonts w:ascii="Times New Roman" w:hAnsi="Times New Roman" w:cs="Times New Roman"/>
          <w:sz w:val="28"/>
          <w:szCs w:val="28"/>
        </w:rPr>
        <w:t>, ответственного за организацию и проведение публичных слушаний.</w:t>
      </w:r>
    </w:p>
    <w:p w:rsidR="00992D75" w:rsidRDefault="00992D75" w:rsidP="002E5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окончании срока проведения публичных слушаний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992D75" w:rsidRDefault="00992D75" w:rsidP="00BA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4.6.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992D75" w:rsidRDefault="00992D75" w:rsidP="00D56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Экспозиции проводятся в зданиях организатора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D75" w:rsidRDefault="00992D75" w:rsidP="00D56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992D75" w:rsidRDefault="00992D75" w:rsidP="00D56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992D75" w:rsidRDefault="00992D75" w:rsidP="007F4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</w:t>
      </w:r>
      <w:hyperlink w:anchor="P293" w:history="1">
        <w:r w:rsidRPr="007F4394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7F4394">
        <w:rPr>
          <w:rFonts w:ascii="Times New Roman" w:hAnsi="Times New Roman" w:cs="Times New Roman"/>
          <w:sz w:val="28"/>
          <w:szCs w:val="28"/>
        </w:rPr>
        <w:t xml:space="preserve"> у</w:t>
      </w:r>
      <w:r w:rsidRPr="00A14975">
        <w:rPr>
          <w:rFonts w:ascii="Times New Roman" w:hAnsi="Times New Roman" w:cs="Times New Roman"/>
          <w:sz w:val="28"/>
          <w:szCs w:val="28"/>
        </w:rPr>
        <w:t xml:space="preserve">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P146" w:history="1">
        <w:r w:rsidRPr="007F4394">
          <w:rPr>
            <w:rFonts w:ascii="Times New Roman" w:hAnsi="Times New Roman" w:cs="Times New Roman"/>
            <w:sz w:val="28"/>
            <w:szCs w:val="28"/>
          </w:rPr>
          <w:t>пунктах 5.3</w:t>
        </w:r>
      </w:hyperlink>
      <w:r w:rsidRPr="007F43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8" w:history="1">
        <w:r w:rsidRPr="007F4394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>Положения.</w:t>
      </w:r>
    </w:p>
    <w:p w:rsidR="00992D75" w:rsidRDefault="00992D75" w:rsidP="0098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A14975">
        <w:rPr>
          <w:rFonts w:ascii="Times New Roman" w:hAnsi="Times New Roman" w:cs="Times New Roman"/>
          <w:sz w:val="28"/>
          <w:szCs w:val="28"/>
        </w:rPr>
        <w:t xml:space="preserve">. Участники и инициаторы публичных слушаний, указанные в </w:t>
      </w:r>
      <w:hyperlink w:anchor="P60" w:history="1">
        <w:r w:rsidRPr="007F4394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" w:history="1">
        <w:r w:rsidRPr="007F439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992D75" w:rsidRDefault="00992D75" w:rsidP="0098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A14975">
        <w:rPr>
          <w:rFonts w:ascii="Times New Roman" w:hAnsi="Times New Roman" w:cs="Times New Roman"/>
          <w:sz w:val="28"/>
          <w:szCs w:val="28"/>
        </w:rPr>
        <w:t xml:space="preserve">. Регистрация осуществляется путем внесения в </w:t>
      </w:r>
      <w:hyperlink w:anchor="P346" w:history="1">
        <w:r w:rsidRPr="00982233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регистрации участников публичных слушаний, форма которого установлена в приложении 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992D75" w:rsidRDefault="00992D75" w:rsidP="0098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A14975">
        <w:rPr>
          <w:rFonts w:ascii="Times New Roman" w:hAnsi="Times New Roman" w:cs="Times New Roman"/>
          <w:sz w:val="28"/>
          <w:szCs w:val="28"/>
        </w:rPr>
        <w:t>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992D75" w:rsidRDefault="00992D75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4975">
        <w:rPr>
          <w:rFonts w:ascii="Times New Roman" w:hAnsi="Times New Roman" w:cs="Times New Roman"/>
          <w:sz w:val="28"/>
          <w:szCs w:val="28"/>
        </w:rPr>
        <w:t>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992D75" w:rsidRDefault="00992D75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A14975">
        <w:rPr>
          <w:rFonts w:ascii="Times New Roman" w:hAnsi="Times New Roman" w:cs="Times New Roman"/>
          <w:sz w:val="28"/>
          <w:szCs w:val="28"/>
        </w:rPr>
        <w:t>. Участники публичных слушаний подают председательствующему заявки на выступления в письменной форме.</w:t>
      </w:r>
    </w:p>
    <w:p w:rsidR="00992D75" w:rsidRDefault="00992D75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A14975">
        <w:rPr>
          <w:rFonts w:ascii="Times New Roman" w:hAnsi="Times New Roman" w:cs="Times New Roman"/>
          <w:sz w:val="28"/>
          <w:szCs w:val="28"/>
        </w:rPr>
        <w:t>. Время выступления участников публичных слушаний определяется председательствующим,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992D75" w:rsidRDefault="00992D75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A14975">
        <w:rPr>
          <w:rFonts w:ascii="Times New Roman" w:hAnsi="Times New Roman" w:cs="Times New Roman"/>
          <w:sz w:val="28"/>
          <w:szCs w:val="28"/>
        </w:rPr>
        <w:t>. В ходе проведения собрания участники публичных слушаний вносят замечания и предложения, как в письменной, так и в устной форме.</w:t>
      </w:r>
    </w:p>
    <w:p w:rsidR="00992D75" w:rsidRDefault="00992D75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Pr="00A14975">
        <w:rPr>
          <w:rFonts w:ascii="Times New Roman" w:hAnsi="Times New Roman" w:cs="Times New Roman"/>
          <w:sz w:val="28"/>
          <w:szCs w:val="28"/>
        </w:rPr>
        <w:t>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992D75" w:rsidRDefault="00992D75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A14975">
        <w:rPr>
          <w:rFonts w:ascii="Times New Roman" w:hAnsi="Times New Roman" w:cs="Times New Roman"/>
          <w:sz w:val="28"/>
          <w:szCs w:val="28"/>
        </w:rPr>
        <w:t>. 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992D75" w:rsidRDefault="00992D75" w:rsidP="004E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90">
        <w:rPr>
          <w:rFonts w:ascii="Times New Roman" w:hAnsi="Times New Roman" w:cs="Times New Roman"/>
          <w:sz w:val="28"/>
          <w:szCs w:val="28"/>
        </w:rPr>
        <w:t xml:space="preserve">4.16. По итогам проведения публичных слушаний участниками принимается решение, содержащее рекомендации Главе района,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 – Кучукского </w:t>
      </w:r>
      <w:r w:rsidRPr="00645590">
        <w:rPr>
          <w:rFonts w:ascii="Times New Roman" w:hAnsi="Times New Roman" w:cs="Times New Roman"/>
          <w:sz w:val="28"/>
          <w:szCs w:val="28"/>
        </w:rPr>
        <w:t>сельсовета Шелаболихинского района, комиссии по землепользованию и застройке Шелаболихинского района  принять либо отклонить проект, по которому проводятся публичные слушания.</w:t>
      </w:r>
    </w:p>
    <w:p w:rsidR="00992D75" w:rsidRDefault="00992D75" w:rsidP="0009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4975">
        <w:rPr>
          <w:rFonts w:ascii="Times New Roman" w:hAnsi="Times New Roman" w:cs="Times New Roman"/>
          <w:sz w:val="28"/>
          <w:szCs w:val="28"/>
        </w:rPr>
        <w:t>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992D75" w:rsidRPr="00A14975" w:rsidRDefault="00992D75" w:rsidP="0009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4975">
        <w:rPr>
          <w:rFonts w:ascii="Times New Roman" w:hAnsi="Times New Roman" w:cs="Times New Roman"/>
          <w:sz w:val="28"/>
          <w:szCs w:val="28"/>
        </w:rPr>
        <w:t>. После принятия решения председательствующий закрывает публичные слушания.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A14975" w:rsidRDefault="00992D75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5. Порядок приема предложений по проектам, выносимым</w:t>
      </w:r>
    </w:p>
    <w:p w:rsidR="00992D75" w:rsidRPr="00A14975" w:rsidRDefault="00992D75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на публичные слушания или общественные обсуждения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D3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8"/>
      <w:bookmarkEnd w:id="11"/>
      <w:r w:rsidRPr="00A14975">
        <w:rPr>
          <w:rFonts w:ascii="Times New Roman" w:hAnsi="Times New Roman" w:cs="Times New Roman"/>
          <w:sz w:val="28"/>
          <w:szCs w:val="28"/>
        </w:rPr>
        <w:t xml:space="preserve">5.1. В период размещения на сайте </w:t>
      </w:r>
      <w:r>
        <w:rPr>
          <w:rFonts w:ascii="Times New Roman" w:hAnsi="Times New Roman" w:cs="Times New Roman"/>
          <w:sz w:val="28"/>
          <w:szCs w:val="28"/>
        </w:rPr>
        <w:t>информационном стенде проекта</w:t>
      </w:r>
      <w:r w:rsidRPr="00A14975">
        <w:rPr>
          <w:rFonts w:ascii="Times New Roman" w:hAnsi="Times New Roman" w:cs="Times New Roman"/>
          <w:sz w:val="28"/>
          <w:szCs w:val="28"/>
        </w:rPr>
        <w:t xml:space="preserve">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</w:t>
      </w:r>
      <w:hyperlink w:anchor="P146" w:history="1">
        <w:r w:rsidRPr="00BD3CDD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>
        <w:t xml:space="preserve"> </w:t>
      </w:r>
      <w:r w:rsidRPr="00A14975">
        <w:rPr>
          <w:rFonts w:ascii="Times New Roman" w:hAnsi="Times New Roman" w:cs="Times New Roman"/>
          <w:sz w:val="28"/>
          <w:szCs w:val="28"/>
        </w:rPr>
        <w:t>Положения идентификацию, имеют право вносить предложения и замечания, касающиеся такого проекта:</w:t>
      </w:r>
    </w:p>
    <w:p w:rsidR="00992D75" w:rsidRDefault="00992D75" w:rsidP="00BD3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14975">
        <w:rPr>
          <w:rFonts w:ascii="Times New Roman" w:hAnsi="Times New Roman" w:cs="Times New Roman"/>
          <w:sz w:val="28"/>
          <w:szCs w:val="28"/>
        </w:rPr>
        <w:t>) в письменной форме в адрес организатора публичных слушаний и общественных обсуждений;</w:t>
      </w:r>
    </w:p>
    <w:p w:rsidR="00992D75" w:rsidRDefault="00992D75" w:rsidP="00BD3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4975">
        <w:rPr>
          <w:rFonts w:ascii="Times New Roman" w:hAnsi="Times New Roman" w:cs="Times New Roman"/>
          <w:sz w:val="28"/>
          <w:szCs w:val="28"/>
        </w:rPr>
        <w:t>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92D75" w:rsidRDefault="00992D75" w:rsidP="00BD3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4975">
        <w:rPr>
          <w:rFonts w:ascii="Times New Roman" w:hAnsi="Times New Roman" w:cs="Times New Roman"/>
          <w:sz w:val="28"/>
          <w:szCs w:val="28"/>
        </w:rPr>
        <w:t xml:space="preserve">) посредством записи в </w:t>
      </w:r>
      <w:hyperlink w:anchor="P293" w:history="1">
        <w:r w:rsidRPr="0021217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992D75" w:rsidRDefault="00992D75" w:rsidP="00212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5.2. Предложения и замечания, внесенные в соответствии </w:t>
      </w:r>
      <w:r w:rsidRPr="0021217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38" w:history="1">
        <w:r w:rsidRPr="00212177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  <w:bookmarkStart w:id="12" w:name="P146"/>
      <w:bookmarkEnd w:id="12"/>
    </w:p>
    <w:p w:rsidR="00992D75" w:rsidRDefault="00992D75" w:rsidP="00212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5.3. Участники публичных слушаний, общественных обсуждений, за исключением случаев, установленных </w:t>
      </w:r>
      <w:hyperlink r:id="rId22" w:history="1">
        <w:r w:rsidRPr="00212177">
          <w:rPr>
            <w:rFonts w:ascii="Times New Roman" w:hAnsi="Times New Roman" w:cs="Times New Roman"/>
            <w:sz w:val="28"/>
            <w:szCs w:val="28"/>
          </w:rPr>
          <w:t>частью 13 статьи 5.1</w:t>
        </w:r>
      </w:hyperlink>
      <w:r>
        <w:t xml:space="preserve"> </w:t>
      </w:r>
      <w:r w:rsidRPr="00A1497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992D75" w:rsidRDefault="00992D75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13" w:name="P148"/>
      <w:bookmarkEnd w:id="13"/>
    </w:p>
    <w:p w:rsidR="00992D75" w:rsidRPr="00A14975" w:rsidRDefault="00992D75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5.4. В случае внесения предложений и замечаний в письменной форме документы, </w:t>
      </w:r>
      <w:r w:rsidRPr="00FD475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46" w:history="1">
        <w:r w:rsidRPr="00FD4755">
          <w:rPr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FD475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14975">
        <w:rPr>
          <w:rFonts w:ascii="Times New Roman" w:hAnsi="Times New Roman" w:cs="Times New Roman"/>
          <w:sz w:val="28"/>
          <w:szCs w:val="28"/>
        </w:rPr>
        <w:t>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A14975" w:rsidRDefault="00992D75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6. Сроки проведения публичных слушаний, общественных</w:t>
      </w:r>
    </w:p>
    <w:p w:rsidR="00992D75" w:rsidRPr="00A14975" w:rsidRDefault="00992D75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обсуждений по вопросам градостроительной деятельности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6.1. Срок проведения публичных слушаний, общественных обсуждений по проектам, указанным </w:t>
      </w:r>
      <w:r w:rsidRPr="00FD475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" w:history="1">
        <w:r w:rsidRPr="00FD4755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D47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FD475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FD47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FD4755">
          <w:rPr>
            <w:rFonts w:ascii="Times New Roman" w:hAnsi="Times New Roman" w:cs="Times New Roman"/>
            <w:sz w:val="28"/>
            <w:szCs w:val="28"/>
          </w:rPr>
          <w:t>6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с момента оповещения жителей </w:t>
      </w:r>
      <w:r>
        <w:rPr>
          <w:rFonts w:ascii="Times New Roman" w:hAnsi="Times New Roman" w:cs="Times New Roman"/>
          <w:sz w:val="28"/>
          <w:szCs w:val="28"/>
        </w:rPr>
        <w:t>с. Верх – Кучук, с. Ивановка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992D75" w:rsidRDefault="00992D75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6.2. Продолжительность публичных слушаний, общественных обсуждений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 w:rsidRPr="00A14975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hyperlink w:anchor="P50" w:history="1">
        <w:r w:rsidRPr="00FD4755">
          <w:rPr>
            <w:rFonts w:ascii="Times New Roman" w:hAnsi="Times New Roman" w:cs="Times New Roman"/>
            <w:sz w:val="28"/>
            <w:szCs w:val="28"/>
          </w:rPr>
          <w:t>подпункте 2 пункта 1.4</w:t>
        </w:r>
      </w:hyperlink>
      <w:r>
        <w:t xml:space="preserve"> </w:t>
      </w:r>
      <w:r w:rsidRPr="00A14975">
        <w:rPr>
          <w:rFonts w:ascii="Times New Roman" w:hAnsi="Times New Roman" w:cs="Times New Roman"/>
          <w:sz w:val="28"/>
          <w:szCs w:val="28"/>
        </w:rPr>
        <w:t xml:space="preserve">Положения, составляет не менее </w:t>
      </w:r>
      <w:r>
        <w:rPr>
          <w:rFonts w:ascii="Times New Roman" w:hAnsi="Times New Roman" w:cs="Times New Roman"/>
          <w:sz w:val="28"/>
          <w:szCs w:val="28"/>
        </w:rPr>
        <w:t xml:space="preserve">одного и </w:t>
      </w:r>
      <w:r w:rsidRPr="00A14975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4975">
        <w:rPr>
          <w:rFonts w:ascii="Times New Roman" w:hAnsi="Times New Roman" w:cs="Times New Roman"/>
          <w:sz w:val="28"/>
          <w:szCs w:val="28"/>
        </w:rPr>
        <w:t>рех месяцев со дня опубликования такого проекта.</w:t>
      </w:r>
    </w:p>
    <w:p w:rsidR="00992D75" w:rsidRDefault="00992D75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992D75" w:rsidRPr="00A14975" w:rsidRDefault="00992D75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6.3. Срок проведения публичных слушаний, общественных обсуждений по проектам, указанным в </w:t>
      </w:r>
      <w:hyperlink w:anchor="P52" w:history="1">
        <w:r w:rsidRPr="00FD4755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FD47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FD4755">
          <w:rPr>
            <w:rFonts w:ascii="Times New Roman" w:hAnsi="Times New Roman" w:cs="Times New Roman"/>
            <w:sz w:val="28"/>
            <w:szCs w:val="28"/>
          </w:rPr>
          <w:t>5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со дня оповещения жителей </w:t>
      </w:r>
      <w:r>
        <w:rPr>
          <w:rFonts w:ascii="Times New Roman" w:hAnsi="Times New Roman" w:cs="Times New Roman"/>
          <w:sz w:val="28"/>
          <w:szCs w:val="28"/>
        </w:rPr>
        <w:t>с. Верх – Кучук, с. Ивановка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A14975" w:rsidRDefault="00992D75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 Результаты публичных слушаний, общественных обсуждений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7.1.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</w:t>
      </w:r>
      <w:r w:rsidRPr="006B0961">
        <w:rPr>
          <w:rFonts w:ascii="Times New Roman" w:hAnsi="Times New Roman" w:cs="Times New Roman"/>
          <w:sz w:val="28"/>
          <w:szCs w:val="28"/>
        </w:rPr>
        <w:t xml:space="preserve">ма </w:t>
      </w:r>
      <w:hyperlink w:anchor="P392" w:history="1">
        <w:r w:rsidRPr="006B0961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установлена приложением 4 к Положению.</w:t>
      </w:r>
    </w:p>
    <w:p w:rsidR="00992D75" w:rsidRDefault="00992D75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7.2. В протоколе публичных слушаний, общественных обсуждений указываются:</w:t>
      </w:r>
    </w:p>
    <w:p w:rsidR="00992D75" w:rsidRDefault="00992D75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слушаний, общественных обсуждений;</w:t>
      </w:r>
    </w:p>
    <w:p w:rsidR="00992D75" w:rsidRDefault="00992D75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2) информация об организаторе публичных слушаний, общественных обсуждений;</w:t>
      </w:r>
    </w:p>
    <w:p w:rsidR="00992D75" w:rsidRDefault="00992D75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992D75" w:rsidRDefault="00992D75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992D75" w:rsidRDefault="00992D75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5) информация о территории, в пределах которой проводились публичные слушания, общественные обсуждения;</w:t>
      </w:r>
    </w:p>
    <w:p w:rsidR="00992D75" w:rsidRDefault="00992D75" w:rsidP="00587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992D75" w:rsidRDefault="00992D75" w:rsidP="00587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92D75" w:rsidRDefault="00992D75" w:rsidP="00587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449" w:history="1">
        <w:r w:rsidRPr="008D2F41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</w:t>
      </w:r>
      <w:hyperlink w:anchor="P449" w:history="1">
        <w:r w:rsidRPr="008D2F41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установлена приложением 5 к Положению.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7.6. В заключении указываются: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1) дата оформления заключения;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7.7. Заключение о результатах публичных слушаний, общественных обсуждений подлежит опубликованию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Pr="00A14975">
        <w:rPr>
          <w:rFonts w:ascii="Times New Roman" w:hAnsi="Times New Roman" w:cs="Times New Roman"/>
          <w:sz w:val="28"/>
          <w:szCs w:val="28"/>
        </w:rPr>
        <w:t xml:space="preserve"> в течение пяти дней со дня его подписания.</w:t>
      </w:r>
    </w:p>
    <w:p w:rsidR="00992D75" w:rsidRDefault="00992D75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слушаний или общественных обсуждений:</w:t>
      </w:r>
    </w:p>
    <w:p w:rsidR="00992D75" w:rsidRPr="00DC6A30" w:rsidRDefault="00992D75" w:rsidP="00422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A30">
        <w:rPr>
          <w:rFonts w:ascii="Times New Roman" w:hAnsi="Times New Roman" w:cs="Times New Roman"/>
          <w:sz w:val="28"/>
          <w:szCs w:val="28"/>
        </w:rPr>
        <w:t xml:space="preserve">1) по проектам Генерального плана,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– Главе района</w:t>
      </w:r>
      <w:r w:rsidRPr="00DC6A30">
        <w:rPr>
          <w:rFonts w:ascii="Times New Roman" w:hAnsi="Times New Roman" w:cs="Times New Roman"/>
          <w:sz w:val="28"/>
          <w:szCs w:val="28"/>
        </w:rPr>
        <w:t>;</w:t>
      </w:r>
    </w:p>
    <w:p w:rsidR="00992D75" w:rsidRPr="00DC6A30" w:rsidRDefault="00992D75" w:rsidP="00A54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A30">
        <w:rPr>
          <w:rFonts w:ascii="Times New Roman" w:hAnsi="Times New Roman" w:cs="Times New Roman"/>
          <w:sz w:val="28"/>
          <w:szCs w:val="28"/>
        </w:rPr>
        <w:t xml:space="preserve">2) по проекту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Верх – Кучукског</w:t>
      </w:r>
      <w:r w:rsidRPr="00DC6A30">
        <w:rPr>
          <w:rFonts w:ascii="Times New Roman" w:hAnsi="Times New Roman" w:cs="Times New Roman"/>
          <w:sz w:val="28"/>
          <w:szCs w:val="28"/>
        </w:rPr>
        <w:t xml:space="preserve">о сельсовета – главе </w:t>
      </w:r>
      <w:r>
        <w:rPr>
          <w:rFonts w:ascii="Times New Roman" w:hAnsi="Times New Roman" w:cs="Times New Roman"/>
          <w:sz w:val="28"/>
          <w:szCs w:val="28"/>
        </w:rPr>
        <w:t>Верх – Кучукског</w:t>
      </w:r>
      <w:r w:rsidRPr="00DC6A30">
        <w:rPr>
          <w:rFonts w:ascii="Times New Roman" w:hAnsi="Times New Roman" w:cs="Times New Roman"/>
          <w:sz w:val="28"/>
          <w:szCs w:val="28"/>
        </w:rPr>
        <w:t>о сельсовета;</w:t>
      </w:r>
    </w:p>
    <w:p w:rsidR="00992D75" w:rsidRPr="00DC6A30" w:rsidRDefault="00992D75" w:rsidP="00422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A30">
        <w:rPr>
          <w:rFonts w:ascii="Times New Roman" w:hAnsi="Times New Roman" w:cs="Times New Roman"/>
          <w:sz w:val="28"/>
          <w:szCs w:val="28"/>
        </w:rPr>
        <w:t>3) по проектам планировки территории, проектам межевания территории, проекту решения о предоставлении разрешения на условно разрешенный вид использования земельного участка и (или)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- в комиссию Администрации Шелаболихинского района по землепользованию и застройке.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A14975" w:rsidRDefault="00992D75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8. Финансирование публичных слушаний, общественных</w:t>
      </w:r>
    </w:p>
    <w:p w:rsidR="00992D75" w:rsidRPr="00A14975" w:rsidRDefault="00992D75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обсуждений</w:t>
      </w:r>
    </w:p>
    <w:p w:rsidR="00992D75" w:rsidRPr="00A149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E37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проведения публичных слушаний и общественных обсуждений </w:t>
      </w:r>
      <w:r w:rsidRPr="00A14975">
        <w:rPr>
          <w:rFonts w:ascii="Times New Roman" w:hAnsi="Times New Roman" w:cs="Times New Roman"/>
          <w:sz w:val="28"/>
          <w:szCs w:val="28"/>
        </w:rPr>
        <w:t>и осуществляе</w:t>
      </w:r>
      <w:r>
        <w:rPr>
          <w:rFonts w:ascii="Times New Roman" w:hAnsi="Times New Roman" w:cs="Times New Roman"/>
          <w:sz w:val="28"/>
          <w:szCs w:val="28"/>
        </w:rPr>
        <w:t>тся в пределах средств бюджета поселения</w:t>
      </w:r>
      <w:r w:rsidRPr="00A14975">
        <w:rPr>
          <w:rFonts w:ascii="Times New Roman" w:hAnsi="Times New Roman" w:cs="Times New Roman"/>
          <w:sz w:val="28"/>
          <w:szCs w:val="28"/>
        </w:rPr>
        <w:t>, предусм</w:t>
      </w:r>
      <w:r>
        <w:rPr>
          <w:rFonts w:ascii="Times New Roman" w:hAnsi="Times New Roman" w:cs="Times New Roman"/>
          <w:sz w:val="28"/>
          <w:szCs w:val="28"/>
        </w:rPr>
        <w:t>отренных на эти цели в бюджете поселения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992D75" w:rsidRPr="001F60C7" w:rsidRDefault="00992D75" w:rsidP="00E37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</w:t>
      </w:r>
      <w:r>
        <w:rPr>
          <w:rFonts w:ascii="Times New Roman" w:hAnsi="Times New Roman" w:cs="Times New Roman"/>
          <w:sz w:val="28"/>
          <w:szCs w:val="28"/>
        </w:rPr>
        <w:t>ешения.</w:t>
      </w: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Pr="00FF177B" w:rsidRDefault="00992D75" w:rsidP="00D54E98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1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2D75" w:rsidRPr="00FF177B" w:rsidRDefault="00992D75" w:rsidP="00D54E9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F17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05349D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349D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5349D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ном</w:t>
      </w:r>
      <w:r w:rsidRPr="0005349D">
        <w:rPr>
          <w:rFonts w:ascii="Times New Roman" w:hAnsi="Times New Roman" w:cs="Times New Roman"/>
          <w:sz w:val="24"/>
          <w:szCs w:val="24"/>
        </w:rPr>
        <w:t xml:space="preserve"> образо</w:t>
      </w:r>
      <w:r>
        <w:rPr>
          <w:rFonts w:ascii="Times New Roman" w:hAnsi="Times New Roman" w:cs="Times New Roman"/>
          <w:sz w:val="24"/>
          <w:szCs w:val="24"/>
        </w:rPr>
        <w:t>вании</w:t>
      </w:r>
      <w:r w:rsidRPr="0005349D">
        <w:rPr>
          <w:rFonts w:ascii="Times New Roman" w:hAnsi="Times New Roman" w:cs="Times New Roman"/>
          <w:sz w:val="24"/>
          <w:szCs w:val="24"/>
        </w:rPr>
        <w:t xml:space="preserve"> </w:t>
      </w:r>
      <w:r w:rsidRPr="00AE7E23">
        <w:rPr>
          <w:rFonts w:ascii="Times New Roman" w:hAnsi="Times New Roman" w:cs="Times New Roman"/>
          <w:sz w:val="24"/>
          <w:szCs w:val="24"/>
        </w:rPr>
        <w:t>Верх – Кучукский</w:t>
      </w:r>
      <w:r w:rsidRPr="0005349D">
        <w:rPr>
          <w:rFonts w:ascii="Times New Roman" w:hAnsi="Times New Roman" w:cs="Times New Roman"/>
          <w:sz w:val="24"/>
          <w:szCs w:val="24"/>
        </w:rPr>
        <w:t xml:space="preserve"> сельсовет Шелаболихинского района Алтайского края  </w:t>
      </w:r>
    </w:p>
    <w:p w:rsidR="00992D75" w:rsidRPr="00E804CF" w:rsidRDefault="00992D75" w:rsidP="00B5049D">
      <w:pPr>
        <w:spacing w:after="1"/>
      </w:pPr>
    </w:p>
    <w:p w:rsidR="00992D75" w:rsidRPr="00E804CF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Pr="00D5094A" w:rsidRDefault="00992D75" w:rsidP="00B5049D">
      <w:pPr>
        <w:pStyle w:val="ConsPlusNonformat"/>
        <w:tabs>
          <w:tab w:val="left" w:pos="4110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bookmarkStart w:id="14" w:name="P206"/>
      <w:bookmarkEnd w:id="14"/>
      <w:r w:rsidRPr="00D5094A">
        <w:rPr>
          <w:rFonts w:ascii="Times New Roman" w:hAnsi="Times New Roman" w:cs="Times New Roman"/>
          <w:sz w:val="28"/>
          <w:szCs w:val="28"/>
        </w:rPr>
        <w:tab/>
      </w:r>
      <w:r w:rsidRPr="00D5094A">
        <w:rPr>
          <w:rFonts w:ascii="Times New Roman" w:hAnsi="Times New Roman" w:cs="Times New Roman"/>
          <w:sz w:val="28"/>
          <w:szCs w:val="28"/>
        </w:rPr>
        <w:tab/>
        <w:t>ОПОВЕЩЕНИЕ</w:t>
      </w:r>
    </w:p>
    <w:p w:rsidR="00992D75" w:rsidRPr="00D5094A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92D75" w:rsidRPr="00D5094A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организатор проведения публичных слушаний</w:t>
      </w:r>
    </w:p>
    <w:p w:rsidR="00992D75" w:rsidRPr="00D5094A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992D75" w:rsidRPr="00D5094A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о начале проведения публичных слушаний</w:t>
      </w:r>
    </w:p>
    <w:p w:rsidR="00992D75" w:rsidRPr="00D5094A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5094A">
        <w:rPr>
          <w:rFonts w:ascii="Times New Roman" w:hAnsi="Times New Roman" w:cs="Times New Roman"/>
          <w:sz w:val="28"/>
          <w:szCs w:val="28"/>
        </w:rPr>
        <w:t>заявлению: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094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92D75" w:rsidRPr="001B5B04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B0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5B04">
        <w:rPr>
          <w:rFonts w:ascii="Times New Roman" w:hAnsi="Times New Roman" w:cs="Times New Roman"/>
          <w:sz w:val="24"/>
          <w:szCs w:val="24"/>
        </w:rPr>
        <w:t xml:space="preserve"> (послед</w:t>
      </w:r>
      <w:r>
        <w:rPr>
          <w:rFonts w:ascii="Times New Roman" w:hAnsi="Times New Roman" w:cs="Times New Roman"/>
          <w:sz w:val="24"/>
          <w:szCs w:val="24"/>
        </w:rPr>
        <w:t xml:space="preserve">нее – </w:t>
      </w:r>
      <w:r w:rsidRPr="001B5B04">
        <w:rPr>
          <w:rFonts w:ascii="Times New Roman" w:hAnsi="Times New Roman" w:cs="Times New Roman"/>
          <w:sz w:val="24"/>
          <w:szCs w:val="24"/>
        </w:rPr>
        <w:t>при наличии), наименование инициатора проведения</w:t>
      </w:r>
    </w:p>
    <w:p w:rsidR="00992D75" w:rsidRPr="001B5B04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B04">
        <w:rPr>
          <w:rFonts w:ascii="Times New Roman" w:hAnsi="Times New Roman" w:cs="Times New Roman"/>
          <w:sz w:val="24"/>
          <w:szCs w:val="24"/>
        </w:rPr>
        <w:t>публичных слушаний (общественных обсуждений)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проводятся   публичные   слушания   (общественные  обсуждения)  по  проекту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094A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1._________________________;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2._________________________;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3._________________________.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Проект  и информационные материалы будут </w:t>
      </w:r>
      <w:r>
        <w:rPr>
          <w:rFonts w:ascii="Times New Roman" w:hAnsi="Times New Roman" w:cs="Times New Roman"/>
          <w:sz w:val="28"/>
          <w:szCs w:val="28"/>
        </w:rPr>
        <w:t>обнародованы</w:t>
      </w:r>
      <w:r w:rsidRPr="00D5094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стенде с «</w:t>
      </w:r>
      <w:r w:rsidRPr="00D5094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094A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Срок проведения публичных слушаний (общественных обсуждений):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«___»</w:t>
      </w:r>
      <w:r w:rsidRPr="00D5094A">
        <w:rPr>
          <w:rFonts w:ascii="Times New Roman" w:hAnsi="Times New Roman" w:cs="Times New Roman"/>
          <w:sz w:val="28"/>
          <w:szCs w:val="28"/>
        </w:rPr>
        <w:t>__________ 20___</w:t>
      </w:r>
      <w:r>
        <w:rPr>
          <w:rFonts w:ascii="Times New Roman" w:hAnsi="Times New Roman" w:cs="Times New Roman"/>
          <w:sz w:val="28"/>
          <w:szCs w:val="28"/>
        </w:rPr>
        <w:t xml:space="preserve"> г. до «</w:t>
      </w:r>
      <w:r w:rsidRPr="00D5094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094A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Для публичных слушаний: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проведены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094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094A">
        <w:rPr>
          <w:rFonts w:ascii="Times New Roman" w:hAnsi="Times New Roman" w:cs="Times New Roman"/>
          <w:sz w:val="28"/>
          <w:szCs w:val="28"/>
        </w:rPr>
        <w:t xml:space="preserve"> __________ 20___ г.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4A">
        <w:rPr>
          <w:rFonts w:ascii="Times New Roman" w:hAnsi="Times New Roman" w:cs="Times New Roman"/>
          <w:sz w:val="28"/>
          <w:szCs w:val="28"/>
        </w:rPr>
        <w:t>__________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F56109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109">
        <w:rPr>
          <w:rFonts w:ascii="Times New Roman" w:hAnsi="Times New Roman" w:cs="Times New Roman"/>
          <w:sz w:val="24"/>
          <w:szCs w:val="24"/>
        </w:rPr>
        <w:t>(дата, время, адрес)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срок регистрации участников публичных слушаний с ______ до __________.</w:t>
      </w:r>
    </w:p>
    <w:p w:rsidR="00992D75" w:rsidRPr="00F56109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109">
        <w:rPr>
          <w:rFonts w:ascii="Times New Roman" w:hAnsi="Times New Roman" w:cs="Times New Roman"/>
          <w:sz w:val="24"/>
          <w:szCs w:val="24"/>
        </w:rPr>
        <w:t>(время регистрации)</w:t>
      </w:r>
    </w:p>
    <w:p w:rsidR="00992D75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С документацией по подготовке и проведению публичных слушаний (общественных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обсуждений)  можно  ознакомиться  на экспозиции (экспозициях) по следующему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адресу:_____________________________________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4A">
        <w:rPr>
          <w:rFonts w:ascii="Times New Roman" w:hAnsi="Times New Roman" w:cs="Times New Roman"/>
          <w:sz w:val="28"/>
          <w:szCs w:val="28"/>
        </w:rPr>
        <w:t>__.</w:t>
      </w:r>
    </w:p>
    <w:p w:rsidR="00992D75" w:rsidRPr="00A54B5C" w:rsidRDefault="00992D75" w:rsidP="00925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(место, дата открытия экспозиции)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Срок проведения экспозиции: ______________________________________________</w:t>
      </w:r>
    </w:p>
    <w:p w:rsidR="00992D75" w:rsidRPr="00A54B5C" w:rsidRDefault="00992D75" w:rsidP="00925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(дни и часы, в которое возможно посещение экспозиции)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Предложения  и  замечания  по  проекту  можно  подавать в срок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094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»__________</w:t>
      </w:r>
      <w:r w:rsidRPr="00D5094A">
        <w:rPr>
          <w:rFonts w:ascii="Times New Roman" w:hAnsi="Times New Roman" w:cs="Times New Roman"/>
          <w:sz w:val="28"/>
          <w:szCs w:val="28"/>
        </w:rPr>
        <w:t xml:space="preserve"> 20___ г.: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1) посредством сайта комитета (для общественных обсуждений);</w:t>
      </w:r>
    </w:p>
    <w:p w:rsidR="00992D75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2)  в  письменной форме по адресу: 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92D75" w:rsidRPr="00A54B5C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(в случае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проведения  публичных  слушаний  -  в  письменной  и  устной  форме  в ходе</w:t>
      </w:r>
    </w:p>
    <w:p w:rsidR="00992D75" w:rsidRPr="00A54B5C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проведения собрания или собраний участников публичных слушаний);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3)  посредством  записи 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проекта,  подлежащего  рассмотрению  на  публичных слушаниях, (общественных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обсуждениях).</w:t>
      </w:r>
    </w:p>
    <w:p w:rsidR="00992D75" w:rsidRDefault="00992D75" w:rsidP="008A35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Участники  публичных  слушаний,  общественных  обсуждений  при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D509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094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сведения.</w:t>
      </w:r>
    </w:p>
    <w:p w:rsidR="00992D75" w:rsidRDefault="00992D75" w:rsidP="008A35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Участники  публичных  слушаний  (общественных  обсуждений),  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на  такие земельные участки, объекты капитального строительства,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:rsidR="00992D75" w:rsidRPr="00D5094A" w:rsidRDefault="00992D75" w:rsidP="008A35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Порядок   проведения   публичных   слушаний,   общественных 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 xml:space="preserve">определен  в  решении  </w:t>
      </w:r>
      <w:r>
        <w:rPr>
          <w:rFonts w:ascii="Times New Roman" w:hAnsi="Times New Roman" w:cs="Times New Roman"/>
          <w:sz w:val="28"/>
          <w:szCs w:val="28"/>
        </w:rPr>
        <w:t xml:space="preserve">Верх – Кучукского сельского Совета депутатов Шелаболихинского района Алтайского края </w:t>
      </w:r>
      <w:r w:rsidRPr="00D509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«26»  декабря 2019 г.  № 30 «</w:t>
      </w:r>
      <w:r w:rsidRPr="00D5094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утверждении  Положения  об  организации  и  проведении 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общественных обсуждений по вопросам градостроительной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Верх – Кучукский сельсовет Шелаболихинского района Алтайского края»</w:t>
      </w:r>
      <w:r w:rsidRPr="00D5094A">
        <w:rPr>
          <w:rFonts w:ascii="Times New Roman" w:hAnsi="Times New Roman" w:cs="Times New Roman"/>
          <w:sz w:val="28"/>
          <w:szCs w:val="28"/>
        </w:rPr>
        <w:t>.</w:t>
      </w:r>
    </w:p>
    <w:p w:rsidR="00992D75" w:rsidRPr="00D5094A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D5094A" w:rsidRDefault="00992D75" w:rsidP="00B504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                                         Организатор публичных слушаний</w:t>
      </w:r>
    </w:p>
    <w:p w:rsidR="00992D75" w:rsidRPr="00D5094A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5094A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992D75" w:rsidRPr="00E804CF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Pr="00E804CF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Pr="00897039" w:rsidRDefault="00992D75" w:rsidP="00D54E98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703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92D75" w:rsidRDefault="00992D75" w:rsidP="00D54E9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5349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349D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5349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пальном</w:t>
      </w:r>
      <w:r w:rsidRPr="0005349D">
        <w:rPr>
          <w:rFonts w:ascii="Times New Roman" w:hAnsi="Times New Roman" w:cs="Times New Roman"/>
          <w:sz w:val="24"/>
          <w:szCs w:val="24"/>
        </w:rPr>
        <w:t xml:space="preserve"> образо</w:t>
      </w:r>
      <w:r>
        <w:rPr>
          <w:rFonts w:ascii="Times New Roman" w:hAnsi="Times New Roman" w:cs="Times New Roman"/>
          <w:sz w:val="24"/>
          <w:szCs w:val="24"/>
        </w:rPr>
        <w:t>вании</w:t>
      </w:r>
      <w:r w:rsidRPr="0005349D">
        <w:rPr>
          <w:rFonts w:ascii="Times New Roman" w:hAnsi="Times New Roman" w:cs="Times New Roman"/>
          <w:sz w:val="24"/>
          <w:szCs w:val="24"/>
        </w:rPr>
        <w:t xml:space="preserve">  </w:t>
      </w:r>
      <w:r w:rsidRPr="00DF560F">
        <w:rPr>
          <w:rFonts w:ascii="Times New Roman" w:hAnsi="Times New Roman" w:cs="Times New Roman"/>
          <w:sz w:val="24"/>
          <w:szCs w:val="24"/>
        </w:rPr>
        <w:t>Верх – Кучукский</w:t>
      </w:r>
      <w:r w:rsidRPr="0005349D">
        <w:rPr>
          <w:rFonts w:ascii="Times New Roman" w:hAnsi="Times New Roman" w:cs="Times New Roman"/>
          <w:sz w:val="24"/>
          <w:szCs w:val="24"/>
        </w:rPr>
        <w:t xml:space="preserve">  сельсовет Шелаболих</w:t>
      </w:r>
      <w:r>
        <w:rPr>
          <w:rFonts w:ascii="Times New Roman" w:hAnsi="Times New Roman" w:cs="Times New Roman"/>
          <w:sz w:val="24"/>
          <w:szCs w:val="24"/>
        </w:rPr>
        <w:t xml:space="preserve">инского района Алтайского края </w:t>
      </w:r>
    </w:p>
    <w:p w:rsidR="00992D75" w:rsidRDefault="00992D75" w:rsidP="004C250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92D75" w:rsidRPr="00897039" w:rsidRDefault="00992D75" w:rsidP="00B849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D75" w:rsidRPr="00897039" w:rsidRDefault="00992D75" w:rsidP="00B849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93"/>
      <w:bookmarkEnd w:id="15"/>
      <w:r w:rsidRPr="00897039">
        <w:rPr>
          <w:rFonts w:ascii="Times New Roman" w:hAnsi="Times New Roman" w:cs="Times New Roman"/>
          <w:sz w:val="28"/>
          <w:szCs w:val="28"/>
        </w:rPr>
        <w:t>ЖУРНАЛ</w:t>
      </w:r>
    </w:p>
    <w:p w:rsidR="00992D75" w:rsidRPr="00897039" w:rsidRDefault="00992D75" w:rsidP="006C24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039">
        <w:rPr>
          <w:rFonts w:ascii="Times New Roman" w:hAnsi="Times New Roman" w:cs="Times New Roman"/>
          <w:sz w:val="28"/>
          <w:szCs w:val="28"/>
        </w:rPr>
        <w:t>учета посетителей экспозиции проекта</w:t>
      </w:r>
    </w:p>
    <w:p w:rsidR="00992D75" w:rsidRPr="00897039" w:rsidRDefault="00992D75" w:rsidP="006C2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897039" w:rsidRDefault="00992D75" w:rsidP="00A06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7039">
        <w:rPr>
          <w:rFonts w:ascii="Times New Roman" w:hAnsi="Times New Roman" w:cs="Times New Roman"/>
          <w:sz w:val="28"/>
          <w:szCs w:val="28"/>
        </w:rPr>
        <w:t>по проекту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2D75" w:rsidRPr="00897039" w:rsidRDefault="00992D75" w:rsidP="00A0697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«</w:t>
      </w:r>
      <w:r w:rsidRPr="008970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9703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 20__ г. до «</w:t>
      </w:r>
      <w:r w:rsidRPr="008970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</w:t>
      </w:r>
      <w:r w:rsidRPr="00897039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992D75" w:rsidRDefault="00992D75" w:rsidP="00A0697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97039">
        <w:rPr>
          <w:rFonts w:ascii="Times New Roman" w:hAnsi="Times New Roman" w:cs="Times New Roman"/>
          <w:sz w:val="28"/>
          <w:szCs w:val="28"/>
        </w:rPr>
        <w:t>Место проведения: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2D75" w:rsidRPr="00897039" w:rsidRDefault="00992D75" w:rsidP="006C249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897039" w:rsidRDefault="00992D75" w:rsidP="00B5049D">
      <w:pPr>
        <w:rPr>
          <w:sz w:val="28"/>
          <w:szCs w:val="28"/>
        </w:rPr>
        <w:sectPr w:rsidR="00992D75" w:rsidRPr="00897039" w:rsidSect="008A35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92D75" w:rsidRPr="00E804CF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4"/>
        <w:gridCol w:w="2038"/>
        <w:gridCol w:w="1430"/>
        <w:gridCol w:w="2494"/>
        <w:gridCol w:w="2000"/>
        <w:gridCol w:w="1544"/>
        <w:gridCol w:w="3240"/>
        <w:gridCol w:w="1620"/>
      </w:tblGrid>
      <w:tr w:rsidR="00992D75" w:rsidRPr="00FD430D">
        <w:trPr>
          <w:trHeight w:val="1480"/>
        </w:trPr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38" w:type="dxa"/>
            <w:tcBorders>
              <w:top w:val="single" w:sz="4" w:space="0" w:color="auto"/>
              <w:bottom w:val="nil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Подпись участника публичных слушаний, общественных обсуждений</w:t>
            </w:r>
          </w:p>
        </w:tc>
      </w:tr>
      <w:tr w:rsidR="00992D75" w:rsidRPr="00FD430D">
        <w:tblPrEx>
          <w:tblBorders>
            <w:insideH w:val="single" w:sz="4" w:space="0" w:color="auto"/>
          </w:tblBorders>
        </w:tblPrEx>
        <w:trPr>
          <w:trHeight w:val="152"/>
        </w:trPr>
        <w:tc>
          <w:tcPr>
            <w:tcW w:w="574" w:type="dxa"/>
            <w:vMerge/>
          </w:tcPr>
          <w:p w:rsidR="00992D75" w:rsidRPr="00FD430D" w:rsidRDefault="00992D75" w:rsidP="00B5049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430" w:type="dxa"/>
            <w:vMerge/>
          </w:tcPr>
          <w:p w:rsidR="00992D75" w:rsidRPr="00FD430D" w:rsidRDefault="00992D75" w:rsidP="00B5049D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2000" w:type="dxa"/>
            <w:tcBorders>
              <w:top w:val="nil"/>
            </w:tcBorders>
          </w:tcPr>
          <w:p w:rsidR="00992D75" w:rsidRPr="00FD430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544" w:type="dxa"/>
            <w:vMerge/>
          </w:tcPr>
          <w:p w:rsidR="00992D75" w:rsidRPr="00FD430D" w:rsidRDefault="00992D75" w:rsidP="00B5049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992D75" w:rsidRPr="00FD430D" w:rsidRDefault="00992D75" w:rsidP="00B5049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92D75" w:rsidRPr="00FD430D" w:rsidRDefault="00992D75" w:rsidP="00B5049D">
            <w:pPr>
              <w:rPr>
                <w:sz w:val="28"/>
                <w:szCs w:val="28"/>
              </w:rPr>
            </w:pPr>
          </w:p>
        </w:tc>
      </w:tr>
      <w:tr w:rsidR="00992D75" w:rsidRPr="00FD430D">
        <w:tblPrEx>
          <w:tblBorders>
            <w:insideH w:val="single" w:sz="4" w:space="0" w:color="auto"/>
          </w:tblBorders>
        </w:tblPrEx>
        <w:trPr>
          <w:trHeight w:val="334"/>
        </w:trPr>
        <w:tc>
          <w:tcPr>
            <w:tcW w:w="574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75" w:rsidRPr="00FD430D">
        <w:tblPrEx>
          <w:tblBorders>
            <w:insideH w:val="single" w:sz="4" w:space="0" w:color="auto"/>
          </w:tblBorders>
        </w:tblPrEx>
        <w:trPr>
          <w:trHeight w:val="350"/>
        </w:trPr>
        <w:tc>
          <w:tcPr>
            <w:tcW w:w="574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D75" w:rsidRPr="00FD430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D75" w:rsidRPr="00FD430D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FD430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30D">
        <w:rPr>
          <w:rFonts w:ascii="Times New Roman" w:hAnsi="Times New Roman" w:cs="Times New Roman"/>
          <w:sz w:val="28"/>
          <w:szCs w:val="28"/>
        </w:rPr>
        <w:t>Подпись представителя организатора проведения</w:t>
      </w:r>
    </w:p>
    <w:p w:rsidR="00992D75" w:rsidRPr="00FD430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30D">
        <w:rPr>
          <w:rFonts w:ascii="Times New Roman" w:hAnsi="Times New Roman" w:cs="Times New Roman"/>
          <w:sz w:val="28"/>
          <w:szCs w:val="28"/>
        </w:rPr>
        <w:t>публичных слушаний, общественных обсуждений</w:t>
      </w:r>
    </w:p>
    <w:p w:rsidR="00992D75" w:rsidRPr="00FD430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30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D430D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 ____________________</w:t>
      </w:r>
      <w:r w:rsidRPr="00FD430D">
        <w:rPr>
          <w:rFonts w:ascii="Times New Roman" w:hAnsi="Times New Roman" w:cs="Times New Roman"/>
          <w:sz w:val="28"/>
          <w:szCs w:val="28"/>
        </w:rPr>
        <w:t xml:space="preserve">  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D430D">
        <w:rPr>
          <w:rFonts w:ascii="Times New Roman" w:hAnsi="Times New Roman" w:cs="Times New Roman"/>
          <w:sz w:val="28"/>
          <w:szCs w:val="28"/>
        </w:rPr>
        <w:t>___</w:t>
      </w:r>
    </w:p>
    <w:p w:rsidR="00992D75" w:rsidRPr="00FD430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D430D">
        <w:rPr>
          <w:rFonts w:ascii="Times New Roman" w:hAnsi="Times New Roman" w:cs="Times New Roman"/>
          <w:sz w:val="28"/>
          <w:szCs w:val="28"/>
        </w:rPr>
        <w:t xml:space="preserve">должность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430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30D">
        <w:rPr>
          <w:rFonts w:ascii="Times New Roman" w:hAnsi="Times New Roman" w:cs="Times New Roman"/>
          <w:sz w:val="28"/>
          <w:szCs w:val="28"/>
        </w:rPr>
        <w:t xml:space="preserve">    подпись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430D">
        <w:rPr>
          <w:rFonts w:ascii="Times New Roman" w:hAnsi="Times New Roman" w:cs="Times New Roman"/>
          <w:sz w:val="28"/>
          <w:szCs w:val="28"/>
        </w:rPr>
        <w:t xml:space="preserve">      Ф.И.О.</w:t>
      </w: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92D75" w:rsidRDefault="00992D75" w:rsidP="00B504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92D75" w:rsidRPr="00E804CF" w:rsidRDefault="00992D75" w:rsidP="00A0697A">
      <w:pPr>
        <w:pStyle w:val="ConsPlusNormal"/>
        <w:ind w:left="10773"/>
        <w:jc w:val="both"/>
        <w:outlineLvl w:val="1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>Приложение 3</w:t>
      </w:r>
    </w:p>
    <w:p w:rsidR="00992D75" w:rsidRDefault="00992D75" w:rsidP="00A0697A">
      <w:pPr>
        <w:pStyle w:val="ConsPlusNormal"/>
        <w:ind w:left="10773"/>
        <w:jc w:val="both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 xml:space="preserve">к </w:t>
      </w:r>
      <w:r w:rsidRPr="0005349D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ю</w:t>
      </w:r>
      <w:r w:rsidRPr="0005349D">
        <w:rPr>
          <w:rFonts w:ascii="Times New Roman" w:hAnsi="Times New Roman" w:cs="Times New Roman"/>
        </w:rPr>
        <w:t xml:space="preserve"> об организации и проведении публичных слушаний, общественных обсуждений по вопросам градостроительной деятельности</w:t>
      </w:r>
      <w:r>
        <w:rPr>
          <w:rFonts w:ascii="Times New Roman" w:hAnsi="Times New Roman" w:cs="Times New Roman"/>
        </w:rPr>
        <w:t xml:space="preserve"> в муниципальном</w:t>
      </w:r>
      <w:r w:rsidRPr="0005349D">
        <w:rPr>
          <w:rFonts w:ascii="Times New Roman" w:hAnsi="Times New Roman" w:cs="Times New Roman"/>
        </w:rPr>
        <w:t xml:space="preserve"> образо</w:t>
      </w:r>
      <w:r>
        <w:rPr>
          <w:rFonts w:ascii="Times New Roman" w:hAnsi="Times New Roman" w:cs="Times New Roman"/>
        </w:rPr>
        <w:t>вании</w:t>
      </w:r>
      <w:r w:rsidRPr="0005349D">
        <w:rPr>
          <w:rFonts w:ascii="Times New Roman" w:hAnsi="Times New Roman" w:cs="Times New Roman"/>
        </w:rPr>
        <w:t xml:space="preserve">  </w:t>
      </w:r>
      <w:r w:rsidRPr="00AE7E23">
        <w:rPr>
          <w:rFonts w:ascii="Times New Roman" w:hAnsi="Times New Roman" w:cs="Times New Roman"/>
        </w:rPr>
        <w:t>Верх – Кучукский</w:t>
      </w:r>
      <w:r w:rsidRPr="0005349D">
        <w:rPr>
          <w:rFonts w:ascii="Times New Roman" w:hAnsi="Times New Roman" w:cs="Times New Roman"/>
        </w:rPr>
        <w:t xml:space="preserve">  сельсовет Шелаболихинского района Алтайского края  </w:t>
      </w:r>
    </w:p>
    <w:p w:rsidR="00992D75" w:rsidRPr="007C49C8" w:rsidRDefault="00992D75" w:rsidP="00A0697A">
      <w:pPr>
        <w:pStyle w:val="ConsPlusNormal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лист</w:t>
      </w:r>
    </w:p>
    <w:p w:rsidR="00992D75" w:rsidRPr="007C49C8" w:rsidRDefault="00992D75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</w:p>
    <w:p w:rsidR="00992D75" w:rsidRPr="007C49C8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7C49C8" w:rsidRDefault="00992D75" w:rsidP="00B50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по проекту: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C49C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92D75" w:rsidRPr="007C49C8" w:rsidRDefault="00992D75" w:rsidP="00B50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«</w:t>
      </w:r>
      <w:r w:rsidRPr="007C49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49C8">
        <w:rPr>
          <w:rFonts w:ascii="Times New Roman" w:hAnsi="Times New Roman" w:cs="Times New Roman"/>
          <w:sz w:val="28"/>
          <w:szCs w:val="28"/>
        </w:rPr>
        <w:t xml:space="preserve"> ___________ 20___ г. Место проведения: 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C49C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C49C8">
        <w:rPr>
          <w:rFonts w:ascii="Times New Roman" w:hAnsi="Times New Roman" w:cs="Times New Roman"/>
          <w:sz w:val="28"/>
          <w:szCs w:val="28"/>
        </w:rPr>
        <w:t>_____</w:t>
      </w:r>
    </w:p>
    <w:p w:rsidR="00992D75" w:rsidRPr="007C49C8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587"/>
        <w:gridCol w:w="1701"/>
        <w:gridCol w:w="1304"/>
        <w:gridCol w:w="2221"/>
        <w:gridCol w:w="6120"/>
        <w:gridCol w:w="1620"/>
      </w:tblGrid>
      <w:tr w:rsidR="00992D75" w:rsidRPr="007C49C8">
        <w:tc>
          <w:tcPr>
            <w:tcW w:w="567" w:type="dxa"/>
          </w:tcPr>
          <w:p w:rsidR="00992D75" w:rsidRPr="007C49C8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587" w:type="dxa"/>
          </w:tcPr>
          <w:p w:rsidR="00992D75" w:rsidRPr="007C49C8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701" w:type="dxa"/>
          </w:tcPr>
          <w:p w:rsidR="00992D75" w:rsidRPr="007C49C8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304" w:type="dxa"/>
          </w:tcPr>
          <w:p w:rsidR="00992D75" w:rsidRPr="007C49C8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221" w:type="dxa"/>
          </w:tcPr>
          <w:p w:rsidR="00992D75" w:rsidRPr="007C49C8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6120" w:type="dxa"/>
          </w:tcPr>
          <w:p w:rsidR="00992D75" w:rsidRPr="007C49C8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620" w:type="dxa"/>
          </w:tcPr>
          <w:p w:rsidR="00992D75" w:rsidRPr="007C49C8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992D75" w:rsidRPr="007C49C8">
        <w:tc>
          <w:tcPr>
            <w:tcW w:w="567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992D75" w:rsidRPr="007C49C8" w:rsidRDefault="00992D75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Даю согласие организатору (комиссии), ответственному за организацию и проведение публичных слушаний (адрес места проведения публичных слушаний: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Алтайский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Шелаболихинский район, с. Верх – Кучук,  ________________</w:t>
            </w: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75" w:rsidRPr="007C49C8" w:rsidRDefault="00992D75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620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75" w:rsidRPr="007C49C8">
        <w:trPr>
          <w:trHeight w:val="214"/>
        </w:trPr>
        <w:tc>
          <w:tcPr>
            <w:tcW w:w="567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D75" w:rsidRPr="007C49C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D75" w:rsidRPr="007C49C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Подпись представителя организатора проведения</w:t>
      </w:r>
    </w:p>
    <w:p w:rsidR="00992D75" w:rsidRPr="007C49C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992D75" w:rsidRPr="007C49C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_____________________   ______________________________   __________________</w:t>
      </w:r>
    </w:p>
    <w:p w:rsidR="00992D75" w:rsidRDefault="00992D75" w:rsidP="00A54B5C">
      <w:pPr>
        <w:pStyle w:val="ConsPlusNonformat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49C8">
        <w:rPr>
          <w:rFonts w:ascii="Times New Roman" w:hAnsi="Times New Roman" w:cs="Times New Roman"/>
          <w:sz w:val="28"/>
          <w:szCs w:val="28"/>
        </w:rPr>
        <w:t xml:space="preserve">должность                     подпись регистратора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49C8">
        <w:rPr>
          <w:rFonts w:ascii="Times New Roman" w:hAnsi="Times New Roman" w:cs="Times New Roman"/>
          <w:sz w:val="28"/>
          <w:szCs w:val="28"/>
        </w:rPr>
        <w:t xml:space="preserve">  Ф.И.О.</w:t>
      </w:r>
    </w:p>
    <w:p w:rsidR="00992D75" w:rsidRPr="00E804CF" w:rsidRDefault="00992D75" w:rsidP="00B5049D">
      <w:pPr>
        <w:sectPr w:rsidR="00992D75" w:rsidRPr="00E804CF" w:rsidSect="008A35E3"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992D75" w:rsidRPr="00E804CF" w:rsidRDefault="00992D75" w:rsidP="00D54E98">
      <w:pPr>
        <w:pStyle w:val="ConsPlusNormal"/>
        <w:ind w:left="5670"/>
        <w:jc w:val="both"/>
        <w:outlineLvl w:val="1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>Приложение 4</w:t>
      </w:r>
    </w:p>
    <w:p w:rsidR="00992D75" w:rsidRDefault="00992D75" w:rsidP="00D54E98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 xml:space="preserve">к </w:t>
      </w:r>
      <w:r w:rsidRPr="0005349D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ю</w:t>
      </w:r>
      <w:r w:rsidRPr="0005349D">
        <w:rPr>
          <w:rFonts w:ascii="Times New Roman" w:hAnsi="Times New Roman" w:cs="Times New Roman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>
        <w:rPr>
          <w:rFonts w:ascii="Times New Roman" w:hAnsi="Times New Roman" w:cs="Times New Roman"/>
        </w:rPr>
        <w:t>в муниципальном</w:t>
      </w:r>
      <w:r w:rsidRPr="0005349D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и</w:t>
      </w:r>
      <w:r w:rsidRPr="0005349D">
        <w:rPr>
          <w:rFonts w:ascii="Times New Roman" w:hAnsi="Times New Roman" w:cs="Times New Roman"/>
        </w:rPr>
        <w:t xml:space="preserve">  </w:t>
      </w:r>
      <w:r w:rsidRPr="00DF560F">
        <w:rPr>
          <w:rFonts w:ascii="Times New Roman" w:hAnsi="Times New Roman" w:cs="Times New Roman"/>
          <w:sz w:val="24"/>
          <w:szCs w:val="24"/>
        </w:rPr>
        <w:t>Верх – Кучукский</w:t>
      </w:r>
      <w:r w:rsidRPr="0005349D">
        <w:rPr>
          <w:rFonts w:ascii="Times New Roman" w:hAnsi="Times New Roman" w:cs="Times New Roman"/>
        </w:rPr>
        <w:t xml:space="preserve">  сельсовет Шелаболихинского района Алтайского края</w:t>
      </w:r>
    </w:p>
    <w:p w:rsidR="00992D75" w:rsidRPr="00EB13CD" w:rsidRDefault="00992D75" w:rsidP="00D54E9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392"/>
      <w:bookmarkEnd w:id="16"/>
      <w:r w:rsidRPr="00EB13CD">
        <w:rPr>
          <w:rFonts w:ascii="Times New Roman" w:hAnsi="Times New Roman" w:cs="Times New Roman"/>
          <w:sz w:val="28"/>
          <w:szCs w:val="28"/>
        </w:rPr>
        <w:t>ПРОТОКОЛ</w:t>
      </w:r>
    </w:p>
    <w:p w:rsidR="00992D75" w:rsidRPr="00EB13CD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992D75" w:rsidRPr="00EB13CD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 xml:space="preserve">___________________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13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B13CD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B13CD">
        <w:rPr>
          <w:rFonts w:ascii="Times New Roman" w:hAnsi="Times New Roman" w:cs="Times New Roman"/>
          <w:sz w:val="28"/>
          <w:szCs w:val="28"/>
        </w:rPr>
        <w:t>_________</w:t>
      </w:r>
    </w:p>
    <w:p w:rsidR="00992D75" w:rsidRPr="00DD10CB" w:rsidRDefault="00992D75" w:rsidP="00B504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0CB">
        <w:rPr>
          <w:rFonts w:ascii="Times New Roman" w:hAnsi="Times New Roman" w:cs="Times New Roman"/>
          <w:sz w:val="24"/>
          <w:szCs w:val="24"/>
        </w:rPr>
        <w:t>(дата оформления)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Организатор   проведения  публичных  слушаний  (общественных  обсуждений) -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По проекту: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CD46E1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6E1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</w:t>
      </w:r>
    </w:p>
    <w:p w:rsidR="00992D75" w:rsidRPr="00CD46E1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6E1">
        <w:rPr>
          <w:rFonts w:ascii="Times New Roman" w:hAnsi="Times New Roman" w:cs="Times New Roman"/>
          <w:sz w:val="24"/>
          <w:szCs w:val="24"/>
        </w:rPr>
        <w:t>публичных слушаний (общественных обсуждений))</w:t>
      </w:r>
    </w:p>
    <w:p w:rsidR="00992D75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Информация о начале проведения публичных слушаний (общественных обсужде</w:t>
      </w:r>
      <w:r>
        <w:rPr>
          <w:rFonts w:ascii="Times New Roman" w:hAnsi="Times New Roman" w:cs="Times New Roman"/>
          <w:sz w:val="28"/>
          <w:szCs w:val="28"/>
        </w:rPr>
        <w:t>ний)</w:t>
      </w:r>
      <w:r w:rsidRPr="00EB13CD">
        <w:rPr>
          <w:rFonts w:ascii="Times New Roman" w:hAnsi="Times New Roman" w:cs="Times New Roman"/>
          <w:sz w:val="28"/>
          <w:szCs w:val="28"/>
        </w:rPr>
        <w:t>, размещена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3CD">
        <w:rPr>
          <w:rFonts w:ascii="Times New Roman" w:hAnsi="Times New Roman" w:cs="Times New Roman"/>
          <w:sz w:val="28"/>
          <w:szCs w:val="28"/>
        </w:rPr>
        <w:t>информационных стендах 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92D75" w:rsidRPr="00A07968" w:rsidRDefault="00992D75" w:rsidP="00D71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7968">
        <w:rPr>
          <w:rFonts w:ascii="Times New Roman" w:hAnsi="Times New Roman" w:cs="Times New Roman"/>
          <w:sz w:val="24"/>
          <w:szCs w:val="24"/>
        </w:rPr>
        <w:t>(адреса и дата размещения)</w:t>
      </w:r>
    </w:p>
    <w:p w:rsidR="00992D75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Предложения   и   замечания  участников  публичных  слушаний  (общественных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обсуждений) по проекту принимались с ________________ до ______________.</w:t>
      </w:r>
    </w:p>
    <w:p w:rsidR="00992D75" w:rsidRPr="00CD46E1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6E1">
        <w:rPr>
          <w:rFonts w:ascii="Times New Roman" w:hAnsi="Times New Roman" w:cs="Times New Roman"/>
          <w:sz w:val="24"/>
          <w:szCs w:val="24"/>
        </w:rPr>
        <w:t>(срок, в течение которого принимались предложения и замечания)</w:t>
      </w:r>
    </w:p>
    <w:p w:rsidR="00992D75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Для публичных слушаний: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Публичные  слушания  проводились  на  территории  (территориях)  по адресу: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____________________________________.  Число  зарегистрированных участников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публичных слушаний: ____________________.</w:t>
      </w:r>
    </w:p>
    <w:p w:rsidR="00992D75" w:rsidRPr="00EB13CD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28"/>
        <w:gridCol w:w="5128"/>
      </w:tblGrid>
      <w:tr w:rsidR="00992D75" w:rsidRPr="00EB13CD">
        <w:trPr>
          <w:trHeight w:val="664"/>
        </w:trPr>
        <w:tc>
          <w:tcPr>
            <w:tcW w:w="10256" w:type="dxa"/>
            <w:gridSpan w:val="2"/>
          </w:tcPr>
          <w:p w:rsidR="00992D75" w:rsidRPr="00EB13CD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D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992D75" w:rsidRPr="00EB13CD">
        <w:trPr>
          <w:trHeight w:val="1003"/>
        </w:trPr>
        <w:tc>
          <w:tcPr>
            <w:tcW w:w="5128" w:type="dxa"/>
          </w:tcPr>
          <w:p w:rsidR="00992D75" w:rsidRPr="00EB13CD" w:rsidRDefault="00992D75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D">
              <w:rPr>
                <w:rFonts w:ascii="Times New Roman" w:hAnsi="Times New Roman" w:cs="Times New Roman"/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5128" w:type="dxa"/>
          </w:tcPr>
          <w:p w:rsidR="00992D75" w:rsidRPr="00EB13CD" w:rsidRDefault="00992D75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D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992D75" w:rsidRPr="00EB13CD">
        <w:trPr>
          <w:trHeight w:val="340"/>
        </w:trPr>
        <w:tc>
          <w:tcPr>
            <w:tcW w:w="5128" w:type="dxa"/>
          </w:tcPr>
          <w:p w:rsidR="00992D75" w:rsidRPr="00EB13C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992D75" w:rsidRPr="00EB13C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75" w:rsidRPr="00EB13CD">
        <w:trPr>
          <w:trHeight w:val="340"/>
        </w:trPr>
        <w:tc>
          <w:tcPr>
            <w:tcW w:w="5128" w:type="dxa"/>
          </w:tcPr>
          <w:p w:rsidR="00992D75" w:rsidRPr="00EB13C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992D75" w:rsidRPr="00EB13CD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D75" w:rsidRPr="00EB13CD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Для публичных слушаний: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Итоги голосования участников собрания: ___________________________________.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Приложение к протоколу: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1.  Перечень  принявших участие в рассмотрении проекта участников публичных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слушаний (общественных обсуждений) на _______ листах.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2. Журнал учета посетителей экспозиции на _______ листах.</w:t>
      </w:r>
    </w:p>
    <w:p w:rsidR="00992D75" w:rsidRPr="00EB13CD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 xml:space="preserve">                                       Организатор публичных слушаний</w:t>
      </w:r>
    </w:p>
    <w:p w:rsidR="00992D75" w:rsidRPr="00EB13CD" w:rsidRDefault="00992D75" w:rsidP="00B504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 xml:space="preserve">                                         (общественных обсуждений)</w:t>
      </w:r>
    </w:p>
    <w:p w:rsidR="00992D75" w:rsidRPr="00EB13CD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B13CD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804CF" w:rsidRDefault="00992D75" w:rsidP="006E6678">
      <w:pPr>
        <w:pStyle w:val="ConsPlusNormal"/>
        <w:ind w:left="5670"/>
        <w:jc w:val="both"/>
        <w:outlineLvl w:val="1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>Приложение 5</w:t>
      </w:r>
    </w:p>
    <w:p w:rsidR="00992D75" w:rsidRDefault="00992D75" w:rsidP="006E6678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 xml:space="preserve">к </w:t>
      </w:r>
      <w:r w:rsidRPr="0005349D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ю</w:t>
      </w:r>
      <w:r w:rsidRPr="0005349D">
        <w:rPr>
          <w:rFonts w:ascii="Times New Roman" w:hAnsi="Times New Roman" w:cs="Times New Roman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>
        <w:rPr>
          <w:rFonts w:ascii="Times New Roman" w:hAnsi="Times New Roman" w:cs="Times New Roman"/>
        </w:rPr>
        <w:t>в муниципальном</w:t>
      </w:r>
      <w:r w:rsidRPr="0005349D">
        <w:rPr>
          <w:rFonts w:ascii="Times New Roman" w:hAnsi="Times New Roman" w:cs="Times New Roman"/>
        </w:rPr>
        <w:t xml:space="preserve"> образова</w:t>
      </w:r>
      <w:r>
        <w:rPr>
          <w:rFonts w:ascii="Times New Roman" w:hAnsi="Times New Roman" w:cs="Times New Roman"/>
        </w:rPr>
        <w:t>нии</w:t>
      </w:r>
      <w:r w:rsidRPr="0005349D">
        <w:rPr>
          <w:rFonts w:ascii="Times New Roman" w:hAnsi="Times New Roman" w:cs="Times New Roman"/>
        </w:rPr>
        <w:t xml:space="preserve">  </w:t>
      </w:r>
      <w:r w:rsidRPr="00AE7E23">
        <w:rPr>
          <w:rFonts w:ascii="Times New Roman" w:hAnsi="Times New Roman" w:cs="Times New Roman"/>
        </w:rPr>
        <w:t>Верх – Кучукский</w:t>
      </w:r>
      <w:r w:rsidRPr="0005349D">
        <w:rPr>
          <w:rFonts w:ascii="Times New Roman" w:hAnsi="Times New Roman" w:cs="Times New Roman"/>
        </w:rPr>
        <w:t xml:space="preserve">  сельсовет Шелаболихинского района Алтайского края </w:t>
      </w:r>
    </w:p>
    <w:p w:rsidR="00992D75" w:rsidRPr="00946938" w:rsidRDefault="00992D75" w:rsidP="006E667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GoBack"/>
      <w:r>
        <w:rPr>
          <w:rFonts w:ascii="Times New Roman" w:hAnsi="Times New Roman" w:cs="Times New Roman"/>
          <w:sz w:val="28"/>
          <w:szCs w:val="28"/>
        </w:rPr>
        <w:t>Заключение</w:t>
      </w:r>
    </w:p>
    <w:bookmarkEnd w:id="17"/>
    <w:p w:rsidR="00992D75" w:rsidRPr="00946938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92D75" w:rsidRPr="00946938" w:rsidRDefault="00992D75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992D75" w:rsidRPr="00946938" w:rsidRDefault="00992D75" w:rsidP="00B504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2D75" w:rsidRPr="00946938" w:rsidRDefault="00992D75" w:rsidP="00B504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69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946938">
        <w:rPr>
          <w:rFonts w:ascii="Times New Roman" w:hAnsi="Times New Roman" w:cs="Times New Roman"/>
          <w:sz w:val="28"/>
          <w:szCs w:val="28"/>
        </w:rPr>
        <w:t xml:space="preserve"> ________________ 20____ г.</w:t>
      </w:r>
    </w:p>
    <w:p w:rsidR="00992D75" w:rsidRPr="00732843" w:rsidRDefault="00992D75" w:rsidP="00B50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2843">
        <w:rPr>
          <w:rFonts w:ascii="Times New Roman" w:hAnsi="Times New Roman" w:cs="Times New Roman"/>
          <w:sz w:val="24"/>
          <w:szCs w:val="24"/>
        </w:rPr>
        <w:t>(дата оформления заключения)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946938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938">
        <w:rPr>
          <w:rFonts w:ascii="Times New Roman" w:hAnsi="Times New Roman" w:cs="Times New Roman"/>
          <w:sz w:val="24"/>
          <w:szCs w:val="24"/>
        </w:rPr>
        <w:t>(организатор проведения публичных слушаний (общественных обсуждений))</w:t>
      </w:r>
    </w:p>
    <w:p w:rsidR="00992D75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по  результатам  проведения публичных слушаний (общественных обсуждений) по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проекту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469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6938">
        <w:rPr>
          <w:rFonts w:ascii="Times New Roman" w:hAnsi="Times New Roman" w:cs="Times New Roman"/>
          <w:sz w:val="28"/>
          <w:szCs w:val="28"/>
        </w:rPr>
        <w:t>_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Количество  участников,  которые  приняли  участие  в  публичных  слушаниях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(общественных обсуждениях)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На  основании  протокола  публичных  слушаний  (общественных обсуждений) от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_____________20____ г. №</w:t>
      </w:r>
      <w:r w:rsidRPr="00946938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992D75" w:rsidRPr="007F5DB0" w:rsidRDefault="00992D75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5DB0">
        <w:rPr>
          <w:rFonts w:ascii="Times New Roman" w:hAnsi="Times New Roman" w:cs="Times New Roman"/>
          <w:sz w:val="24"/>
          <w:szCs w:val="24"/>
        </w:rPr>
        <w:t>(реквизиты протокола публичных слушаний (общественных обсуждений))</w:t>
      </w:r>
    </w:p>
    <w:p w:rsidR="00992D75" w:rsidRPr="00946938" w:rsidRDefault="00992D75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5"/>
        <w:gridCol w:w="5106"/>
      </w:tblGrid>
      <w:tr w:rsidR="00992D75" w:rsidRPr="00946938">
        <w:trPr>
          <w:trHeight w:val="679"/>
        </w:trPr>
        <w:tc>
          <w:tcPr>
            <w:tcW w:w="10211" w:type="dxa"/>
            <w:gridSpan w:val="2"/>
          </w:tcPr>
          <w:p w:rsidR="00992D75" w:rsidRPr="00946938" w:rsidRDefault="00992D75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38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992D75" w:rsidRPr="00946938">
        <w:trPr>
          <w:trHeight w:val="1027"/>
        </w:trPr>
        <w:tc>
          <w:tcPr>
            <w:tcW w:w="5105" w:type="dxa"/>
          </w:tcPr>
          <w:p w:rsidR="00992D75" w:rsidRPr="00946938" w:rsidRDefault="00992D75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938">
              <w:rPr>
                <w:rFonts w:ascii="Times New Roman" w:hAnsi="Times New Roman" w:cs="Times New Roman"/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5105" w:type="dxa"/>
          </w:tcPr>
          <w:p w:rsidR="00992D75" w:rsidRPr="00946938" w:rsidRDefault="00992D75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938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992D75" w:rsidRPr="00946938">
        <w:trPr>
          <w:trHeight w:val="348"/>
        </w:trPr>
        <w:tc>
          <w:tcPr>
            <w:tcW w:w="5105" w:type="dxa"/>
          </w:tcPr>
          <w:p w:rsidR="00992D75" w:rsidRPr="0094693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992D75" w:rsidRPr="0094693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75" w:rsidRPr="00946938">
        <w:trPr>
          <w:trHeight w:val="332"/>
        </w:trPr>
        <w:tc>
          <w:tcPr>
            <w:tcW w:w="5105" w:type="dxa"/>
          </w:tcPr>
          <w:p w:rsidR="00992D75" w:rsidRPr="0094693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992D75" w:rsidRPr="00946938" w:rsidRDefault="00992D75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D75" w:rsidRPr="00946938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Рассмотрев предложения и замечания по проекту _____________________________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46938">
        <w:rPr>
          <w:rFonts w:ascii="Times New Roman" w:hAnsi="Times New Roman" w:cs="Times New Roman"/>
          <w:sz w:val="28"/>
          <w:szCs w:val="28"/>
        </w:rPr>
        <w:t>,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учитывая   итоги   голосования  участников  публичных  слушаний  (в 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938">
        <w:rPr>
          <w:rFonts w:ascii="Times New Roman" w:hAnsi="Times New Roman" w:cs="Times New Roman"/>
          <w:sz w:val="28"/>
          <w:szCs w:val="28"/>
        </w:rPr>
        <w:t>проведения публичных слушаний)</w:t>
      </w:r>
    </w:p>
    <w:p w:rsidR="00992D75" w:rsidRPr="00946938" w:rsidRDefault="00992D75" w:rsidP="00B504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РЕШИЛ: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A45AEB" w:rsidRDefault="00992D75" w:rsidP="00305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AEB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AEB">
        <w:rPr>
          <w:rFonts w:ascii="Times New Roman" w:hAnsi="Times New Roman" w:cs="Times New Roman"/>
          <w:sz w:val="24"/>
          <w:szCs w:val="24"/>
        </w:rPr>
        <w:t>(общественных</w:t>
      </w:r>
    </w:p>
    <w:p w:rsidR="00992D75" w:rsidRPr="00946938" w:rsidRDefault="00992D75" w:rsidP="00305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A45AEB" w:rsidRDefault="00992D75" w:rsidP="00305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AEB">
        <w:rPr>
          <w:rFonts w:ascii="Times New Roman" w:hAnsi="Times New Roman" w:cs="Times New Roman"/>
          <w:sz w:val="24"/>
          <w:szCs w:val="24"/>
        </w:rPr>
        <w:t>обсуждений) о целесообразности (нецелесообразности) внесенных участниками</w:t>
      </w:r>
    </w:p>
    <w:p w:rsidR="00992D75" w:rsidRPr="00946938" w:rsidRDefault="00992D75" w:rsidP="00305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2D75" w:rsidRPr="00A45AEB" w:rsidRDefault="00992D75" w:rsidP="00305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AEB">
        <w:rPr>
          <w:rFonts w:ascii="Times New Roman" w:hAnsi="Times New Roman" w:cs="Times New Roman"/>
          <w:sz w:val="24"/>
          <w:szCs w:val="24"/>
        </w:rPr>
        <w:t>публичных слушаний (общественных обсуждений) предложений и замечаний.</w:t>
      </w:r>
    </w:p>
    <w:p w:rsidR="00992D75" w:rsidRPr="00946938" w:rsidRDefault="00992D75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946938" w:rsidRDefault="00992D75" w:rsidP="00B504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 xml:space="preserve">                                       Организатор публичных слушаний</w:t>
      </w:r>
    </w:p>
    <w:p w:rsidR="00992D75" w:rsidRPr="00946938" w:rsidRDefault="00992D75" w:rsidP="00B504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 xml:space="preserve">                                         (общественных обсуждений)</w:t>
      </w:r>
    </w:p>
    <w:p w:rsidR="00992D75" w:rsidRPr="00946938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946938" w:rsidRDefault="00992D75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946938" w:rsidRDefault="00992D75" w:rsidP="00B5049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92D75" w:rsidRPr="00E804CF" w:rsidRDefault="00992D75" w:rsidP="00B5049D"/>
    <w:p w:rsidR="00992D75" w:rsidRDefault="00992D75"/>
    <w:sectPr w:rsidR="00992D75" w:rsidSect="00B5049D">
      <w:pgSz w:w="11906" w:h="16838" w:code="9"/>
      <w:pgMar w:top="1134" w:right="567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75" w:rsidRDefault="00992D75" w:rsidP="00FD1DAF">
      <w:r>
        <w:separator/>
      </w:r>
    </w:p>
  </w:endnote>
  <w:endnote w:type="continuationSeparator" w:id="1">
    <w:p w:rsidR="00992D75" w:rsidRDefault="00992D75" w:rsidP="00FD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75" w:rsidRDefault="00992D75" w:rsidP="00FD1DAF">
      <w:r>
        <w:separator/>
      </w:r>
    </w:p>
  </w:footnote>
  <w:footnote w:type="continuationSeparator" w:id="1">
    <w:p w:rsidR="00992D75" w:rsidRDefault="00992D75" w:rsidP="00FD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62BD8"/>
    <w:multiLevelType w:val="hybridMultilevel"/>
    <w:tmpl w:val="F2380C84"/>
    <w:lvl w:ilvl="0" w:tplc="79008B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DD"/>
    <w:rsid w:val="0002357F"/>
    <w:rsid w:val="00034E42"/>
    <w:rsid w:val="00036821"/>
    <w:rsid w:val="00037700"/>
    <w:rsid w:val="00047CB7"/>
    <w:rsid w:val="000529FC"/>
    <w:rsid w:val="0005349D"/>
    <w:rsid w:val="0006762A"/>
    <w:rsid w:val="000929D2"/>
    <w:rsid w:val="000B7A91"/>
    <w:rsid w:val="000C3A82"/>
    <w:rsid w:val="000D65AD"/>
    <w:rsid w:val="00107007"/>
    <w:rsid w:val="00115951"/>
    <w:rsid w:val="001203D7"/>
    <w:rsid w:val="0012162D"/>
    <w:rsid w:val="00144F34"/>
    <w:rsid w:val="001665AC"/>
    <w:rsid w:val="00166EBC"/>
    <w:rsid w:val="001757CA"/>
    <w:rsid w:val="00185E2D"/>
    <w:rsid w:val="00186876"/>
    <w:rsid w:val="0019213D"/>
    <w:rsid w:val="00193339"/>
    <w:rsid w:val="001A7DD1"/>
    <w:rsid w:val="001B5B04"/>
    <w:rsid w:val="001B6B1D"/>
    <w:rsid w:val="001E4427"/>
    <w:rsid w:val="001F2746"/>
    <w:rsid w:val="001F5DBB"/>
    <w:rsid w:val="001F60C7"/>
    <w:rsid w:val="00212177"/>
    <w:rsid w:val="0021769D"/>
    <w:rsid w:val="0023167C"/>
    <w:rsid w:val="0025254D"/>
    <w:rsid w:val="00252963"/>
    <w:rsid w:val="0028616E"/>
    <w:rsid w:val="002E3D1F"/>
    <w:rsid w:val="002E5488"/>
    <w:rsid w:val="002F4CA5"/>
    <w:rsid w:val="002F7068"/>
    <w:rsid w:val="0030538E"/>
    <w:rsid w:val="00307716"/>
    <w:rsid w:val="00313A1D"/>
    <w:rsid w:val="003545C2"/>
    <w:rsid w:val="003613A3"/>
    <w:rsid w:val="00366CCA"/>
    <w:rsid w:val="00375A57"/>
    <w:rsid w:val="003866E8"/>
    <w:rsid w:val="00390DAC"/>
    <w:rsid w:val="00397CEE"/>
    <w:rsid w:val="003C7A72"/>
    <w:rsid w:val="003D6D68"/>
    <w:rsid w:val="003E2849"/>
    <w:rsid w:val="003F131B"/>
    <w:rsid w:val="00402EB8"/>
    <w:rsid w:val="00422E06"/>
    <w:rsid w:val="00426BDD"/>
    <w:rsid w:val="004310BC"/>
    <w:rsid w:val="00445BF8"/>
    <w:rsid w:val="004B30C1"/>
    <w:rsid w:val="004C250C"/>
    <w:rsid w:val="004E244B"/>
    <w:rsid w:val="00512AB4"/>
    <w:rsid w:val="00523081"/>
    <w:rsid w:val="00525728"/>
    <w:rsid w:val="00545E58"/>
    <w:rsid w:val="00556F80"/>
    <w:rsid w:val="00587CC2"/>
    <w:rsid w:val="00595AB7"/>
    <w:rsid w:val="005B1FB7"/>
    <w:rsid w:val="005B645E"/>
    <w:rsid w:val="005D2053"/>
    <w:rsid w:val="005D4158"/>
    <w:rsid w:val="005F5EDA"/>
    <w:rsid w:val="005F5EF5"/>
    <w:rsid w:val="00645590"/>
    <w:rsid w:val="006507E2"/>
    <w:rsid w:val="0065381F"/>
    <w:rsid w:val="006B0961"/>
    <w:rsid w:val="006B4EDF"/>
    <w:rsid w:val="006C2493"/>
    <w:rsid w:val="006E388E"/>
    <w:rsid w:val="006E5210"/>
    <w:rsid w:val="006E6678"/>
    <w:rsid w:val="006F3E2B"/>
    <w:rsid w:val="006F772E"/>
    <w:rsid w:val="00732843"/>
    <w:rsid w:val="00732B43"/>
    <w:rsid w:val="00734C70"/>
    <w:rsid w:val="00763307"/>
    <w:rsid w:val="00766D48"/>
    <w:rsid w:val="007702F2"/>
    <w:rsid w:val="00784602"/>
    <w:rsid w:val="007A000C"/>
    <w:rsid w:val="007A4321"/>
    <w:rsid w:val="007B72E7"/>
    <w:rsid w:val="007C49C8"/>
    <w:rsid w:val="007E43F4"/>
    <w:rsid w:val="007E7FC0"/>
    <w:rsid w:val="007F4394"/>
    <w:rsid w:val="007F5DB0"/>
    <w:rsid w:val="00802543"/>
    <w:rsid w:val="00823F73"/>
    <w:rsid w:val="00826BFB"/>
    <w:rsid w:val="00853BB3"/>
    <w:rsid w:val="008556CE"/>
    <w:rsid w:val="00875C34"/>
    <w:rsid w:val="00897039"/>
    <w:rsid w:val="008A273C"/>
    <w:rsid w:val="008A35E3"/>
    <w:rsid w:val="008A6AEC"/>
    <w:rsid w:val="008B5C5A"/>
    <w:rsid w:val="008C7ECA"/>
    <w:rsid w:val="008D0393"/>
    <w:rsid w:val="008D2F41"/>
    <w:rsid w:val="008E5426"/>
    <w:rsid w:val="008F1CDD"/>
    <w:rsid w:val="008F3A46"/>
    <w:rsid w:val="008F6992"/>
    <w:rsid w:val="00907A97"/>
    <w:rsid w:val="0092073B"/>
    <w:rsid w:val="00925970"/>
    <w:rsid w:val="00933C55"/>
    <w:rsid w:val="00934FE1"/>
    <w:rsid w:val="00946938"/>
    <w:rsid w:val="009473A0"/>
    <w:rsid w:val="00957287"/>
    <w:rsid w:val="00980914"/>
    <w:rsid w:val="00982233"/>
    <w:rsid w:val="00992D75"/>
    <w:rsid w:val="009953DD"/>
    <w:rsid w:val="009B0068"/>
    <w:rsid w:val="009C62F3"/>
    <w:rsid w:val="009F5EF8"/>
    <w:rsid w:val="00A01D15"/>
    <w:rsid w:val="00A03F47"/>
    <w:rsid w:val="00A0697A"/>
    <w:rsid w:val="00A07968"/>
    <w:rsid w:val="00A14975"/>
    <w:rsid w:val="00A220AA"/>
    <w:rsid w:val="00A25F4A"/>
    <w:rsid w:val="00A45AEB"/>
    <w:rsid w:val="00A54378"/>
    <w:rsid w:val="00A5442B"/>
    <w:rsid w:val="00A54B5C"/>
    <w:rsid w:val="00A64151"/>
    <w:rsid w:val="00A86428"/>
    <w:rsid w:val="00AA64B3"/>
    <w:rsid w:val="00AB4E4C"/>
    <w:rsid w:val="00AB64D1"/>
    <w:rsid w:val="00AC2C65"/>
    <w:rsid w:val="00AD7271"/>
    <w:rsid w:val="00AE1AD6"/>
    <w:rsid w:val="00AE1B16"/>
    <w:rsid w:val="00AE283C"/>
    <w:rsid w:val="00AE7E23"/>
    <w:rsid w:val="00B14427"/>
    <w:rsid w:val="00B36D8B"/>
    <w:rsid w:val="00B4675F"/>
    <w:rsid w:val="00B5049D"/>
    <w:rsid w:val="00B55595"/>
    <w:rsid w:val="00B72F1B"/>
    <w:rsid w:val="00B7764B"/>
    <w:rsid w:val="00B7790F"/>
    <w:rsid w:val="00B849E7"/>
    <w:rsid w:val="00BA1CE2"/>
    <w:rsid w:val="00BB57F6"/>
    <w:rsid w:val="00BD3CDD"/>
    <w:rsid w:val="00BE212A"/>
    <w:rsid w:val="00BE5B5A"/>
    <w:rsid w:val="00C02103"/>
    <w:rsid w:val="00C102FE"/>
    <w:rsid w:val="00C14A1B"/>
    <w:rsid w:val="00C27589"/>
    <w:rsid w:val="00C36882"/>
    <w:rsid w:val="00C37888"/>
    <w:rsid w:val="00C43C8F"/>
    <w:rsid w:val="00C45181"/>
    <w:rsid w:val="00C63773"/>
    <w:rsid w:val="00C67745"/>
    <w:rsid w:val="00C77A7A"/>
    <w:rsid w:val="00C84EF9"/>
    <w:rsid w:val="00C85C5E"/>
    <w:rsid w:val="00C91949"/>
    <w:rsid w:val="00CA3105"/>
    <w:rsid w:val="00CB71D5"/>
    <w:rsid w:val="00CC66BE"/>
    <w:rsid w:val="00CD3590"/>
    <w:rsid w:val="00CD46E1"/>
    <w:rsid w:val="00CD779D"/>
    <w:rsid w:val="00CE23A2"/>
    <w:rsid w:val="00CF3B40"/>
    <w:rsid w:val="00D10512"/>
    <w:rsid w:val="00D14405"/>
    <w:rsid w:val="00D21CEF"/>
    <w:rsid w:val="00D21FD1"/>
    <w:rsid w:val="00D342F8"/>
    <w:rsid w:val="00D354B9"/>
    <w:rsid w:val="00D5094A"/>
    <w:rsid w:val="00D52486"/>
    <w:rsid w:val="00D54E98"/>
    <w:rsid w:val="00D564F0"/>
    <w:rsid w:val="00D707AD"/>
    <w:rsid w:val="00D718B7"/>
    <w:rsid w:val="00D77E95"/>
    <w:rsid w:val="00D9060B"/>
    <w:rsid w:val="00DA3637"/>
    <w:rsid w:val="00DC6A30"/>
    <w:rsid w:val="00DC74DF"/>
    <w:rsid w:val="00DD10CB"/>
    <w:rsid w:val="00DD28BC"/>
    <w:rsid w:val="00DE5AC7"/>
    <w:rsid w:val="00DF560F"/>
    <w:rsid w:val="00DF68E2"/>
    <w:rsid w:val="00E001D9"/>
    <w:rsid w:val="00E07D48"/>
    <w:rsid w:val="00E364E7"/>
    <w:rsid w:val="00E37184"/>
    <w:rsid w:val="00E641F3"/>
    <w:rsid w:val="00E804CF"/>
    <w:rsid w:val="00E97D76"/>
    <w:rsid w:val="00EA196F"/>
    <w:rsid w:val="00EB13CD"/>
    <w:rsid w:val="00EC1705"/>
    <w:rsid w:val="00ED43E1"/>
    <w:rsid w:val="00ED4BDE"/>
    <w:rsid w:val="00ED5008"/>
    <w:rsid w:val="00EF58CF"/>
    <w:rsid w:val="00EF7C89"/>
    <w:rsid w:val="00F00CE4"/>
    <w:rsid w:val="00F24628"/>
    <w:rsid w:val="00F31693"/>
    <w:rsid w:val="00F47D69"/>
    <w:rsid w:val="00F50404"/>
    <w:rsid w:val="00F56109"/>
    <w:rsid w:val="00F80EDA"/>
    <w:rsid w:val="00F97B6A"/>
    <w:rsid w:val="00FB2B9B"/>
    <w:rsid w:val="00FD1DAF"/>
    <w:rsid w:val="00FD430D"/>
    <w:rsid w:val="00FD4755"/>
    <w:rsid w:val="00FE4D06"/>
    <w:rsid w:val="00FF14D3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42F8"/>
    <w:pPr>
      <w:widowControl w:val="0"/>
      <w:autoSpaceDE w:val="0"/>
      <w:autoSpaceDN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D342F8"/>
    <w:pPr>
      <w:ind w:left="720"/>
    </w:pPr>
  </w:style>
  <w:style w:type="paragraph" w:customStyle="1" w:styleId="ConsPlusNonformat">
    <w:name w:val="ConsPlusNonformat"/>
    <w:uiPriority w:val="99"/>
    <w:rsid w:val="00B504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D1D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DA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D1D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DA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7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72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BB1BD9795C2375176B014BB4789BC67B488F63FFD5F56CB82BD2CF280E134565F9A9A92u3E8G" TargetMode="External"/><Relationship Id="rId13" Type="http://schemas.openxmlformats.org/officeDocument/2006/relationships/hyperlink" Target="consultantplus://offline/ref=7E6BB1BD9795C2375176AE19AD2BD7B063B7DFF23AFC5C0190DDE671A589EB63u1E1G" TargetMode="External"/><Relationship Id="rId18" Type="http://schemas.openxmlformats.org/officeDocument/2006/relationships/hyperlink" Target="consultantplus://offline/ref=7E6BB1BD9795C2375176B014BB4789BC67B587FA3FFE5F56CB82BD2CF280E134565F9A9F9A3Bu8E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6BB1BD9795C2375176B014BB4789BC67B587FA3FFE5F56CB82BD2CF280E134565F9A9F9A3Bu8E2G" TargetMode="External"/><Relationship Id="rId7" Type="http://schemas.openxmlformats.org/officeDocument/2006/relationships/hyperlink" Target="consultantplus://offline/ref=7E6BB1BD9795C2375176B014BB4789BC67B587FA3FFE5F56CB82BD2CF280E134565F9A9F9A3Eu8E1G" TargetMode="External"/><Relationship Id="rId12" Type="http://schemas.openxmlformats.org/officeDocument/2006/relationships/hyperlink" Target="consultantplus://offline/ref=7E6BB1BD9795C2375176B014BB4789BC67B488F63FFD5F56CB82BD2CF280E134565F9A9A92u3E8G" TargetMode="External"/><Relationship Id="rId17" Type="http://schemas.openxmlformats.org/officeDocument/2006/relationships/hyperlink" Target="consultantplus://offline/ref=7E6BB1BD9795C2375176B014BB4789BC67B587FA3FFE5F56CB82BD2CF280E134565F9A9F9A30u8E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6BB1BD9795C2375176AE19AD2BD7B063B7DFF23AF957069EDDE671A589EB631110C3DEDF3485FE637837u1EDG" TargetMode="External"/><Relationship Id="rId20" Type="http://schemas.openxmlformats.org/officeDocument/2006/relationships/hyperlink" Target="consultantplus://offline/ref=7E6BB1BD9795C2375176B014BB4789BC67B587FA3FFE5F56CB82BD2CF280E134565F9A9F9A3Bu8E5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6BB1BD9795C2375176B014BB4789BC67B587FA3FFE5F56CB82BD2CF280E134565F9A9F9A3Eu8E1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6BB1BD9795C2375176B014BB4789BC67B587FA3FFE5F56CB82BD2CF2u8E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E6BB1BD9795C2375176B014BB4789BC67B486FA36AA08549AD7B3u2E9G" TargetMode="External"/><Relationship Id="rId19" Type="http://schemas.openxmlformats.org/officeDocument/2006/relationships/hyperlink" Target="consultantplus://offline/ref=7E6BB1BD9795C2375176B014BB4789BC67B587FA3FFE5F56CB82BD2CF280E134565F9A9F9A3Bu8E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6BB1BD9795C2375176AE19AD2BD7B063B7DFF23AFA52009EDDE671A589EB631110C3DEDF3485FE637A32u1E8G" TargetMode="External"/><Relationship Id="rId14" Type="http://schemas.openxmlformats.org/officeDocument/2006/relationships/hyperlink" Target="consultantplus://offline/ref=7E6BB1BD9795C2375176AE19AD2BD7B063B7DFF23AFA52009EDDE671A589EB631110C3DEDF3485FE637A32u1E8G" TargetMode="External"/><Relationship Id="rId22" Type="http://schemas.openxmlformats.org/officeDocument/2006/relationships/hyperlink" Target="consultantplus://offline/ref=7E6BB1BD9795C2375176B014BB4789BC67B587FA3FFE5F56CB82BD2CF280E134565F9A9F9A3Au8E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22</Pages>
  <Words>7265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</dc:creator>
  <cp:keywords/>
  <dc:description/>
  <cp:lastModifiedBy>User</cp:lastModifiedBy>
  <cp:revision>15</cp:revision>
  <cp:lastPrinted>2019-12-25T04:23:00Z</cp:lastPrinted>
  <dcterms:created xsi:type="dcterms:W3CDTF">2018-06-29T05:05:00Z</dcterms:created>
  <dcterms:modified xsi:type="dcterms:W3CDTF">2019-12-25T04:26:00Z</dcterms:modified>
</cp:coreProperties>
</file>