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CB" w:rsidRPr="00CA05D1" w:rsidRDefault="003021CB" w:rsidP="00380584">
      <w:pPr>
        <w:pStyle w:val="Heading2"/>
        <w:ind w:left="0" w:right="-55"/>
        <w:rPr>
          <w:sz w:val="52"/>
          <w:szCs w:val="52"/>
        </w:rPr>
      </w:pPr>
      <w:r>
        <w:rPr>
          <w:sz w:val="52"/>
          <w:szCs w:val="52"/>
        </w:rPr>
        <w:t xml:space="preserve">ШЕЛАБОЛИХИНСКОЕ </w:t>
      </w:r>
      <w:r w:rsidRPr="00CA05D1">
        <w:rPr>
          <w:sz w:val="52"/>
          <w:szCs w:val="52"/>
        </w:rPr>
        <w:t>УПРАВЛЕНИЕ ВЕТЕРИНАРИИ</w:t>
      </w:r>
    </w:p>
    <w:p w:rsidR="003021CB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</w:rPr>
        <w:t>10 апреля 2023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г.</w:t>
      </w:r>
    </w:p>
    <w:p w:rsidR="003021CB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на территории 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с. Ивановка</w:t>
      </w:r>
      <w:bookmarkStart w:id="0" w:name="_GoBack"/>
      <w:bookmarkEnd w:id="0"/>
    </w:p>
    <w:p w:rsidR="003021CB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проводит профилактические обработки и вакцинации   животных  частного сектора:</w:t>
      </w:r>
    </w:p>
    <w:p w:rsidR="003021CB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С 08-00  подворно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КРС                       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- 380 рублей за 1 голову;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Биркование  КРС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- 53 рублей за 1 голову;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МРС (козы, овцы)  -150 рублей за 1 голову; Биркование  МРС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- 45 рублей за 1 голову;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Свиньи                 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- 100 рублей за 1 голову;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Биркование   свиней  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- 49 рублей за 1 голову.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Лошадь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                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-300 рублей за 1 голову;</w:t>
      </w:r>
    </w:p>
    <w:p w:rsidR="003021CB" w:rsidRPr="007C7C75" w:rsidRDefault="003021CB" w:rsidP="00380584">
      <w:pPr>
        <w:pStyle w:val="NoSpacing"/>
        <w:ind w:right="-55"/>
        <w:jc w:val="both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Чипирование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               </w:t>
      </w:r>
      <w:r w:rsidRPr="007C7C75">
        <w:rPr>
          <w:rFonts w:ascii="Times New Roman" w:hAnsi="Times New Roman" w:cs="Times New Roman"/>
          <w:b/>
          <w:bCs/>
          <w:i/>
          <w:iCs/>
          <w:sz w:val="52"/>
          <w:szCs w:val="52"/>
        </w:rPr>
        <w:t>-364 рубля за 1 голову.</w:t>
      </w:r>
    </w:p>
    <w:p w:rsidR="003021CB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3021CB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E077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Предварительный вызов на дом</w:t>
      </w:r>
      <w:r w:rsidRPr="0030337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по телефону</w:t>
      </w:r>
    </w:p>
    <w:p w:rsidR="003021CB" w:rsidRPr="00EC08C0" w:rsidRDefault="003021CB" w:rsidP="00380584">
      <w:pPr>
        <w:ind w:right="-5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E0774">
        <w:rPr>
          <w:rFonts w:ascii="Times New Roman" w:hAnsi="Times New Roman" w:cs="Times New Roman"/>
          <w:b/>
          <w:bCs/>
          <w:i/>
          <w:iCs/>
          <w:sz w:val="48"/>
          <w:szCs w:val="48"/>
        </w:rPr>
        <w:t>8-(385-58) 22-0-03</w:t>
      </w:r>
    </w:p>
    <w:p w:rsidR="003021CB" w:rsidRPr="00894A60" w:rsidRDefault="003021CB" w:rsidP="00380584">
      <w:pPr>
        <w:ind w:right="-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не исследованных,</w:t>
      </w:r>
      <w:r w:rsidRPr="00894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привитых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не биркованных </w:t>
      </w:r>
      <w:r w:rsidRPr="00894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животных ветеринарные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94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справки выдаваться не будут.</w:t>
      </w:r>
    </w:p>
    <w:p w:rsidR="003021CB" w:rsidRDefault="003021CB" w:rsidP="00380584">
      <w:pPr>
        <w:ind w:right="-5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1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021CB" w:rsidRPr="00747563" w:rsidRDefault="003021CB" w:rsidP="00380584">
      <w:pPr>
        <w:ind w:right="-55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E1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КГБУ «УВ по Шелаболихинскому району»</w:t>
      </w:r>
    </w:p>
    <w:sectPr w:rsidR="003021CB" w:rsidRPr="00747563" w:rsidSect="002279CF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DD4"/>
    <w:rsid w:val="000604D2"/>
    <w:rsid w:val="00065625"/>
    <w:rsid w:val="000B1E10"/>
    <w:rsid w:val="000C4467"/>
    <w:rsid w:val="000E003C"/>
    <w:rsid w:val="00121790"/>
    <w:rsid w:val="001D66DF"/>
    <w:rsid w:val="00212075"/>
    <w:rsid w:val="002279CF"/>
    <w:rsid w:val="002451A3"/>
    <w:rsid w:val="002515A1"/>
    <w:rsid w:val="00273A84"/>
    <w:rsid w:val="00291A74"/>
    <w:rsid w:val="002B3DD4"/>
    <w:rsid w:val="002C6A62"/>
    <w:rsid w:val="003021CB"/>
    <w:rsid w:val="00303378"/>
    <w:rsid w:val="00304E18"/>
    <w:rsid w:val="00323786"/>
    <w:rsid w:val="00380584"/>
    <w:rsid w:val="00386889"/>
    <w:rsid w:val="003A6A5F"/>
    <w:rsid w:val="003C6FE4"/>
    <w:rsid w:val="004B6598"/>
    <w:rsid w:val="004C3DFC"/>
    <w:rsid w:val="005632A9"/>
    <w:rsid w:val="00604266"/>
    <w:rsid w:val="00636FB4"/>
    <w:rsid w:val="006B4B0E"/>
    <w:rsid w:val="006C4561"/>
    <w:rsid w:val="006F7535"/>
    <w:rsid w:val="00747563"/>
    <w:rsid w:val="00765545"/>
    <w:rsid w:val="007A5447"/>
    <w:rsid w:val="007B0DAA"/>
    <w:rsid w:val="007C7C75"/>
    <w:rsid w:val="007D4C53"/>
    <w:rsid w:val="007E51D0"/>
    <w:rsid w:val="00894A60"/>
    <w:rsid w:val="00946BF4"/>
    <w:rsid w:val="00960774"/>
    <w:rsid w:val="009A6982"/>
    <w:rsid w:val="00A14404"/>
    <w:rsid w:val="00A47A8A"/>
    <w:rsid w:val="00AE1B10"/>
    <w:rsid w:val="00AE2F75"/>
    <w:rsid w:val="00AF2B4D"/>
    <w:rsid w:val="00B22644"/>
    <w:rsid w:val="00B45B67"/>
    <w:rsid w:val="00BC0486"/>
    <w:rsid w:val="00C13F3D"/>
    <w:rsid w:val="00CA05D1"/>
    <w:rsid w:val="00CF0624"/>
    <w:rsid w:val="00DE5CB9"/>
    <w:rsid w:val="00E46586"/>
    <w:rsid w:val="00EB43E1"/>
    <w:rsid w:val="00EC08C0"/>
    <w:rsid w:val="00EE22E4"/>
    <w:rsid w:val="00EF0E71"/>
    <w:rsid w:val="00F02862"/>
    <w:rsid w:val="00F53B97"/>
    <w:rsid w:val="00F70C70"/>
    <w:rsid w:val="00F8064A"/>
    <w:rsid w:val="00FB3FD6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2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DD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DD4"/>
    <w:pPr>
      <w:keepNext/>
      <w:spacing w:after="0" w:line="240" w:lineRule="auto"/>
      <w:ind w:left="-1276" w:right="-1192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DD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3DD4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7C7C7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644</TotalTime>
  <Pages>1</Pages>
  <Words>117</Words>
  <Characters>667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47</cp:revision>
  <cp:lastPrinted>2023-04-04T11:15:00Z</cp:lastPrinted>
  <dcterms:created xsi:type="dcterms:W3CDTF">2017-12-21T07:25:00Z</dcterms:created>
  <dcterms:modified xsi:type="dcterms:W3CDTF">2023-04-04T07:53:00Z</dcterms:modified>
</cp:coreProperties>
</file>