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2F" w:rsidRPr="00CA05D1" w:rsidRDefault="00F9052F" w:rsidP="00386889">
      <w:pPr>
        <w:pStyle w:val="Heading2"/>
        <w:rPr>
          <w:sz w:val="52"/>
          <w:szCs w:val="52"/>
        </w:rPr>
      </w:pPr>
      <w:r>
        <w:rPr>
          <w:sz w:val="52"/>
          <w:szCs w:val="52"/>
        </w:rPr>
        <w:t xml:space="preserve">ШЕЛАБОЛИХИНСКОЕ </w:t>
      </w:r>
      <w:r w:rsidRPr="00CA05D1">
        <w:rPr>
          <w:sz w:val="52"/>
          <w:szCs w:val="52"/>
        </w:rPr>
        <w:t>УПРАВЛЕНИЕ ВЕТЕРИНАРИИ</w:t>
      </w:r>
    </w:p>
    <w:p w:rsidR="00F9052F" w:rsidRDefault="00F9052F" w:rsidP="00386889">
      <w:pPr>
        <w:ind w:right="-1192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96"/>
          <w:szCs w:val="96"/>
          <w:u w:val="single"/>
        </w:rPr>
        <w:t>04 сентября 2023</w:t>
      </w:r>
      <w:r>
        <w:rPr>
          <w:rFonts w:ascii="Times New Roman" w:hAnsi="Times New Roman" w:cs="Times New Roman"/>
          <w:b/>
          <w:bCs/>
          <w:i/>
          <w:iCs/>
          <w:sz w:val="72"/>
          <w:szCs w:val="72"/>
          <w:u w:val="single"/>
        </w:rPr>
        <w:t xml:space="preserve"> г.</w:t>
      </w:r>
    </w:p>
    <w:p w:rsidR="00F9052F" w:rsidRDefault="00F9052F" w:rsidP="00386889">
      <w:pPr>
        <w:ind w:right="-1192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на территории </w:t>
      </w:r>
      <w:r>
        <w:rPr>
          <w:rFonts w:ascii="Times New Roman" w:hAnsi="Times New Roman" w:cs="Times New Roman"/>
          <w:b/>
          <w:bCs/>
          <w:i/>
          <w:iCs/>
          <w:sz w:val="72"/>
          <w:szCs w:val="72"/>
          <w:u w:val="single"/>
        </w:rPr>
        <w:t>с. Верх- Кучук</w:t>
      </w:r>
    </w:p>
    <w:p w:rsidR="00F9052F" w:rsidRDefault="00F9052F" w:rsidP="00386889">
      <w:pPr>
        <w:ind w:right="-1192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проводит профилактические обработки и вакцинации   животных  частного сектора:</w:t>
      </w:r>
    </w:p>
    <w:p w:rsidR="00F9052F" w:rsidRDefault="00F9052F" w:rsidP="00386889">
      <w:pPr>
        <w:ind w:right="-1192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72"/>
          <w:szCs w:val="72"/>
          <w:u w:val="single"/>
        </w:rPr>
        <w:t>С 07-00до 07-30 наконовязи</w:t>
      </w:r>
    </w:p>
    <w:p w:rsidR="00F9052F" w:rsidRPr="007C7C75" w:rsidRDefault="00F9052F" w:rsidP="007C7C75">
      <w:pPr>
        <w:pStyle w:val="NoSpacing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7C7C75">
        <w:rPr>
          <w:rFonts w:ascii="Times New Roman" w:hAnsi="Times New Roman" w:cs="Times New Roman"/>
          <w:b/>
          <w:bCs/>
          <w:i/>
          <w:iCs/>
          <w:sz w:val="52"/>
          <w:szCs w:val="52"/>
        </w:rPr>
        <w:t>КРС                         - 380 рублей за 1 голову;</w:t>
      </w:r>
    </w:p>
    <w:p w:rsidR="00F9052F" w:rsidRPr="007C7C75" w:rsidRDefault="00F9052F" w:rsidP="007C7C75">
      <w:pPr>
        <w:pStyle w:val="NoSpacing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7C7C75"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Биркование  КРС </w:t>
      </w:r>
      <w:r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  </w:t>
      </w:r>
      <w:r w:rsidRPr="007C7C75"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 - </w:t>
      </w:r>
      <w:r>
        <w:rPr>
          <w:rFonts w:ascii="Times New Roman" w:hAnsi="Times New Roman" w:cs="Times New Roman"/>
          <w:b/>
          <w:bCs/>
          <w:i/>
          <w:iCs/>
          <w:sz w:val="52"/>
          <w:szCs w:val="52"/>
        </w:rPr>
        <w:t>5</w:t>
      </w:r>
      <w:bookmarkStart w:id="0" w:name="_GoBack"/>
      <w:bookmarkEnd w:id="0"/>
      <w:r w:rsidRPr="007C7C75">
        <w:rPr>
          <w:rFonts w:ascii="Times New Roman" w:hAnsi="Times New Roman" w:cs="Times New Roman"/>
          <w:b/>
          <w:bCs/>
          <w:i/>
          <w:iCs/>
          <w:sz w:val="52"/>
          <w:szCs w:val="52"/>
        </w:rPr>
        <w:t>3 рублей за 1 голову;</w:t>
      </w:r>
    </w:p>
    <w:p w:rsidR="00F9052F" w:rsidRPr="007C7C75" w:rsidRDefault="00F9052F" w:rsidP="007C7C75">
      <w:pPr>
        <w:pStyle w:val="NoSpacing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7C7C75"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МРС (козы, овцы)  -150 рублей за 1 голову; Биркование  МРС  </w:t>
      </w:r>
      <w:r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 </w:t>
      </w:r>
      <w:r w:rsidRPr="007C7C75">
        <w:rPr>
          <w:rFonts w:ascii="Times New Roman" w:hAnsi="Times New Roman" w:cs="Times New Roman"/>
          <w:b/>
          <w:bCs/>
          <w:i/>
          <w:iCs/>
          <w:sz w:val="52"/>
          <w:szCs w:val="52"/>
        </w:rPr>
        <w:t>- 45 рублей за 1 голову;</w:t>
      </w:r>
    </w:p>
    <w:p w:rsidR="00F9052F" w:rsidRPr="007C7C75" w:rsidRDefault="00F9052F" w:rsidP="007C7C75">
      <w:pPr>
        <w:pStyle w:val="NoSpacing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7C7C75">
        <w:rPr>
          <w:rFonts w:ascii="Times New Roman" w:hAnsi="Times New Roman" w:cs="Times New Roman"/>
          <w:b/>
          <w:bCs/>
          <w:i/>
          <w:iCs/>
          <w:sz w:val="52"/>
          <w:szCs w:val="52"/>
        </w:rPr>
        <w:t>Свиньи                   - 100 рублей за 1 голову;</w:t>
      </w:r>
    </w:p>
    <w:p w:rsidR="00F9052F" w:rsidRPr="007C7C75" w:rsidRDefault="00F9052F" w:rsidP="007C7C75">
      <w:pPr>
        <w:pStyle w:val="NoSpacing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7C7C75">
        <w:rPr>
          <w:rFonts w:ascii="Times New Roman" w:hAnsi="Times New Roman" w:cs="Times New Roman"/>
          <w:b/>
          <w:bCs/>
          <w:i/>
          <w:iCs/>
          <w:sz w:val="52"/>
          <w:szCs w:val="52"/>
        </w:rPr>
        <w:t>Биркование   свиней  - 49 рублей за 1 голову.</w:t>
      </w:r>
    </w:p>
    <w:p w:rsidR="00F9052F" w:rsidRDefault="00F9052F" w:rsidP="00386889">
      <w:pPr>
        <w:ind w:right="-1192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:rsidR="00F9052F" w:rsidRDefault="00F9052F" w:rsidP="00386889">
      <w:pPr>
        <w:ind w:right="-1192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FE0774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Предварительный вызов на дом</w:t>
      </w:r>
      <w:r w:rsidRPr="00303378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по телефону</w:t>
      </w:r>
    </w:p>
    <w:p w:rsidR="00F9052F" w:rsidRPr="00EC08C0" w:rsidRDefault="00F9052F" w:rsidP="00386889">
      <w:pPr>
        <w:ind w:right="-1192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FE0774">
        <w:rPr>
          <w:rFonts w:ascii="Times New Roman" w:hAnsi="Times New Roman" w:cs="Times New Roman"/>
          <w:b/>
          <w:bCs/>
          <w:i/>
          <w:iCs/>
          <w:sz w:val="48"/>
          <w:szCs w:val="48"/>
        </w:rPr>
        <w:t>8-(385-58) 22-0-03</w:t>
      </w:r>
    </w:p>
    <w:p w:rsidR="00F9052F" w:rsidRDefault="00F9052F" w:rsidP="00386889">
      <w:pPr>
        <w:ind w:right="-119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не исследованных,</w:t>
      </w:r>
      <w:r w:rsidRPr="00894A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не привитых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не биркованных </w:t>
      </w:r>
      <w:r w:rsidRPr="00894A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животных ветеринарные</w:t>
      </w:r>
    </w:p>
    <w:p w:rsidR="00F9052F" w:rsidRPr="00894A60" w:rsidRDefault="00F9052F" w:rsidP="00386889">
      <w:pPr>
        <w:ind w:right="-119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94A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справки выдаваться не будут.</w:t>
      </w:r>
    </w:p>
    <w:p w:rsidR="00F9052F" w:rsidRPr="00747563" w:rsidRDefault="00F9052F" w:rsidP="00386889">
      <w:pPr>
        <w:ind w:right="-1192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AE1B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КГБУ «УВ по Шелаболихинскому району»</w:t>
      </w:r>
    </w:p>
    <w:sectPr w:rsidR="00F9052F" w:rsidRPr="00747563" w:rsidSect="002279CF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DD4"/>
    <w:rsid w:val="000604D2"/>
    <w:rsid w:val="00065625"/>
    <w:rsid w:val="000B1E10"/>
    <w:rsid w:val="000C10FF"/>
    <w:rsid w:val="000C4467"/>
    <w:rsid w:val="000E003C"/>
    <w:rsid w:val="001D66DF"/>
    <w:rsid w:val="00212075"/>
    <w:rsid w:val="002279CF"/>
    <w:rsid w:val="002451A3"/>
    <w:rsid w:val="002515A1"/>
    <w:rsid w:val="00291A74"/>
    <w:rsid w:val="002B3DD4"/>
    <w:rsid w:val="002C6A62"/>
    <w:rsid w:val="00303378"/>
    <w:rsid w:val="00304E18"/>
    <w:rsid w:val="00321A53"/>
    <w:rsid w:val="00323786"/>
    <w:rsid w:val="00386889"/>
    <w:rsid w:val="003A6A5F"/>
    <w:rsid w:val="003C6FE4"/>
    <w:rsid w:val="004B6598"/>
    <w:rsid w:val="004C3DFC"/>
    <w:rsid w:val="005632A9"/>
    <w:rsid w:val="00604266"/>
    <w:rsid w:val="00636FB4"/>
    <w:rsid w:val="006C4561"/>
    <w:rsid w:val="006F7535"/>
    <w:rsid w:val="00747563"/>
    <w:rsid w:val="00765545"/>
    <w:rsid w:val="007A5447"/>
    <w:rsid w:val="007B0DAA"/>
    <w:rsid w:val="007C7C75"/>
    <w:rsid w:val="007D4C53"/>
    <w:rsid w:val="007E51D0"/>
    <w:rsid w:val="00894A60"/>
    <w:rsid w:val="00946BF4"/>
    <w:rsid w:val="00960774"/>
    <w:rsid w:val="00A14404"/>
    <w:rsid w:val="00A47A8A"/>
    <w:rsid w:val="00AE1B10"/>
    <w:rsid w:val="00AE2F75"/>
    <w:rsid w:val="00AE33C2"/>
    <w:rsid w:val="00AF2B4D"/>
    <w:rsid w:val="00B22644"/>
    <w:rsid w:val="00B45B67"/>
    <w:rsid w:val="00BC0486"/>
    <w:rsid w:val="00C13F3D"/>
    <w:rsid w:val="00C164A8"/>
    <w:rsid w:val="00CA05D1"/>
    <w:rsid w:val="00CB7AE2"/>
    <w:rsid w:val="00CF0624"/>
    <w:rsid w:val="00DE5CB9"/>
    <w:rsid w:val="00E46586"/>
    <w:rsid w:val="00EB43E1"/>
    <w:rsid w:val="00EC08C0"/>
    <w:rsid w:val="00EE22E4"/>
    <w:rsid w:val="00EF0E71"/>
    <w:rsid w:val="00F52924"/>
    <w:rsid w:val="00F53B97"/>
    <w:rsid w:val="00F70C70"/>
    <w:rsid w:val="00F8064A"/>
    <w:rsid w:val="00F9052F"/>
    <w:rsid w:val="00FE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624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3DD4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B3DD4"/>
    <w:pPr>
      <w:keepNext/>
      <w:spacing w:after="0" w:line="240" w:lineRule="auto"/>
      <w:ind w:left="-1276" w:right="-1192"/>
      <w:jc w:val="center"/>
      <w:outlineLvl w:val="1"/>
    </w:pPr>
    <w:rPr>
      <w:rFonts w:cs="Times New Roman"/>
      <w:b/>
      <w:bCs/>
      <w:sz w:val="40"/>
      <w:szCs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3DD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B3DD4"/>
    <w:rPr>
      <w:rFonts w:ascii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99"/>
    <w:qFormat/>
    <w:rsid w:val="007C7C75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653</TotalTime>
  <Pages>1</Pages>
  <Words>100</Words>
  <Characters>576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51</cp:revision>
  <cp:lastPrinted>2023-04-04T11:15:00Z</cp:lastPrinted>
  <dcterms:created xsi:type="dcterms:W3CDTF">2017-12-21T07:25:00Z</dcterms:created>
  <dcterms:modified xsi:type="dcterms:W3CDTF">2023-09-01T02:52:00Z</dcterms:modified>
</cp:coreProperties>
</file>