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C5" w:rsidRPr="00493270" w:rsidRDefault="002A10C5" w:rsidP="00BF527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ПРОЕКТ</w:t>
      </w:r>
    </w:p>
    <w:p w:rsidR="002A10C5" w:rsidRPr="00871BED" w:rsidRDefault="002A10C5" w:rsidP="00BF52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ВЕРХ – КУЧУКСКИЙ СЕЛЬСКИЙ СОВЕТ ДЕПУТАТОВ </w:t>
      </w:r>
    </w:p>
    <w:p w:rsidR="002A10C5" w:rsidRPr="00871BED" w:rsidRDefault="002A10C5" w:rsidP="00BF527A">
      <w:pPr>
        <w:jc w:val="center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ШЕЛАБОЛИХИНСКОГО РАЙОНА АЛТАЙСКОГО КРАЯ</w:t>
      </w:r>
    </w:p>
    <w:p w:rsidR="002A10C5" w:rsidRPr="00871BED" w:rsidRDefault="002A10C5" w:rsidP="00BF527A">
      <w:pPr>
        <w:jc w:val="left"/>
        <w:rPr>
          <w:sz w:val="28"/>
          <w:szCs w:val="28"/>
          <w:lang w:val="ru-RU"/>
        </w:rPr>
      </w:pPr>
    </w:p>
    <w:p w:rsidR="002A10C5" w:rsidRPr="00871BED" w:rsidRDefault="002A10C5" w:rsidP="00BF527A">
      <w:pPr>
        <w:jc w:val="center"/>
        <w:rPr>
          <w:sz w:val="28"/>
          <w:szCs w:val="28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775"/>
        <w:gridCol w:w="4429"/>
      </w:tblGrid>
      <w:tr w:rsidR="002A10C5" w:rsidRPr="00493270">
        <w:tc>
          <w:tcPr>
            <w:tcW w:w="2830" w:type="pct"/>
          </w:tcPr>
          <w:p w:rsidR="002A10C5" w:rsidRPr="00871BED" w:rsidRDefault="002A10C5" w:rsidP="0082534E">
            <w:pPr>
              <w:jc w:val="left"/>
              <w:rPr>
                <w:sz w:val="28"/>
                <w:szCs w:val="28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493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__. 12. 2023</w:t>
            </w:r>
          </w:p>
        </w:tc>
        <w:tc>
          <w:tcPr>
            <w:tcW w:w="2170" w:type="pct"/>
          </w:tcPr>
          <w:p w:rsidR="002A10C5" w:rsidRPr="00871BED" w:rsidRDefault="002A10C5" w:rsidP="0082534E">
            <w:pPr>
              <w:rPr>
                <w:sz w:val="28"/>
                <w:szCs w:val="28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</w:p>
        </w:tc>
      </w:tr>
    </w:tbl>
    <w:p w:rsidR="002A10C5" w:rsidRPr="00871BED" w:rsidRDefault="002A10C5" w:rsidP="00871BED">
      <w:pPr>
        <w:jc w:val="center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с. Верх – Кучук</w:t>
      </w:r>
    </w:p>
    <w:p w:rsidR="002A10C5" w:rsidRPr="00871BED" w:rsidRDefault="002A10C5" w:rsidP="00BF527A">
      <w:pPr>
        <w:jc w:val="left"/>
        <w:rPr>
          <w:sz w:val="28"/>
          <w:szCs w:val="28"/>
          <w:lang w:val="ru-RU"/>
        </w:rPr>
      </w:pPr>
    </w:p>
    <w:p w:rsidR="002A10C5" w:rsidRPr="00871BED" w:rsidRDefault="002A10C5" w:rsidP="00BF52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бюджете Верх-Кучукского сельсовета Шелаболихинского района </w:t>
      </w:r>
    </w:p>
    <w:p w:rsidR="002A10C5" w:rsidRPr="00871BED" w:rsidRDefault="002A10C5" w:rsidP="00BF52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Алтайского края </w:t>
      </w:r>
    </w:p>
    <w:p w:rsidR="002A10C5" w:rsidRPr="00871BED" w:rsidRDefault="002A10C5" w:rsidP="00BF527A">
      <w:pPr>
        <w:jc w:val="center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2A10C5" w:rsidRPr="00871BED" w:rsidRDefault="002A10C5">
      <w:pPr>
        <w:jc w:val="left"/>
        <w:rPr>
          <w:sz w:val="28"/>
          <w:szCs w:val="28"/>
          <w:lang w:val="ru-RU"/>
        </w:rPr>
      </w:pP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1 326,6 тыс. рублей, в том числе объем межбюджетных трансфертов, получаемых из других бюджетов, в сумме 291,6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1 326,6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1 344,6 тыс. рублей,  в  том  числе  объем трансфертов, получаемых из других бюджетов, в сумме 291,6 тыс. рублей и на 2026 год в сумме 1 369,4 тыс. рублей,  в  том  числе объем межбюджетных трансфертов, получаемых из других бюджетов, в сумме 309,4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1 344,6 тыс. рублей, в том числе условно утвержденные расходы в сумме 31,2 тыс. рублей  и 2026 год  в  сумме 1 369,4 тыс. рублей, в том числе условно утвержденные расходы в сумме 62,8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2A10C5" w:rsidRPr="00871BED" w:rsidRDefault="002A10C5">
      <w:pPr>
        <w:ind w:firstLine="800"/>
        <w:rPr>
          <w:sz w:val="16"/>
          <w:szCs w:val="16"/>
          <w:lang w:val="ru-RU"/>
        </w:rPr>
      </w:pP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2A10C5" w:rsidRPr="00871BED" w:rsidRDefault="002A10C5">
      <w:pPr>
        <w:ind w:firstLine="800"/>
        <w:rPr>
          <w:sz w:val="16"/>
          <w:szCs w:val="16"/>
          <w:lang w:val="ru-RU"/>
        </w:rPr>
      </w:pP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5)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6)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Верх-Кучукского сельсовета на 2024 год в сумме 0,5 тыс. рублей, на 2025 год в сумме 0,5 тыс. рублей, на 2026 год в сумме 0,5 тыс. рублей.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A10C5" w:rsidRPr="00871BED" w:rsidRDefault="002A10C5">
      <w:pPr>
        <w:ind w:firstLine="800"/>
        <w:rPr>
          <w:sz w:val="16"/>
          <w:szCs w:val="16"/>
          <w:lang w:val="ru-RU"/>
        </w:rPr>
      </w:pP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Шелаболихинского района  из бюджета Верх-Кучукского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1,0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 в сумме 1,0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Верх-Кучукского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1,0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 в сумме 1,0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Шелаболихинского района  из бюджета Верх-Кучукского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1,0 тыс. рублей;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bookmarkStart w:id="0" w:name="_GoBack"/>
      <w:bookmarkEnd w:id="0"/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в сумме 1,0 тыс. рублей;</w:t>
      </w:r>
    </w:p>
    <w:p w:rsidR="002A10C5" w:rsidRPr="00871BED" w:rsidRDefault="002A10C5">
      <w:pPr>
        <w:ind w:firstLine="800"/>
        <w:rPr>
          <w:sz w:val="16"/>
          <w:szCs w:val="16"/>
          <w:lang w:val="ru-RU"/>
        </w:rPr>
      </w:pPr>
    </w:p>
    <w:p w:rsidR="002A10C5" w:rsidRDefault="002A10C5">
      <w:pPr>
        <w:ind w:firstLine="8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A10C5" w:rsidRPr="00871BED" w:rsidRDefault="002A10C5">
      <w:pPr>
        <w:ind w:firstLine="800"/>
        <w:rPr>
          <w:sz w:val="16"/>
          <w:szCs w:val="16"/>
          <w:lang w:val="ru-RU"/>
        </w:rPr>
      </w:pP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Верх-Кучукского сельсовета Шелаболихинского района Алтайского края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871BED">
        <w:rPr>
          <w:rFonts w:ascii="Times New Roman" w:hAnsi="Times New Roman" w:cs="Times New Roman"/>
          <w:sz w:val="28"/>
          <w:szCs w:val="28"/>
        </w:rPr>
        <w:t> 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Верх-Кучукского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:rsidR="002A10C5" w:rsidRPr="00871BED" w:rsidRDefault="002A10C5">
      <w:pPr>
        <w:ind w:firstLine="800"/>
        <w:rPr>
          <w:sz w:val="16"/>
          <w:szCs w:val="16"/>
          <w:lang w:val="ru-RU"/>
        </w:rPr>
      </w:pP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Верх-Кучукского сельсовета Шелаболихинского района Алтайского края в соответствие с настоящим Решением</w:t>
      </w:r>
    </w:p>
    <w:p w:rsidR="002A10C5" w:rsidRPr="00871BED" w:rsidRDefault="002A10C5">
      <w:pPr>
        <w:ind w:firstLine="800"/>
        <w:rPr>
          <w:sz w:val="16"/>
          <w:szCs w:val="16"/>
          <w:lang w:val="ru-RU"/>
        </w:rPr>
      </w:pPr>
    </w:p>
    <w:p w:rsidR="002A10C5" w:rsidRDefault="002A10C5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Верх-Кучукского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A10C5" w:rsidRPr="00871BED" w:rsidRDefault="002A10C5">
      <w:pPr>
        <w:ind w:firstLine="800"/>
        <w:rPr>
          <w:sz w:val="16"/>
          <w:szCs w:val="16"/>
          <w:lang w:val="ru-RU"/>
        </w:rPr>
      </w:pP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871B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1BED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A10C5" w:rsidRPr="00871BED" w:rsidRDefault="002A10C5">
      <w:pPr>
        <w:ind w:firstLine="800"/>
        <w:rPr>
          <w:sz w:val="16"/>
          <w:szCs w:val="16"/>
          <w:lang w:val="ru-RU"/>
        </w:rPr>
      </w:pPr>
    </w:p>
    <w:p w:rsidR="002A10C5" w:rsidRPr="00871BED" w:rsidRDefault="002A10C5">
      <w:pPr>
        <w:ind w:firstLine="800"/>
        <w:rPr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2A10C5" w:rsidRPr="00871BED" w:rsidRDefault="002A10C5">
      <w:pPr>
        <w:jc w:val="left"/>
        <w:rPr>
          <w:sz w:val="28"/>
          <w:szCs w:val="28"/>
          <w:lang w:val="ru-RU"/>
        </w:rPr>
      </w:pPr>
    </w:p>
    <w:p w:rsidR="002A10C5" w:rsidRPr="00871BED" w:rsidRDefault="002A10C5">
      <w:pPr>
        <w:jc w:val="left"/>
        <w:rPr>
          <w:sz w:val="28"/>
          <w:szCs w:val="28"/>
          <w:lang w:val="ru-RU"/>
        </w:rPr>
      </w:pPr>
    </w:p>
    <w:p w:rsidR="002A10C5" w:rsidRPr="00871BED" w:rsidRDefault="002A10C5">
      <w:pPr>
        <w:jc w:val="left"/>
        <w:rPr>
          <w:sz w:val="28"/>
          <w:szCs w:val="28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775"/>
        <w:gridCol w:w="4429"/>
      </w:tblGrid>
      <w:tr w:rsidR="002A10C5" w:rsidRPr="00871BED">
        <w:tc>
          <w:tcPr>
            <w:tcW w:w="2830" w:type="pct"/>
          </w:tcPr>
          <w:p w:rsidR="002A10C5" w:rsidRPr="00871BED" w:rsidRDefault="002A10C5">
            <w:pPr>
              <w:jc w:val="left"/>
              <w:rPr>
                <w:sz w:val="28"/>
                <w:szCs w:val="28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Верх-Кучукского сельсовета Шелаболихинского района Алтайского края</w:t>
            </w:r>
          </w:p>
        </w:tc>
        <w:tc>
          <w:tcPr>
            <w:tcW w:w="2170" w:type="pct"/>
          </w:tcPr>
          <w:p w:rsidR="002A10C5" w:rsidRPr="00871BED" w:rsidRDefault="002A10C5">
            <w:pPr>
              <w:jc w:val="right"/>
              <w:rPr>
                <w:sz w:val="28"/>
                <w:szCs w:val="28"/>
              </w:rPr>
            </w:pPr>
            <w:r w:rsidRPr="00871BED">
              <w:rPr>
                <w:rFonts w:ascii="Times New Roman" w:hAnsi="Times New Roman" w:cs="Times New Roman"/>
                <w:sz w:val="28"/>
                <w:szCs w:val="28"/>
              </w:rPr>
              <w:t>Н.И. Дорофеев</w:t>
            </w:r>
          </w:p>
        </w:tc>
      </w:tr>
    </w:tbl>
    <w:p w:rsidR="002A10C5" w:rsidRPr="00871BED" w:rsidRDefault="002A10C5">
      <w:pPr>
        <w:jc w:val="left"/>
        <w:rPr>
          <w:sz w:val="28"/>
          <w:szCs w:val="28"/>
        </w:rPr>
      </w:pPr>
    </w:p>
    <w:p w:rsidR="002A10C5" w:rsidRPr="00871BED" w:rsidRDefault="002A10C5">
      <w:pPr>
        <w:jc w:val="left"/>
        <w:rPr>
          <w:sz w:val="28"/>
          <w:szCs w:val="28"/>
        </w:rPr>
      </w:pPr>
      <w:r w:rsidRPr="00871BED">
        <w:rPr>
          <w:rFonts w:ascii="Times New Roman" w:hAnsi="Times New Roman" w:cs="Times New Roman"/>
          <w:sz w:val="28"/>
          <w:szCs w:val="28"/>
        </w:rPr>
        <w:t>с.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1BED">
        <w:rPr>
          <w:rFonts w:ascii="Times New Roman" w:hAnsi="Times New Roman" w:cs="Times New Roman"/>
          <w:sz w:val="28"/>
          <w:szCs w:val="28"/>
        </w:rPr>
        <w:t>Верх-Кучук</w:t>
      </w:r>
    </w:p>
    <w:p w:rsidR="002A10C5" w:rsidRPr="00871BED" w:rsidRDefault="002A10C5">
      <w:pPr>
        <w:jc w:val="left"/>
        <w:rPr>
          <w:sz w:val="28"/>
          <w:szCs w:val="28"/>
        </w:rPr>
      </w:pPr>
      <w:r w:rsidRPr="00871BED">
        <w:rPr>
          <w:rFonts w:ascii="Times New Roman" w:hAnsi="Times New Roman" w:cs="Times New Roman"/>
          <w:sz w:val="28"/>
          <w:szCs w:val="28"/>
        </w:rPr>
        <w:t>14.11.2023 года</w:t>
      </w:r>
    </w:p>
    <w:p w:rsidR="002A10C5" w:rsidRDefault="002A10C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71BED">
        <w:rPr>
          <w:rFonts w:ascii="Times New Roman" w:hAnsi="Times New Roman" w:cs="Times New Roman"/>
          <w:sz w:val="28"/>
          <w:szCs w:val="28"/>
        </w:rPr>
        <w:t>№</w:t>
      </w:r>
      <w:r w:rsidRPr="00871BED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</w:p>
    <w:p w:rsidR="002A10C5" w:rsidRDefault="002A10C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A10C5" w:rsidRDefault="002A10C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бюджете Верх-Кучукского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p w:rsidR="002A10C5" w:rsidRPr="00871BED" w:rsidRDefault="002A10C5">
      <w:pPr>
        <w:jc w:val="center"/>
        <w:rPr>
          <w:sz w:val="24"/>
          <w:szCs w:val="24"/>
          <w:lang w:val="ru-RU"/>
        </w:rPr>
      </w:pPr>
      <w:r w:rsidRPr="00871BED">
        <w:rPr>
          <w:rFonts w:ascii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571"/>
        <w:gridCol w:w="4639"/>
      </w:tblGrid>
      <w:tr w:rsidR="002A10C5" w:rsidRPr="00871BE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A10C5" w:rsidRPr="00871BE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10C5" w:rsidRPr="00871BE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 w:rsidP="00B20980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10C5" w:rsidRPr="00D2594F" w:rsidRDefault="002A10C5">
      <w:pPr>
        <w:rPr>
          <w:sz w:val="16"/>
          <w:szCs w:val="16"/>
        </w:rPr>
        <w:sectPr w:rsidR="002A10C5" w:rsidRPr="00D2594F" w:rsidSect="00BF527A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 w:rsidP="00BF527A">
            <w:pPr>
              <w:ind w:right="-875"/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 w:rsidP="00BF527A">
            <w:pPr>
              <w:ind w:right="-875"/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 w:rsidP="00BF527A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бюджете Верх-Кучукского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p w:rsidR="002A10C5" w:rsidRPr="00871BED" w:rsidRDefault="002A10C5">
      <w:pPr>
        <w:jc w:val="center"/>
        <w:rPr>
          <w:sz w:val="24"/>
          <w:szCs w:val="24"/>
          <w:lang w:val="ru-RU"/>
        </w:rPr>
      </w:pPr>
      <w:r w:rsidRPr="00871BED">
        <w:rPr>
          <w:rFonts w:ascii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634"/>
        <w:gridCol w:w="2418"/>
        <w:gridCol w:w="2158"/>
      </w:tblGrid>
      <w:tr w:rsidR="002A10C5" w:rsidRPr="00493270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A10C5" w:rsidRPr="00871BED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10C5" w:rsidRPr="00871BED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10C5" w:rsidRPr="00871BED" w:rsidRDefault="002A10C5">
      <w:pPr>
        <w:rPr>
          <w:sz w:val="24"/>
          <w:szCs w:val="24"/>
        </w:rPr>
        <w:sectPr w:rsidR="002A10C5" w:rsidRPr="00871BED" w:rsidSect="00BF527A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2A10C5" w:rsidRPr="00871BED"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2A10C5" w:rsidRPr="00871BED"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 w:rsidP="00BF527A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бюджете Верх-Кучукского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2A10C5" w:rsidRPr="00871BED" w:rsidRDefault="002A10C5">
      <w:pPr>
        <w:rPr>
          <w:sz w:val="24"/>
          <w:szCs w:val="24"/>
          <w:lang w:val="ru-RU"/>
        </w:rPr>
      </w:pPr>
    </w:p>
    <w:p w:rsidR="002A10C5" w:rsidRPr="00871BED" w:rsidRDefault="002A10C5">
      <w:pPr>
        <w:rPr>
          <w:sz w:val="24"/>
          <w:szCs w:val="24"/>
          <w:lang w:val="ru-RU"/>
        </w:rPr>
      </w:pPr>
    </w:p>
    <w:p w:rsidR="002A10C5" w:rsidRPr="00871BED" w:rsidRDefault="002A10C5">
      <w:pPr>
        <w:jc w:val="center"/>
        <w:rPr>
          <w:sz w:val="24"/>
          <w:szCs w:val="24"/>
          <w:lang w:val="ru-RU"/>
        </w:rPr>
      </w:pPr>
      <w:r w:rsidRPr="00871BED">
        <w:rPr>
          <w:rFonts w:ascii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A10C5" w:rsidRPr="00871BED" w:rsidRDefault="002A10C5">
      <w:pPr>
        <w:rPr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7741"/>
        <w:gridCol w:w="1078"/>
        <w:gridCol w:w="1391"/>
      </w:tblGrid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3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1 326,6</w:t>
            </w:r>
          </w:p>
        </w:tc>
      </w:tr>
    </w:tbl>
    <w:p w:rsidR="002A10C5" w:rsidRPr="00871BED" w:rsidRDefault="002A10C5">
      <w:pPr>
        <w:rPr>
          <w:sz w:val="24"/>
          <w:szCs w:val="24"/>
        </w:rPr>
        <w:sectPr w:rsidR="002A10C5" w:rsidRPr="00871BED" w:rsidSect="00BF527A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2A10C5" w:rsidRPr="00871BED"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2A10C5" w:rsidRPr="00871BED"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 w:rsidP="00BF527A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бюджете Верх-Кучукского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2A10C5" w:rsidRPr="00871BED" w:rsidRDefault="002A10C5">
      <w:pPr>
        <w:rPr>
          <w:sz w:val="24"/>
          <w:szCs w:val="24"/>
          <w:lang w:val="ru-RU"/>
        </w:rPr>
      </w:pPr>
    </w:p>
    <w:p w:rsidR="002A10C5" w:rsidRPr="00871BED" w:rsidRDefault="002A10C5">
      <w:pPr>
        <w:rPr>
          <w:sz w:val="24"/>
          <w:szCs w:val="24"/>
          <w:lang w:val="ru-RU"/>
        </w:rPr>
      </w:pPr>
    </w:p>
    <w:p w:rsidR="002A10C5" w:rsidRPr="00871BED" w:rsidRDefault="002A10C5">
      <w:pPr>
        <w:jc w:val="center"/>
        <w:rPr>
          <w:sz w:val="24"/>
          <w:szCs w:val="24"/>
          <w:lang w:val="ru-RU"/>
        </w:rPr>
      </w:pPr>
      <w:r w:rsidRPr="00871BED">
        <w:rPr>
          <w:rFonts w:ascii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2A10C5" w:rsidRPr="00871BED" w:rsidRDefault="002A10C5">
      <w:pPr>
        <w:rPr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479"/>
        <w:gridCol w:w="1129"/>
        <w:gridCol w:w="1801"/>
        <w:gridCol w:w="1801"/>
      </w:tblGrid>
      <w:tr w:rsidR="002A10C5" w:rsidRPr="0049327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1 019,6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1 012,8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2A10C5" w:rsidRPr="00871BE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1 344,6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1 369,4</w:t>
            </w:r>
          </w:p>
        </w:tc>
      </w:tr>
    </w:tbl>
    <w:p w:rsidR="002A10C5" w:rsidRPr="00871BED" w:rsidRDefault="002A10C5">
      <w:pPr>
        <w:rPr>
          <w:sz w:val="24"/>
          <w:szCs w:val="24"/>
        </w:rPr>
        <w:sectPr w:rsidR="002A10C5" w:rsidRPr="00871BED" w:rsidSect="00BF527A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092"/>
        <w:gridCol w:w="5092"/>
        <w:gridCol w:w="20"/>
      </w:tblGrid>
      <w:tr w:rsidR="002A10C5" w:rsidRPr="00871BED">
        <w:tc>
          <w:tcPr>
            <w:tcW w:w="2495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1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</w:tr>
      <w:tr w:rsidR="002A10C5" w:rsidRPr="00871BED">
        <w:tc>
          <w:tcPr>
            <w:tcW w:w="2495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1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</w:tr>
      <w:tr w:rsidR="002A10C5" w:rsidRPr="00493270">
        <w:tc>
          <w:tcPr>
            <w:tcW w:w="2495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бюджете Верх-Кучукского сельсовета Шелаболихинского района Алтайского края на 2024 год и на плановый период 2025 и 2026 годов»</w:t>
            </w:r>
          </w:p>
        </w:tc>
        <w:tc>
          <w:tcPr>
            <w:tcW w:w="1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A10C5" w:rsidRPr="00493270">
        <w:trPr>
          <w:gridAfter w:val="1"/>
          <w:wAfter w:w="10" w:type="pct"/>
        </w:trPr>
        <w:tc>
          <w:tcPr>
            <w:tcW w:w="2495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A10C5" w:rsidRPr="00493270">
        <w:trPr>
          <w:gridAfter w:val="1"/>
          <w:wAfter w:w="10" w:type="pct"/>
        </w:trPr>
        <w:tc>
          <w:tcPr>
            <w:tcW w:w="2495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A10C5" w:rsidRPr="00871BED" w:rsidRDefault="002A10C5">
      <w:pPr>
        <w:jc w:val="center"/>
        <w:rPr>
          <w:sz w:val="24"/>
          <w:szCs w:val="24"/>
          <w:lang w:val="ru-RU"/>
        </w:rPr>
      </w:pPr>
      <w:r w:rsidRPr="00871BED">
        <w:rPr>
          <w:rFonts w:ascii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039"/>
        <w:gridCol w:w="721"/>
        <w:gridCol w:w="901"/>
        <w:gridCol w:w="1564"/>
        <w:gridCol w:w="739"/>
        <w:gridCol w:w="1246"/>
      </w:tblGrid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1 326,6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A10C5" w:rsidRPr="00871BED" w:rsidRDefault="002A10C5">
      <w:pPr>
        <w:rPr>
          <w:sz w:val="24"/>
          <w:szCs w:val="24"/>
        </w:rPr>
      </w:pPr>
    </w:p>
    <w:p w:rsidR="002A10C5" w:rsidRPr="00871BED" w:rsidRDefault="002A10C5">
      <w:pPr>
        <w:rPr>
          <w:sz w:val="24"/>
          <w:szCs w:val="24"/>
        </w:rPr>
        <w:sectPr w:rsidR="002A10C5" w:rsidRPr="00871BED" w:rsidSect="00BF527A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092"/>
        <w:gridCol w:w="5092"/>
        <w:gridCol w:w="20"/>
      </w:tblGrid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</w:tr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бюджете Верх-Кучукского сельсовета Шелаболихинского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A10C5" w:rsidRPr="00493270">
        <w:trPr>
          <w:gridAfter w:val="1"/>
          <w:wAfter w:w="2500" w:type="dxa"/>
        </w:trPr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A10C5" w:rsidRPr="00493270">
        <w:trPr>
          <w:gridAfter w:val="1"/>
          <w:wAfter w:w="2500" w:type="dxa"/>
        </w:trPr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A10C5" w:rsidRPr="00493270">
        <w:trPr>
          <w:gridAfter w:val="1"/>
          <w:wAfter w:w="2500" w:type="dxa"/>
        </w:trPr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A10C5" w:rsidRPr="00871BED" w:rsidRDefault="002A10C5">
      <w:pPr>
        <w:jc w:val="center"/>
        <w:rPr>
          <w:sz w:val="24"/>
          <w:szCs w:val="24"/>
          <w:lang w:val="ru-RU"/>
        </w:rPr>
      </w:pPr>
      <w:r w:rsidRPr="00871BED">
        <w:rPr>
          <w:rFonts w:ascii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и 2026 годы</w:t>
      </w: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139"/>
        <w:gridCol w:w="721"/>
        <w:gridCol w:w="901"/>
        <w:gridCol w:w="1464"/>
        <w:gridCol w:w="709"/>
        <w:gridCol w:w="1139"/>
        <w:gridCol w:w="1137"/>
      </w:tblGrid>
      <w:tr w:rsidR="002A10C5" w:rsidRPr="00493270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1 344,6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1 369,4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1 019,6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1 012,8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</w:tbl>
    <w:p w:rsidR="002A10C5" w:rsidRPr="00871BED" w:rsidRDefault="002A10C5">
      <w:pPr>
        <w:rPr>
          <w:sz w:val="24"/>
          <w:szCs w:val="24"/>
        </w:rPr>
      </w:pPr>
    </w:p>
    <w:p w:rsidR="002A10C5" w:rsidRPr="00871BED" w:rsidRDefault="002A10C5">
      <w:pPr>
        <w:rPr>
          <w:sz w:val="24"/>
          <w:szCs w:val="24"/>
        </w:rPr>
        <w:sectPr w:rsidR="002A10C5" w:rsidRPr="00871BED" w:rsidSect="00BF527A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бюджете Верх-Кучукского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A10C5" w:rsidRPr="00871BED" w:rsidRDefault="002A10C5">
      <w:pPr>
        <w:jc w:val="center"/>
        <w:rPr>
          <w:sz w:val="24"/>
          <w:szCs w:val="24"/>
          <w:lang w:val="ru-RU"/>
        </w:rPr>
      </w:pPr>
      <w:r w:rsidRPr="00871BED">
        <w:rPr>
          <w:rFonts w:ascii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760"/>
        <w:gridCol w:w="901"/>
        <w:gridCol w:w="1607"/>
        <w:gridCol w:w="711"/>
        <w:gridCol w:w="1231"/>
      </w:tblGrid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1 326,6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A10C5" w:rsidRPr="00871BED" w:rsidRDefault="002A10C5">
      <w:pPr>
        <w:rPr>
          <w:sz w:val="24"/>
          <w:szCs w:val="24"/>
        </w:rPr>
      </w:pPr>
    </w:p>
    <w:p w:rsidR="002A10C5" w:rsidRPr="00871BED" w:rsidRDefault="002A10C5">
      <w:pPr>
        <w:rPr>
          <w:sz w:val="24"/>
          <w:szCs w:val="24"/>
        </w:rPr>
        <w:sectPr w:rsidR="002A10C5" w:rsidRPr="00871BED" w:rsidSect="00BF527A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2A10C5" w:rsidRPr="00871BED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бюджете Верх-Кучукского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A10C5" w:rsidRPr="00493270"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A10C5" w:rsidRPr="00871BED" w:rsidRDefault="002A10C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A10C5" w:rsidRPr="00871BED" w:rsidRDefault="002A10C5">
      <w:pPr>
        <w:jc w:val="center"/>
        <w:rPr>
          <w:sz w:val="24"/>
          <w:szCs w:val="24"/>
          <w:lang w:val="ru-RU"/>
        </w:rPr>
      </w:pPr>
      <w:r w:rsidRPr="00871BED">
        <w:rPr>
          <w:rFonts w:ascii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2A10C5" w:rsidRPr="00871BED" w:rsidRDefault="002A10C5">
      <w:pPr>
        <w:jc w:val="left"/>
        <w:rPr>
          <w:sz w:val="24"/>
          <w:szCs w:val="24"/>
          <w:lang w:val="ru-RU"/>
        </w:rPr>
      </w:pPr>
    </w:p>
    <w:tbl>
      <w:tblPr>
        <w:tblW w:w="501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040"/>
        <w:gridCol w:w="919"/>
        <w:gridCol w:w="1459"/>
        <w:gridCol w:w="624"/>
        <w:gridCol w:w="1095"/>
        <w:gridCol w:w="1093"/>
      </w:tblGrid>
      <w:tr w:rsidR="002A10C5" w:rsidRPr="00493270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1 344,6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1 369,4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1 019,6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1 012,8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  <w:lang w:val="ru-RU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10C5" w:rsidRPr="00871BED"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 w:rsidRPr="00871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0C5" w:rsidRPr="00871BED" w:rsidRDefault="002A10C5">
            <w:pPr>
              <w:jc w:val="center"/>
              <w:rPr>
                <w:sz w:val="24"/>
                <w:szCs w:val="24"/>
              </w:rPr>
            </w:pPr>
            <w:r w:rsidRPr="00871BED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</w:tbl>
    <w:p w:rsidR="002A10C5" w:rsidRPr="00871BED" w:rsidRDefault="002A10C5">
      <w:pPr>
        <w:rPr>
          <w:sz w:val="24"/>
          <w:szCs w:val="24"/>
        </w:rPr>
      </w:pPr>
    </w:p>
    <w:sectPr w:rsidR="002A10C5" w:rsidRPr="00871BED" w:rsidSect="00BF527A">
      <w:pgSz w:w="11905" w:h="16837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72"/>
    <w:rsid w:val="000078A9"/>
    <w:rsid w:val="000A5CEE"/>
    <w:rsid w:val="000D2172"/>
    <w:rsid w:val="00143A67"/>
    <w:rsid w:val="0022143F"/>
    <w:rsid w:val="002A10C5"/>
    <w:rsid w:val="002B78D0"/>
    <w:rsid w:val="00337BF0"/>
    <w:rsid w:val="003D64CD"/>
    <w:rsid w:val="00493270"/>
    <w:rsid w:val="00733EDF"/>
    <w:rsid w:val="0082534E"/>
    <w:rsid w:val="00871BED"/>
    <w:rsid w:val="00891A50"/>
    <w:rsid w:val="0092017F"/>
    <w:rsid w:val="00931FB8"/>
    <w:rsid w:val="00945758"/>
    <w:rsid w:val="00A35D60"/>
    <w:rsid w:val="00AB0BD5"/>
    <w:rsid w:val="00AC2F55"/>
    <w:rsid w:val="00B20980"/>
    <w:rsid w:val="00BF527A"/>
    <w:rsid w:val="00C877A5"/>
    <w:rsid w:val="00CA00A2"/>
    <w:rsid w:val="00CB1CB5"/>
    <w:rsid w:val="00CB7A07"/>
    <w:rsid w:val="00CD6009"/>
    <w:rsid w:val="00D2594F"/>
    <w:rsid w:val="00E20B3B"/>
    <w:rsid w:val="00E2424F"/>
    <w:rsid w:val="00E5047B"/>
    <w:rsid w:val="00E659D9"/>
    <w:rsid w:val="00FB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D5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AB0B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25</Pages>
  <Words>5647</Words>
  <Characters>-32766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2023-11-13T02:56:00Z</cp:lastPrinted>
  <dcterms:created xsi:type="dcterms:W3CDTF">2023-11-09T10:18:00Z</dcterms:created>
  <dcterms:modified xsi:type="dcterms:W3CDTF">2023-11-28T03:49:00Z</dcterms:modified>
</cp:coreProperties>
</file>